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7150" w14:textId="77777777" w:rsidR="00F3297A" w:rsidRDefault="00F3297A" w:rsidP="00F3297A">
      <w:pPr>
        <w:spacing w:after="40"/>
        <w:outlineLvl w:val="0"/>
        <w:rPr>
          <w:rFonts w:ascii="Garamond" w:hAnsi="Garamond"/>
          <w:caps/>
          <w:color w:val="D17346"/>
          <w:sz w:val="17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138700BE" wp14:editId="3D34436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790688" cy="9134856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9134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B949A" wp14:editId="6C508FEA">
                <wp:simplePos x="0" y="0"/>
                <wp:positionH relativeFrom="column">
                  <wp:posOffset>-643944</wp:posOffset>
                </wp:positionH>
                <wp:positionV relativeFrom="paragraph">
                  <wp:posOffset>-549946</wp:posOffset>
                </wp:positionV>
                <wp:extent cx="6847303" cy="86288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303" cy="862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3B893" w14:textId="123A33C7" w:rsidR="00F3297A" w:rsidRDefault="00FF4428" w:rsidP="00F3297A">
                            <w:pPr>
                              <w:spacing w:after="40"/>
                              <w:rPr>
                                <w:rFonts w:ascii="Garamond" w:hAnsi="Garamond"/>
                                <w:color w:val="004A4D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Style w:val="HeaderStyle1Char"/>
                              </w:rPr>
                              <w:t>Paraplanner</w:t>
                            </w:r>
                            <w:r w:rsidR="00F3297A" w:rsidRPr="009679E5">
                              <w:rPr>
                                <w:rFonts w:ascii="Garamond" w:hAnsi="Garamon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HeaderStyle2Char"/>
                              </w:rPr>
                              <w:t>Job Description</w:t>
                            </w:r>
                          </w:p>
                          <w:p w14:paraId="798C9F50" w14:textId="0B6818BB" w:rsidR="00F3297A" w:rsidRDefault="00FF4428" w:rsidP="009679E5">
                            <w:pPr>
                              <w:pStyle w:val="SUBHEAD"/>
                            </w:pPr>
                            <w:r>
                              <w:rPr>
                                <w:rStyle w:val="Strong"/>
                                <w:color w:val="004A4D"/>
                                <w:sz w:val="24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B949A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-50.7pt;margin-top:-43.3pt;width:539.15pt;height:6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g4FwIAACw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" filled="f" stroked="f" strokeweight=".5pt">
                <v:textbox>
                  <w:txbxContent>
                    <w:p w14:paraId="12C3B893" w14:textId="123A33C7" w:rsidR="00F3297A" w:rsidRDefault="00FF4428" w:rsidP="00F3297A">
                      <w:pPr>
                        <w:spacing w:after="40"/>
                        <w:rPr>
                          <w:rFonts w:ascii="Garamond" w:hAnsi="Garamond"/>
                          <w:color w:val="004A4D"/>
                          <w:sz w:val="68"/>
                          <w:szCs w:val="68"/>
                        </w:rPr>
                      </w:pPr>
                      <w:r>
                        <w:rPr>
                          <w:rStyle w:val="HeaderStyle1Char"/>
                        </w:rPr>
                        <w:t>Paraplanner</w:t>
                      </w:r>
                      <w:r w:rsidR="00F3297A" w:rsidRPr="009679E5">
                        <w:rPr>
                          <w:rFonts w:ascii="Garamond" w:hAnsi="Garamon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HeaderStyle2Char"/>
                        </w:rPr>
                        <w:t>Job Description</w:t>
                      </w:r>
                    </w:p>
                    <w:p w14:paraId="798C9F50" w14:textId="0B6818BB" w:rsidR="00F3297A" w:rsidRDefault="00FF4428" w:rsidP="009679E5">
                      <w:pPr>
                        <w:pStyle w:val="SUBHEAD"/>
                      </w:pPr>
                      <w:r>
                        <w:rPr>
                          <w:rStyle w:val="Strong"/>
                          <w:color w:val="004A4D"/>
                          <w:sz w:val="24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 w:rsidRPr="00977902">
        <w:rPr>
          <w:rFonts w:ascii="Garamond" w:hAnsi="Garamond"/>
          <w:caps/>
          <w:color w:val="D17346"/>
          <w:sz w:val="17"/>
        </w:rPr>
        <w:softHyphen/>
      </w:r>
    </w:p>
    <w:p w14:paraId="071BFF2E" w14:textId="77777777" w:rsidR="00F3297A" w:rsidRDefault="00F3297A" w:rsidP="00F3297A">
      <w:pPr>
        <w:spacing w:after="40"/>
        <w:outlineLvl w:val="0"/>
        <w:rPr>
          <w:rFonts w:ascii="Garamond" w:hAnsi="Garamond"/>
          <w:caps/>
          <w:color w:val="D17346"/>
          <w:sz w:val="17"/>
        </w:rPr>
      </w:pPr>
    </w:p>
    <w:p w14:paraId="6398492B" w14:textId="77777777" w:rsidR="00FF4428" w:rsidRDefault="00FF4428" w:rsidP="00FF4428">
      <w:pPr>
        <w:pStyle w:val="BodyText"/>
        <w:rPr>
          <w:i/>
          <w:iCs/>
        </w:rPr>
      </w:pPr>
    </w:p>
    <w:p w14:paraId="643BEF1B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b/>
          <w:bCs/>
          <w:color w:val="004A4D"/>
        </w:rPr>
        <w:t xml:space="preserve">Job Title:  </w:t>
      </w:r>
      <w:r w:rsidRPr="00FF4428">
        <w:rPr>
          <w:rFonts w:ascii="Gilmer Light" w:hAnsi="Gilmer Light"/>
          <w:b/>
          <w:bCs/>
          <w:color w:val="004A4D"/>
        </w:rPr>
        <w:tab/>
      </w:r>
      <w:r w:rsidRPr="00FF4428">
        <w:rPr>
          <w:rFonts w:ascii="Gilmer Light" w:hAnsi="Gilmer Light"/>
          <w:b/>
          <w:bCs/>
          <w:color w:val="004A4D"/>
        </w:rPr>
        <w:tab/>
        <w:t>Paraplanner</w:t>
      </w:r>
    </w:p>
    <w:p w14:paraId="6A50BBA4" w14:textId="3BBFC323" w:rsidR="00FF4428" w:rsidRPr="00FF4428" w:rsidRDefault="00FF4428" w:rsidP="00FF4428">
      <w:pPr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b/>
          <w:bCs/>
          <w:color w:val="004A4D"/>
        </w:rPr>
        <w:t>Revision Date:</w:t>
      </w:r>
      <w:r w:rsidRPr="00FF4428">
        <w:rPr>
          <w:rFonts w:ascii="Gilmer Light" w:hAnsi="Gilmer Light"/>
          <w:color w:val="004A4D"/>
        </w:rPr>
        <w:t xml:space="preserve">  </w:t>
      </w:r>
      <w:r w:rsidRPr="00FF4428">
        <w:rPr>
          <w:rFonts w:ascii="Gilmer Light" w:hAnsi="Gilmer Light"/>
          <w:color w:val="004A4D"/>
        </w:rPr>
        <w:tab/>
        <w:t>July 9, 20</w:t>
      </w:r>
      <w:r>
        <w:rPr>
          <w:rFonts w:ascii="Gilmer Light" w:hAnsi="Gilmer Light"/>
          <w:color w:val="004A4D"/>
        </w:rPr>
        <w:t>2</w:t>
      </w:r>
      <w:r w:rsidR="00B2052B">
        <w:rPr>
          <w:rFonts w:ascii="Gilmer Light" w:hAnsi="Gilmer Light"/>
          <w:color w:val="004A4D"/>
        </w:rPr>
        <w:t>2</w:t>
      </w:r>
    </w:p>
    <w:p w14:paraId="363B84CE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b/>
          <w:bCs/>
          <w:color w:val="004A4D"/>
        </w:rPr>
        <w:t>Department(s):</w:t>
      </w:r>
      <w:r w:rsidRPr="00FF4428">
        <w:rPr>
          <w:rFonts w:ascii="Gilmer Light" w:hAnsi="Gilmer Light"/>
          <w:color w:val="004A4D"/>
        </w:rPr>
        <w:t xml:space="preserve"> </w:t>
      </w:r>
      <w:r w:rsidRPr="00FF4428">
        <w:rPr>
          <w:rFonts w:ascii="Gilmer Light" w:hAnsi="Gilmer Light"/>
          <w:color w:val="004A4D"/>
        </w:rPr>
        <w:tab/>
        <w:t>Planning Department</w:t>
      </w:r>
    </w:p>
    <w:p w14:paraId="2462A0D7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b/>
          <w:bCs/>
          <w:color w:val="004A4D"/>
        </w:rPr>
        <w:t>Status:</w:t>
      </w:r>
      <w:r w:rsidRPr="00FF4428">
        <w:rPr>
          <w:rFonts w:ascii="Gilmer Light" w:hAnsi="Gilmer Light"/>
          <w:color w:val="004A4D"/>
        </w:rPr>
        <w:t xml:space="preserve"> </w:t>
      </w:r>
      <w:r w:rsidRPr="00FF4428">
        <w:rPr>
          <w:rFonts w:ascii="Gilmer Light" w:hAnsi="Gilmer Light"/>
          <w:color w:val="004A4D"/>
        </w:rPr>
        <w:tab/>
      </w:r>
      <w:r w:rsidRPr="00FF4428">
        <w:rPr>
          <w:rFonts w:ascii="Gilmer Light" w:hAnsi="Gilmer Light"/>
          <w:color w:val="004A4D"/>
        </w:rPr>
        <w:tab/>
        <w:t>Non-Exempt</w:t>
      </w:r>
    </w:p>
    <w:p w14:paraId="76C10EF3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b/>
          <w:bCs/>
          <w:color w:val="004A4D"/>
        </w:rPr>
        <w:t xml:space="preserve">Reports To:  </w:t>
      </w:r>
      <w:r w:rsidRPr="00FF4428">
        <w:rPr>
          <w:rFonts w:ascii="Gilmer Light" w:hAnsi="Gilmer Light"/>
          <w:b/>
          <w:bCs/>
          <w:color w:val="004A4D"/>
        </w:rPr>
        <w:tab/>
      </w:r>
      <w:r w:rsidRPr="00FF4428">
        <w:rPr>
          <w:rFonts w:ascii="Gilmer Light" w:hAnsi="Gilmer Light"/>
          <w:b/>
          <w:bCs/>
          <w:color w:val="004A4D"/>
        </w:rPr>
        <w:tab/>
      </w:r>
      <w:r w:rsidRPr="00FF4428">
        <w:rPr>
          <w:rFonts w:ascii="Gilmer Light" w:hAnsi="Gilmer Light"/>
          <w:color w:val="004A4D"/>
        </w:rPr>
        <w:t>Manager of Financial Planning</w:t>
      </w:r>
    </w:p>
    <w:p w14:paraId="67677EFB" w14:textId="77777777" w:rsidR="00FF4428" w:rsidRPr="00FF4428" w:rsidRDefault="00FF4428" w:rsidP="00FF4428">
      <w:pPr>
        <w:rPr>
          <w:rFonts w:ascii="Gilmer Light" w:hAnsi="Gilmer Light"/>
          <w:b/>
          <w:bCs/>
          <w:color w:val="004A4D"/>
        </w:rPr>
      </w:pPr>
      <w:r w:rsidRPr="00FF4428">
        <w:rPr>
          <w:rFonts w:ascii="Gilmer Light" w:hAnsi="Gilmer Light"/>
          <w:b/>
          <w:bCs/>
          <w:color w:val="004A4D"/>
        </w:rPr>
        <w:t>Supervises:</w:t>
      </w:r>
      <w:r w:rsidRPr="00FF4428">
        <w:rPr>
          <w:rFonts w:ascii="Gilmer Light" w:hAnsi="Gilmer Light"/>
          <w:color w:val="004A4D"/>
        </w:rPr>
        <w:t xml:space="preserve"> </w:t>
      </w:r>
      <w:r w:rsidRPr="00FF4428">
        <w:rPr>
          <w:rFonts w:ascii="Gilmer Light" w:hAnsi="Gilmer Light"/>
          <w:color w:val="004A4D"/>
        </w:rPr>
        <w:tab/>
      </w:r>
      <w:r w:rsidRPr="00FF4428">
        <w:rPr>
          <w:rFonts w:ascii="Gilmer Light" w:hAnsi="Gilmer Light"/>
          <w:color w:val="004A4D"/>
        </w:rPr>
        <w:tab/>
        <w:t>N/A</w:t>
      </w:r>
    </w:p>
    <w:p w14:paraId="087F4305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</w:p>
    <w:p w14:paraId="153AD682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b/>
          <w:bCs/>
          <w:color w:val="004A4D"/>
        </w:rPr>
        <w:t>Job Summary</w:t>
      </w:r>
      <w:r w:rsidRPr="00FF4428">
        <w:rPr>
          <w:rFonts w:ascii="Gilmer Light" w:hAnsi="Gilmer Light"/>
          <w:color w:val="004A4D"/>
        </w:rPr>
        <w:t xml:space="preserve"> </w:t>
      </w:r>
    </w:p>
    <w:p w14:paraId="0D43FBD7" w14:textId="77777777" w:rsidR="00FF4428" w:rsidRPr="00FF4428" w:rsidRDefault="00FF4428" w:rsidP="00FF4428">
      <w:pPr>
        <w:rPr>
          <w:rFonts w:ascii="Gilmer Light" w:hAnsi="Gilmer Light"/>
          <w:color w:val="004A4D"/>
          <w:szCs w:val="20"/>
          <w:bdr w:val="none" w:sz="0" w:space="0" w:color="auto" w:frame="1"/>
        </w:rPr>
      </w:pPr>
      <w:r w:rsidRPr="00FF4428">
        <w:rPr>
          <w:rFonts w:ascii="Gilmer Light" w:hAnsi="Gilmer Light"/>
          <w:color w:val="004A4D"/>
        </w:rPr>
        <w:t>Under the direction of the department manager, the Paraplanner supports &lt;&lt;COMPANY&gt;&gt; Client Advisors</w:t>
      </w:r>
      <w:r w:rsidRPr="00FF4428">
        <w:rPr>
          <w:rFonts w:ascii="Gilmer Light" w:hAnsi="Gilmer Light"/>
          <w:color w:val="004A4D"/>
          <w:szCs w:val="20"/>
          <w:bdr w:val="none" w:sz="0" w:space="0" w:color="auto" w:frame="1"/>
        </w:rPr>
        <w:t xml:space="preserve"> in all aspects of the financial planning process, including the analysis and calculations needed to develop comprehensive financial plans for new clients and provide services to existing clients.</w:t>
      </w:r>
    </w:p>
    <w:p w14:paraId="04212CF1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</w:p>
    <w:p w14:paraId="07C5D81F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b/>
          <w:bCs/>
          <w:color w:val="004A4D"/>
        </w:rPr>
        <w:t>Major Responsibilities/Activities</w:t>
      </w:r>
      <w:r w:rsidRPr="00FF4428">
        <w:rPr>
          <w:rFonts w:ascii="Gilmer Light" w:hAnsi="Gilmer Light"/>
          <w:color w:val="004A4D"/>
        </w:rPr>
        <w:t xml:space="preserve"> </w:t>
      </w:r>
    </w:p>
    <w:p w14:paraId="4C00C413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  <w:u w:val="single"/>
        </w:rPr>
        <w:t>Meeting Preparation</w:t>
      </w:r>
      <w:r w:rsidRPr="00FF4428">
        <w:rPr>
          <w:rFonts w:ascii="Gilmer Light" w:hAnsi="Gilmer Light"/>
          <w:color w:val="004A4D"/>
        </w:rPr>
        <w:t xml:space="preserve"> (40%)</w:t>
      </w:r>
    </w:p>
    <w:p w14:paraId="546EEA30" w14:textId="432B0410" w:rsidR="00FF4428" w:rsidRPr="00FF4428" w:rsidRDefault="00FF4428" w:rsidP="00FF4428">
      <w:pPr>
        <w:numPr>
          <w:ilvl w:val="0"/>
          <w:numId w:val="10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All activities necessary for meeting with prospects, new and existing clients</w:t>
      </w:r>
      <w:r w:rsidR="00B2052B">
        <w:rPr>
          <w:rFonts w:ascii="Gilmer Light" w:hAnsi="Gilmer Light"/>
          <w:color w:val="004A4D"/>
        </w:rPr>
        <w:t>.</w:t>
      </w:r>
    </w:p>
    <w:p w14:paraId="3E1B12BF" w14:textId="6447A411" w:rsidR="00FF4428" w:rsidRPr="00FF4428" w:rsidRDefault="00FF4428" w:rsidP="00FF4428">
      <w:pPr>
        <w:numPr>
          <w:ilvl w:val="0"/>
          <w:numId w:val="10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Schedule appointments</w:t>
      </w:r>
      <w:r w:rsidR="00B2052B">
        <w:rPr>
          <w:rFonts w:ascii="Gilmer Light" w:hAnsi="Gilmer Light"/>
          <w:color w:val="004A4D"/>
        </w:rPr>
        <w:t>.</w:t>
      </w:r>
    </w:p>
    <w:p w14:paraId="2FAB0506" w14:textId="2B6DFA3E" w:rsidR="00FF4428" w:rsidRPr="00FF4428" w:rsidRDefault="00FF4428" w:rsidP="00FF4428">
      <w:pPr>
        <w:numPr>
          <w:ilvl w:val="0"/>
          <w:numId w:val="10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Maintain calendars</w:t>
      </w:r>
      <w:r w:rsidR="00B2052B">
        <w:rPr>
          <w:rFonts w:ascii="Gilmer Light" w:hAnsi="Gilmer Light"/>
          <w:color w:val="004A4D"/>
        </w:rPr>
        <w:t>.</w:t>
      </w:r>
    </w:p>
    <w:p w14:paraId="4EEC96A3" w14:textId="3525DCBD" w:rsidR="00FF4428" w:rsidRPr="00FF4428" w:rsidRDefault="00FF4428" w:rsidP="00FF4428">
      <w:pPr>
        <w:numPr>
          <w:ilvl w:val="0"/>
          <w:numId w:val="10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Review client circumstance</w:t>
      </w:r>
      <w:r w:rsidR="00B2052B">
        <w:rPr>
          <w:rFonts w:ascii="Gilmer Light" w:hAnsi="Gilmer Light"/>
          <w:color w:val="004A4D"/>
        </w:rPr>
        <w:t>.</w:t>
      </w:r>
    </w:p>
    <w:p w14:paraId="655BD4C9" w14:textId="08920BB1" w:rsidR="00FF4428" w:rsidRPr="00FF4428" w:rsidRDefault="00FF4428" w:rsidP="00FF4428">
      <w:pPr>
        <w:numPr>
          <w:ilvl w:val="0"/>
          <w:numId w:val="10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Prepare and assemble agendas and financial planning documents utilizing FPD processes and procedures</w:t>
      </w:r>
      <w:r w:rsidR="00B2052B">
        <w:rPr>
          <w:rFonts w:ascii="Gilmer Light" w:hAnsi="Gilmer Light"/>
          <w:color w:val="004A4D"/>
        </w:rPr>
        <w:t>.</w:t>
      </w:r>
    </w:p>
    <w:p w14:paraId="0EFF209A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</w:p>
    <w:p w14:paraId="6C9277E7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  <w:u w:val="single"/>
        </w:rPr>
        <w:t>Meeting Attendance</w:t>
      </w:r>
      <w:r w:rsidRPr="00FF4428">
        <w:rPr>
          <w:rFonts w:ascii="Gilmer Light" w:hAnsi="Gilmer Light"/>
          <w:color w:val="004A4D"/>
        </w:rPr>
        <w:t xml:space="preserve"> (15%)</w:t>
      </w:r>
    </w:p>
    <w:p w14:paraId="4A0ECF74" w14:textId="77777777" w:rsidR="00FF4428" w:rsidRPr="00FF4428" w:rsidRDefault="00FF4428" w:rsidP="00FF4428">
      <w:pPr>
        <w:numPr>
          <w:ilvl w:val="0"/>
          <w:numId w:val="11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Attend meetings with prospects, new and existing clients.</w:t>
      </w:r>
    </w:p>
    <w:p w14:paraId="35397CC4" w14:textId="77777777" w:rsidR="00FF4428" w:rsidRPr="00FF4428" w:rsidRDefault="00FF4428" w:rsidP="00FF4428">
      <w:pPr>
        <w:numPr>
          <w:ilvl w:val="0"/>
          <w:numId w:val="11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Participate in and record meeting discussions and action items.</w:t>
      </w:r>
    </w:p>
    <w:p w14:paraId="79744D0E" w14:textId="62A6A595" w:rsidR="00FF4428" w:rsidRPr="00FF4428" w:rsidRDefault="00FF4428" w:rsidP="00FF4428">
      <w:pPr>
        <w:numPr>
          <w:ilvl w:val="0"/>
          <w:numId w:val="11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 xml:space="preserve">Help to </w:t>
      </w:r>
      <w:r w:rsidR="00B2052B" w:rsidRPr="00FF4428">
        <w:rPr>
          <w:rFonts w:ascii="Gilmer Light" w:hAnsi="Gilmer Light"/>
          <w:color w:val="004A4D"/>
        </w:rPr>
        <w:t>ensure</w:t>
      </w:r>
      <w:r w:rsidRPr="00FF4428">
        <w:rPr>
          <w:rFonts w:ascii="Gilmer Light" w:hAnsi="Gilmer Light"/>
          <w:color w:val="004A4D"/>
        </w:rPr>
        <w:t xml:space="preserve"> meetings adhere to established agenda.</w:t>
      </w:r>
    </w:p>
    <w:p w14:paraId="7DBD1AD4" w14:textId="77777777" w:rsidR="00FF4428" w:rsidRPr="00FF4428" w:rsidRDefault="00FF4428" w:rsidP="00FF4428">
      <w:pPr>
        <w:rPr>
          <w:rFonts w:ascii="Gilmer Light" w:hAnsi="Gilmer Light"/>
          <w:color w:val="004A4D"/>
          <w:u w:val="single"/>
        </w:rPr>
      </w:pPr>
    </w:p>
    <w:p w14:paraId="585C9275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  <w:u w:val="single"/>
        </w:rPr>
        <w:t>Meeting Follow-Up</w:t>
      </w:r>
      <w:r w:rsidRPr="00FF4428">
        <w:rPr>
          <w:rFonts w:ascii="Gilmer Light" w:hAnsi="Gilmer Light"/>
          <w:color w:val="004A4D"/>
        </w:rPr>
        <w:t xml:space="preserve"> (35%)</w:t>
      </w:r>
    </w:p>
    <w:p w14:paraId="726B67EB" w14:textId="77777777" w:rsidR="00FF4428" w:rsidRPr="00FF4428" w:rsidRDefault="00FF4428" w:rsidP="00FF4428">
      <w:pPr>
        <w:numPr>
          <w:ilvl w:val="0"/>
          <w:numId w:val="12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Summarize meeting and schedule action items in contact management software.</w:t>
      </w:r>
    </w:p>
    <w:p w14:paraId="1D7EA546" w14:textId="77777777" w:rsidR="00FF4428" w:rsidRPr="00FF4428" w:rsidRDefault="00FF4428" w:rsidP="00FF4428">
      <w:pPr>
        <w:numPr>
          <w:ilvl w:val="0"/>
          <w:numId w:val="12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 xml:space="preserve">Prepare follow-up letters. </w:t>
      </w:r>
    </w:p>
    <w:p w14:paraId="1E972E7F" w14:textId="77777777" w:rsidR="00FF4428" w:rsidRPr="00FF4428" w:rsidRDefault="00FF4428" w:rsidP="00FF4428">
      <w:pPr>
        <w:numPr>
          <w:ilvl w:val="0"/>
          <w:numId w:val="12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Complete all action items utilizing FPD processes and procedures.</w:t>
      </w:r>
    </w:p>
    <w:p w14:paraId="28DF7D3A" w14:textId="77777777" w:rsidR="00FF4428" w:rsidRPr="00FF4428" w:rsidRDefault="00FF4428" w:rsidP="00FF4428">
      <w:pPr>
        <w:rPr>
          <w:rFonts w:ascii="Gilmer Light" w:hAnsi="Gilmer Light"/>
          <w:b/>
          <w:bCs/>
          <w:color w:val="004A4D"/>
        </w:rPr>
      </w:pPr>
    </w:p>
    <w:p w14:paraId="20D3F1AA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  <w:u w:val="single"/>
        </w:rPr>
        <w:t>Training, Development and Administration</w:t>
      </w:r>
      <w:r w:rsidRPr="00FF4428">
        <w:rPr>
          <w:rFonts w:ascii="Gilmer Light" w:hAnsi="Gilmer Light"/>
          <w:color w:val="004A4D"/>
        </w:rPr>
        <w:t xml:space="preserve"> (10%)</w:t>
      </w:r>
    </w:p>
    <w:p w14:paraId="7DEAC731" w14:textId="77777777" w:rsidR="00FF4428" w:rsidRPr="00FF4428" w:rsidRDefault="00FF4428" w:rsidP="00FF4428">
      <w:pPr>
        <w:numPr>
          <w:ilvl w:val="0"/>
          <w:numId w:val="13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Prepare for and attend staff and department meetings.</w:t>
      </w:r>
    </w:p>
    <w:p w14:paraId="32E8AB19" w14:textId="77777777" w:rsidR="00FF4428" w:rsidRPr="00FF4428" w:rsidRDefault="00FF4428" w:rsidP="00FF4428">
      <w:pPr>
        <w:numPr>
          <w:ilvl w:val="0"/>
          <w:numId w:val="13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Attend designated industry meetings and trainings.</w:t>
      </w:r>
    </w:p>
    <w:p w14:paraId="22F8A125" w14:textId="77777777" w:rsidR="00FF4428" w:rsidRPr="00FF4428" w:rsidRDefault="00FF4428" w:rsidP="00FF4428">
      <w:pPr>
        <w:numPr>
          <w:ilvl w:val="0"/>
          <w:numId w:val="13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lastRenderedPageBreak/>
        <w:t>Prepare various research projects for presentation to the Financial Planning Committee as requested.</w:t>
      </w:r>
    </w:p>
    <w:p w14:paraId="374AD1B9" w14:textId="77777777" w:rsidR="00FF4428" w:rsidRPr="00FF4428" w:rsidRDefault="00FF4428" w:rsidP="00FF4428">
      <w:pPr>
        <w:numPr>
          <w:ilvl w:val="0"/>
          <w:numId w:val="13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Other duties as assigned.</w:t>
      </w:r>
    </w:p>
    <w:p w14:paraId="4C5C7269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</w:p>
    <w:p w14:paraId="73E2AA31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b/>
          <w:bCs/>
          <w:color w:val="004A4D"/>
        </w:rPr>
        <w:t>Minimum Requirements</w:t>
      </w:r>
      <w:r w:rsidRPr="00FF4428">
        <w:rPr>
          <w:rFonts w:ascii="Gilmer Light" w:hAnsi="Gilmer Light"/>
          <w:color w:val="004A4D"/>
        </w:rPr>
        <w:t xml:space="preserve"> </w:t>
      </w:r>
    </w:p>
    <w:p w14:paraId="59A816EE" w14:textId="77777777" w:rsidR="00FF4428" w:rsidRPr="00FF4428" w:rsidRDefault="00FF4428" w:rsidP="00FF4428">
      <w:pPr>
        <w:numPr>
          <w:ilvl w:val="0"/>
          <w:numId w:val="8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Bachelor’s degree.</w:t>
      </w:r>
    </w:p>
    <w:p w14:paraId="20848F7D" w14:textId="77777777" w:rsidR="00FF4428" w:rsidRPr="00FF4428" w:rsidRDefault="00FF4428" w:rsidP="00FF4428">
      <w:pPr>
        <w:numPr>
          <w:ilvl w:val="0"/>
          <w:numId w:val="8"/>
        </w:numPr>
        <w:spacing w:after="0" w:line="240" w:lineRule="auto"/>
        <w:rPr>
          <w:rFonts w:ascii="Gilmer Light" w:hAnsi="Gilmer Light"/>
          <w:i/>
          <w:iCs/>
          <w:color w:val="004A4D"/>
        </w:rPr>
      </w:pPr>
      <w:r w:rsidRPr="00FF4428">
        <w:rPr>
          <w:rFonts w:ascii="Gilmer Light" w:hAnsi="Gilmer Light"/>
          <w:color w:val="004A4D"/>
        </w:rPr>
        <w:t>Completion of CFP</w:t>
      </w:r>
      <w:r w:rsidRPr="00FF4428">
        <w:rPr>
          <w:rFonts w:ascii="Gilmer Light" w:hAnsi="Gilmer Light"/>
          <w:color w:val="004A4D"/>
          <w:vertAlign w:val="superscript"/>
        </w:rPr>
        <w:t>®</w:t>
      </w:r>
      <w:r w:rsidRPr="00FF4428">
        <w:rPr>
          <w:rFonts w:ascii="Gilmer Light" w:hAnsi="Gilmer Light"/>
          <w:color w:val="004A4D"/>
        </w:rPr>
        <w:t xml:space="preserve"> coursework and intention to obtain CFP</w:t>
      </w:r>
      <w:r w:rsidRPr="00FF4428">
        <w:rPr>
          <w:rFonts w:ascii="Gilmer Light" w:hAnsi="Gilmer Light"/>
          <w:color w:val="004A4D"/>
          <w:vertAlign w:val="superscript"/>
        </w:rPr>
        <w:t>®</w:t>
      </w:r>
      <w:r w:rsidRPr="00FF4428">
        <w:rPr>
          <w:rFonts w:ascii="Gilmer Light" w:hAnsi="Gilmer Light"/>
          <w:color w:val="004A4D"/>
        </w:rPr>
        <w:t xml:space="preserve"> designation.</w:t>
      </w:r>
    </w:p>
    <w:p w14:paraId="18817EE3" w14:textId="77777777" w:rsidR="00FF4428" w:rsidRPr="00FF4428" w:rsidRDefault="00FF4428" w:rsidP="00FF4428">
      <w:pPr>
        <w:numPr>
          <w:ilvl w:val="0"/>
          <w:numId w:val="8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Demonstrated financial planning knowledge.</w:t>
      </w:r>
    </w:p>
    <w:p w14:paraId="3AED8117" w14:textId="77777777" w:rsidR="00FF4428" w:rsidRPr="00FF4428" w:rsidRDefault="00FF4428" w:rsidP="00FF4428">
      <w:pPr>
        <w:numPr>
          <w:ilvl w:val="0"/>
          <w:numId w:val="3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Advanced level computer skills; thorough knowledge of Microsoft Office imperative, familiarity with financial planning software preferred.</w:t>
      </w:r>
    </w:p>
    <w:p w14:paraId="447E12CA" w14:textId="77777777" w:rsidR="00FF4428" w:rsidRPr="00FF4428" w:rsidRDefault="00FF4428" w:rsidP="00FF4428">
      <w:pPr>
        <w:numPr>
          <w:ilvl w:val="0"/>
          <w:numId w:val="8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 xml:space="preserve">Excellent oral, written and interpersonal communication skills.  </w:t>
      </w:r>
    </w:p>
    <w:p w14:paraId="33A3BB81" w14:textId="77777777" w:rsidR="00FF4428" w:rsidRPr="00FF4428" w:rsidRDefault="00FF4428" w:rsidP="00FF4428">
      <w:pPr>
        <w:numPr>
          <w:ilvl w:val="0"/>
          <w:numId w:val="8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Outstanding professional/personal references.</w:t>
      </w:r>
    </w:p>
    <w:p w14:paraId="2B5D21D3" w14:textId="77777777" w:rsidR="00FF4428" w:rsidRPr="00FF4428" w:rsidRDefault="00FF4428" w:rsidP="00FF4428">
      <w:pPr>
        <w:numPr>
          <w:ilvl w:val="0"/>
          <w:numId w:val="8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Must seek training and keep up to date on the latest office programs and procedures to maintain the highest level of competency within the workplace.</w:t>
      </w:r>
    </w:p>
    <w:p w14:paraId="2EE76CF3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</w:p>
    <w:p w14:paraId="7F4B832F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b/>
          <w:bCs/>
          <w:color w:val="004A4D"/>
        </w:rPr>
        <w:t>Essential Mental Functions</w:t>
      </w:r>
      <w:r w:rsidRPr="00FF4428">
        <w:rPr>
          <w:rFonts w:ascii="Gilmer Light" w:hAnsi="Gilmer Light"/>
          <w:color w:val="004A4D"/>
        </w:rPr>
        <w:t xml:space="preserve"> </w:t>
      </w:r>
    </w:p>
    <w:p w14:paraId="0EF4AB45" w14:textId="77777777" w:rsidR="00FF4428" w:rsidRPr="00FF4428" w:rsidRDefault="00FF4428" w:rsidP="00FF4428">
      <w:pPr>
        <w:numPr>
          <w:ilvl w:val="0"/>
          <w:numId w:val="7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Impeccable ability to maintain confidentiality.</w:t>
      </w:r>
    </w:p>
    <w:p w14:paraId="5B5B4005" w14:textId="77777777" w:rsidR="00FF4428" w:rsidRPr="00FF4428" w:rsidRDefault="00FF4428" w:rsidP="00FF4428">
      <w:pPr>
        <w:numPr>
          <w:ilvl w:val="0"/>
          <w:numId w:val="7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Exemplary planning and organizational skills; efficient multi-tasker, effective follow-up, deadline focused.</w:t>
      </w:r>
    </w:p>
    <w:p w14:paraId="56B3E45E" w14:textId="77777777" w:rsidR="00FF4428" w:rsidRPr="00FF4428" w:rsidRDefault="00FF4428" w:rsidP="00FF4428">
      <w:pPr>
        <w:numPr>
          <w:ilvl w:val="0"/>
          <w:numId w:val="7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Capacity to pick up new computer programs quickly.</w:t>
      </w:r>
    </w:p>
    <w:p w14:paraId="4E4CE135" w14:textId="77777777" w:rsidR="00FF4428" w:rsidRPr="00FF4428" w:rsidRDefault="00FF4428" w:rsidP="00FF4428">
      <w:pPr>
        <w:numPr>
          <w:ilvl w:val="0"/>
          <w:numId w:val="7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Detail-oriented with high degree of accuracy.</w:t>
      </w:r>
    </w:p>
    <w:p w14:paraId="7668A024" w14:textId="77777777" w:rsidR="00FF4428" w:rsidRPr="00FF4428" w:rsidRDefault="00FF4428" w:rsidP="00FF4428">
      <w:pPr>
        <w:numPr>
          <w:ilvl w:val="0"/>
          <w:numId w:val="7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Energetic, eager to learn, willing to cooperate.</w:t>
      </w:r>
    </w:p>
    <w:p w14:paraId="26D488E1" w14:textId="77777777" w:rsidR="00FF4428" w:rsidRPr="00FF4428" w:rsidRDefault="00FF4428" w:rsidP="00FF4428">
      <w:pPr>
        <w:numPr>
          <w:ilvl w:val="0"/>
          <w:numId w:val="3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Self-motivated with ability to work independently and under direction</w:t>
      </w:r>
    </w:p>
    <w:p w14:paraId="4293E6B2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</w:p>
    <w:p w14:paraId="3F061507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b/>
          <w:bCs/>
          <w:color w:val="004A4D"/>
        </w:rPr>
        <w:t>Essential Physical Functions</w:t>
      </w:r>
      <w:r w:rsidRPr="00FF4428">
        <w:rPr>
          <w:rFonts w:ascii="Gilmer Light" w:hAnsi="Gilmer Light"/>
          <w:color w:val="004A4D"/>
        </w:rPr>
        <w:t xml:space="preserve"> </w:t>
      </w:r>
    </w:p>
    <w:p w14:paraId="676189A1" w14:textId="77777777" w:rsidR="00FF4428" w:rsidRPr="00FF4428" w:rsidRDefault="00FF4428" w:rsidP="00FF4428">
      <w:pPr>
        <w:numPr>
          <w:ilvl w:val="0"/>
          <w:numId w:val="6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Ability to sit for extended periods of time working on computer.</w:t>
      </w:r>
    </w:p>
    <w:p w14:paraId="23E9C865" w14:textId="77777777" w:rsidR="00FF4428" w:rsidRPr="00FF4428" w:rsidRDefault="00FF4428" w:rsidP="00FF4428">
      <w:pPr>
        <w:numPr>
          <w:ilvl w:val="0"/>
          <w:numId w:val="4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Ability to communicate via phone with clients and vendors.</w:t>
      </w:r>
    </w:p>
    <w:p w14:paraId="5AB99B8A" w14:textId="77777777" w:rsidR="00FF4428" w:rsidRPr="00FF4428" w:rsidRDefault="00FF4428" w:rsidP="00FF4428">
      <w:pPr>
        <w:ind w:left="360"/>
        <w:rPr>
          <w:rFonts w:ascii="Gilmer Light" w:hAnsi="Gilmer Light"/>
          <w:color w:val="004A4D"/>
        </w:rPr>
      </w:pPr>
    </w:p>
    <w:p w14:paraId="1D90D69A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b/>
          <w:bCs/>
          <w:color w:val="004A4D"/>
        </w:rPr>
        <w:t>Equipment Used</w:t>
      </w:r>
      <w:r w:rsidRPr="00FF4428">
        <w:rPr>
          <w:rFonts w:ascii="Gilmer Light" w:hAnsi="Gilmer Light"/>
          <w:color w:val="004A4D"/>
        </w:rPr>
        <w:t xml:space="preserve"> </w:t>
      </w:r>
    </w:p>
    <w:p w14:paraId="588580C6" w14:textId="77777777" w:rsidR="00FF4428" w:rsidRPr="00FF4428" w:rsidRDefault="00FF4428" w:rsidP="00FF4428">
      <w:pPr>
        <w:numPr>
          <w:ilvl w:val="0"/>
          <w:numId w:val="5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Constant use of computer, keyboard and mouse.</w:t>
      </w:r>
    </w:p>
    <w:p w14:paraId="14AA19ED" w14:textId="77777777" w:rsidR="00FF4428" w:rsidRPr="00FF4428" w:rsidRDefault="00FF4428" w:rsidP="00FF4428">
      <w:pPr>
        <w:numPr>
          <w:ilvl w:val="0"/>
          <w:numId w:val="5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Frequent use of telephone.</w:t>
      </w:r>
    </w:p>
    <w:p w14:paraId="5CB16573" w14:textId="77777777" w:rsidR="00FF4428" w:rsidRPr="00FF4428" w:rsidRDefault="00FF4428" w:rsidP="00FF4428">
      <w:pPr>
        <w:numPr>
          <w:ilvl w:val="0"/>
          <w:numId w:val="5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Occasional use of office equipment, including copier, scanner, fax, shredder.</w:t>
      </w:r>
    </w:p>
    <w:p w14:paraId="1C8DCA24" w14:textId="77777777" w:rsidR="00FF4428" w:rsidRPr="00FF4428" w:rsidRDefault="00FF4428" w:rsidP="00FF4428">
      <w:pPr>
        <w:rPr>
          <w:rFonts w:ascii="Gilmer Light" w:hAnsi="Gilmer Light"/>
          <w:b/>
          <w:bCs/>
          <w:color w:val="004A4D"/>
        </w:rPr>
      </w:pPr>
    </w:p>
    <w:p w14:paraId="069086FF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b/>
          <w:bCs/>
          <w:color w:val="004A4D"/>
        </w:rPr>
        <w:t>Additional Comments</w:t>
      </w:r>
      <w:r w:rsidRPr="00FF4428">
        <w:rPr>
          <w:rFonts w:ascii="Gilmer Light" w:hAnsi="Gilmer Light"/>
          <w:color w:val="004A4D"/>
        </w:rPr>
        <w:t xml:space="preserve"> </w:t>
      </w:r>
    </w:p>
    <w:p w14:paraId="719795C9" w14:textId="77777777" w:rsidR="00FF4428" w:rsidRPr="00FF4428" w:rsidRDefault="00FF4428" w:rsidP="00FF4428">
      <w:pPr>
        <w:numPr>
          <w:ilvl w:val="0"/>
          <w:numId w:val="9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 xml:space="preserve">This is a back office/support position; no new business generation responsibilities are involved.   </w:t>
      </w:r>
    </w:p>
    <w:p w14:paraId="5F5A4637" w14:textId="77777777" w:rsidR="00FF4428" w:rsidRPr="00FF4428" w:rsidRDefault="00FF4428" w:rsidP="00FF4428">
      <w:pPr>
        <w:numPr>
          <w:ilvl w:val="0"/>
          <w:numId w:val="9"/>
        </w:numPr>
        <w:spacing w:after="0" w:line="240" w:lineRule="auto"/>
        <w:rPr>
          <w:rFonts w:ascii="Gilmer Light" w:hAnsi="Gilmer Light"/>
          <w:color w:val="004A4D"/>
        </w:rPr>
      </w:pPr>
      <w:r w:rsidRPr="00FF4428">
        <w:rPr>
          <w:rFonts w:ascii="Gilmer Light" w:hAnsi="Gilmer Light"/>
          <w:color w:val="004A4D"/>
        </w:rPr>
        <w:t>Nothing in this job description restricts management’s right to assign or reassign duties and responsibilities to this job at any time.</w:t>
      </w:r>
    </w:p>
    <w:p w14:paraId="2544921C" w14:textId="77777777" w:rsidR="00FF4428" w:rsidRPr="00FF4428" w:rsidRDefault="00FF4428" w:rsidP="00FF4428">
      <w:pPr>
        <w:rPr>
          <w:rFonts w:ascii="Gilmer Light" w:hAnsi="Gilmer Light"/>
          <w:color w:val="004A4D"/>
        </w:rPr>
      </w:pPr>
    </w:p>
    <w:p w14:paraId="26E03D60" w14:textId="77777777" w:rsidR="00F3297A" w:rsidRDefault="00F3297A" w:rsidP="00F3297A">
      <w:pPr>
        <w:rPr>
          <w:rFonts w:ascii="Avenir Book" w:hAnsi="Avenir Book" w:cs="Avenir Book"/>
          <w:color w:val="141B25"/>
          <w:szCs w:val="20"/>
        </w:rPr>
      </w:pPr>
    </w:p>
    <w:p w14:paraId="039F5B87" w14:textId="77777777" w:rsidR="00BF03DC" w:rsidRDefault="00C22B31" w:rsidP="00F3297A">
      <w:pPr>
        <w:tabs>
          <w:tab w:val="left" w:pos="825"/>
        </w:tabs>
      </w:pPr>
    </w:p>
    <w:sectPr w:rsidR="00BF03D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DB0FF" w14:textId="77777777" w:rsidR="00C22B31" w:rsidRDefault="00C22B31" w:rsidP="00F3297A">
      <w:pPr>
        <w:spacing w:after="0" w:line="240" w:lineRule="auto"/>
      </w:pPr>
      <w:r>
        <w:separator/>
      </w:r>
    </w:p>
  </w:endnote>
  <w:endnote w:type="continuationSeparator" w:id="0">
    <w:p w14:paraId="13B2382B" w14:textId="77777777" w:rsidR="00C22B31" w:rsidRDefault="00C22B31" w:rsidP="00F3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ormorant Garamond SemiBold">
    <w:charset w:val="00"/>
    <w:family w:val="auto"/>
    <w:pitch w:val="variable"/>
    <w:sig w:usb0="20000207" w:usb1="00000001" w:usb2="00000000" w:usb3="00000000" w:csb0="00000197" w:csb1="00000000"/>
  </w:font>
  <w:font w:name="Cormorant Garamond Medium">
    <w:charset w:val="00"/>
    <w:family w:val="auto"/>
    <w:pitch w:val="variable"/>
    <w:sig w:usb0="20000207" w:usb1="00000001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Gilmer Light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venir Book">
    <w:altName w:val="Aria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38AB" w14:textId="77777777" w:rsidR="00F3297A" w:rsidRPr="00F3297A" w:rsidRDefault="00F3297A" w:rsidP="00F3297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AEA1FE" wp14:editId="768977BE">
              <wp:simplePos x="0" y="0"/>
              <wp:positionH relativeFrom="margin">
                <wp:posOffset>-638175</wp:posOffset>
              </wp:positionH>
              <wp:positionV relativeFrom="paragraph">
                <wp:posOffset>-196850</wp:posOffset>
              </wp:positionV>
              <wp:extent cx="7414260" cy="787400"/>
              <wp:effectExtent l="0" t="0" r="15240" b="1270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2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AE3A7" w14:textId="77777777" w:rsidR="00F3297A" w:rsidRPr="00E6101D" w:rsidRDefault="00F3297A" w:rsidP="00F3297A">
                            <w:pPr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1C1C66A5" w14:textId="77777777" w:rsidR="00F3297A" w:rsidRPr="0008376F" w:rsidRDefault="00F3297A" w:rsidP="009679E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Straight Connector 23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AEA1FE" id="Group 18" o:spid="_x0000_s1027" style="position:absolute;margin-left:-50.25pt;margin-top:-15.5pt;width:583.8pt;height:62pt;z-index:251659264;mso-position-horizontal-relative:margin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479AE3A7" w14:textId="77777777" w:rsidR="00F3297A" w:rsidRPr="00E6101D" w:rsidRDefault="00F3297A" w:rsidP="00F3297A">
                      <w:pPr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1C1C66A5" w14:textId="77777777" w:rsidR="00F3297A" w:rsidRPr="0008376F" w:rsidRDefault="00F3297A" w:rsidP="009679E5">
                      <w:pPr>
                        <w:pStyle w:val="BodyText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9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">
                <v:imagedata r:id="rId2" o:title="A picture containing logo&#10;&#10;Description automatically generated"/>
              </v:shape>
              <v:line id="Straight Connector 23" o:spid="_x0000_s1030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" strokecolor="#86c6c5" strokeweight=".5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DFAA5" w14:textId="77777777" w:rsidR="00C22B31" w:rsidRDefault="00C22B31" w:rsidP="00F3297A">
      <w:pPr>
        <w:spacing w:after="0" w:line="240" w:lineRule="auto"/>
      </w:pPr>
      <w:r>
        <w:separator/>
      </w:r>
    </w:p>
  </w:footnote>
  <w:footnote w:type="continuationSeparator" w:id="0">
    <w:p w14:paraId="4C1A476E" w14:textId="77777777" w:rsidR="00C22B31" w:rsidRDefault="00C22B31" w:rsidP="00F32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054C"/>
    <w:multiLevelType w:val="hybridMultilevel"/>
    <w:tmpl w:val="D3BED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E4EA7"/>
    <w:multiLevelType w:val="hybridMultilevel"/>
    <w:tmpl w:val="23A620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00278"/>
    <w:multiLevelType w:val="hybridMultilevel"/>
    <w:tmpl w:val="12221B64"/>
    <w:lvl w:ilvl="0" w:tplc="50AC4D32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4738E2"/>
    <w:multiLevelType w:val="hybridMultilevel"/>
    <w:tmpl w:val="F01C1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614AC"/>
    <w:multiLevelType w:val="hybridMultilevel"/>
    <w:tmpl w:val="9AFA0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5FF5"/>
    <w:multiLevelType w:val="hybridMultilevel"/>
    <w:tmpl w:val="FD9CC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6021C"/>
    <w:multiLevelType w:val="hybridMultilevel"/>
    <w:tmpl w:val="3146A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D13E3"/>
    <w:multiLevelType w:val="hybridMultilevel"/>
    <w:tmpl w:val="603E7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77041"/>
    <w:multiLevelType w:val="hybridMultilevel"/>
    <w:tmpl w:val="7C569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0C28"/>
    <w:multiLevelType w:val="hybridMultilevel"/>
    <w:tmpl w:val="3C108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E4891"/>
    <w:multiLevelType w:val="hybridMultilevel"/>
    <w:tmpl w:val="45948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90C48"/>
    <w:multiLevelType w:val="hybridMultilevel"/>
    <w:tmpl w:val="9FAAC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54BC4"/>
    <w:multiLevelType w:val="hybridMultilevel"/>
    <w:tmpl w:val="CE3C6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6957835">
    <w:abstractNumId w:val="0"/>
  </w:num>
  <w:num w:numId="2" w16cid:durableId="898245862">
    <w:abstractNumId w:val="2"/>
  </w:num>
  <w:num w:numId="3" w16cid:durableId="1282881426">
    <w:abstractNumId w:val="8"/>
  </w:num>
  <w:num w:numId="4" w16cid:durableId="592662851">
    <w:abstractNumId w:val="12"/>
  </w:num>
  <w:num w:numId="5" w16cid:durableId="719981734">
    <w:abstractNumId w:val="7"/>
  </w:num>
  <w:num w:numId="6" w16cid:durableId="2168570">
    <w:abstractNumId w:val="11"/>
  </w:num>
  <w:num w:numId="7" w16cid:durableId="653416650">
    <w:abstractNumId w:val="1"/>
  </w:num>
  <w:num w:numId="8" w16cid:durableId="216479044">
    <w:abstractNumId w:val="10"/>
  </w:num>
  <w:num w:numId="9" w16cid:durableId="1076708689">
    <w:abstractNumId w:val="4"/>
  </w:num>
  <w:num w:numId="10" w16cid:durableId="2063479702">
    <w:abstractNumId w:val="9"/>
  </w:num>
  <w:num w:numId="11" w16cid:durableId="1015350591">
    <w:abstractNumId w:val="6"/>
  </w:num>
  <w:num w:numId="12" w16cid:durableId="1855916035">
    <w:abstractNumId w:val="3"/>
  </w:num>
  <w:num w:numId="13" w16cid:durableId="2109695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28"/>
    <w:rsid w:val="000B0867"/>
    <w:rsid w:val="001C131B"/>
    <w:rsid w:val="009679E5"/>
    <w:rsid w:val="00A328EF"/>
    <w:rsid w:val="00B2052B"/>
    <w:rsid w:val="00B335F8"/>
    <w:rsid w:val="00B45D4A"/>
    <w:rsid w:val="00C22B31"/>
    <w:rsid w:val="00C845E9"/>
    <w:rsid w:val="00D46209"/>
    <w:rsid w:val="00D51B5D"/>
    <w:rsid w:val="00DC620D"/>
    <w:rsid w:val="00F06021"/>
    <w:rsid w:val="00F3297A"/>
    <w:rsid w:val="00FD39B2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6FE5F"/>
  <w15:chartTrackingRefBased/>
  <w15:docId w15:val="{D8DFF19B-C32E-4B0E-9DC1-CE4F6DCD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5D4A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B45D4A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45D4A"/>
    <w:pPr>
      <w:outlineLvl w:val="1"/>
    </w:pPr>
    <w:rPr>
      <w:rFonts w:ascii="Cormorant Garamond SemiBold" w:hAnsi="Cormorant Garamond SemiBold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45D4A"/>
    <w:pPr>
      <w:outlineLvl w:val="2"/>
    </w:pPr>
    <w:rPr>
      <w:rFonts w:ascii="Cormorant Garamond Medium" w:hAnsi="Cormorant Garamond Medium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45D4A"/>
    <w:pPr>
      <w:outlineLvl w:val="3"/>
    </w:pPr>
    <w:rPr>
      <w:rFonts w:ascii="Cormorant Garamond Medium" w:hAnsi="Cormorant Garamond Medium"/>
      <w:i/>
      <w:iCs/>
      <w:color w:val="B5162B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45D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45D4A"/>
    <w:pPr>
      <w:keepNext/>
      <w:keepLines/>
      <w:spacing w:before="40" w:after="0"/>
      <w:outlineLvl w:val="5"/>
    </w:pPr>
    <w:rPr>
      <w:rFonts w:ascii="Roboto Condensed" w:eastAsiaTheme="majorEastAsia" w:hAnsi="Roboto Condensed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45D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5D4A"/>
    <w:rPr>
      <w:rFonts w:asciiTheme="minorHAnsi" w:hAnsiTheme="minorHAnsi"/>
      <w:smallCaps/>
      <w:color w:val="767171" w:themeColor="background2" w:themeShade="80"/>
      <w:sz w:val="18"/>
    </w:rPr>
  </w:style>
  <w:style w:type="paragraph" w:styleId="Quote">
    <w:name w:val="Quote"/>
    <w:basedOn w:val="BodyText"/>
    <w:next w:val="Normal"/>
    <w:link w:val="QuoteChar"/>
    <w:uiPriority w:val="29"/>
    <w:qFormat/>
    <w:rsid w:val="009679E5"/>
    <w:pPr>
      <w:jc w:val="center"/>
    </w:pPr>
    <w:rPr>
      <w:i/>
      <w:iCs/>
      <w:color w:val="767171" w:themeColor="background2" w:themeShade="8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79E5"/>
    <w:rPr>
      <w:rFonts w:ascii="Gilmer Light" w:hAnsi="Gilmer Light" w:cs="Avenir Book"/>
      <w:i/>
      <w:iCs/>
      <w:color w:val="767171" w:themeColor="background2" w:themeShade="8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F06021"/>
    <w:pPr>
      <w:pBdr>
        <w:top w:val="single" w:sz="4" w:space="10" w:color="004A4D"/>
        <w:bottom w:val="single" w:sz="4" w:space="10" w:color="004A4D"/>
      </w:pBdr>
      <w:spacing w:before="360" w:after="360"/>
      <w:ind w:left="864" w:right="864"/>
      <w:jc w:val="center"/>
    </w:pPr>
    <w:rPr>
      <w:rFonts w:ascii="Gilmer Light" w:hAnsi="Gilmer Light"/>
      <w:i/>
      <w:iCs/>
      <w:color w:val="3B3838" w:themeColor="background2" w:themeShade="40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021"/>
    <w:rPr>
      <w:rFonts w:ascii="Gilmer Light" w:hAnsi="Gilmer Light"/>
      <w:i/>
      <w:iCs/>
      <w:color w:val="3B3838" w:themeColor="background2" w:themeShade="40"/>
      <w:sz w:val="24"/>
    </w:rPr>
  </w:style>
  <w:style w:type="character" w:styleId="IntenseEmphasis">
    <w:name w:val="Intense Emphasis"/>
    <w:basedOn w:val="DefaultParagraphFont"/>
    <w:uiPriority w:val="21"/>
    <w:rsid w:val="00B45D4A"/>
    <w:rPr>
      <w:i/>
      <w:iCs/>
      <w:color w:val="4472C4" w:themeColor="accent1"/>
    </w:rPr>
  </w:style>
  <w:style w:type="character" w:styleId="Emphasis">
    <w:name w:val="Emphasis"/>
    <w:uiPriority w:val="20"/>
    <w:qFormat/>
    <w:rsid w:val="00F06021"/>
    <w:rPr>
      <w:rFonts w:ascii="Gilmer Light" w:hAnsi="Gilmer Light"/>
      <w:i/>
      <w:iCs/>
      <w:color w:val="004A4D"/>
    </w:rPr>
  </w:style>
  <w:style w:type="paragraph" w:styleId="Subtitle">
    <w:name w:val="Subtitle"/>
    <w:basedOn w:val="Normal"/>
    <w:next w:val="Normal"/>
    <w:link w:val="SubtitleChar"/>
    <w:uiPriority w:val="11"/>
    <w:rsid w:val="00B45D4A"/>
    <w:pPr>
      <w:numPr>
        <w:ilvl w:val="1"/>
      </w:numPr>
    </w:pPr>
    <w:rPr>
      <w:rFonts w:ascii="Roboto Condensed" w:eastAsiaTheme="minorEastAsia" w:hAnsi="Roboto Condensed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45D4A"/>
    <w:rPr>
      <w:rFonts w:ascii="Roboto Condensed" w:eastAsiaTheme="minorEastAsia" w:hAnsi="Roboto Condensed"/>
      <w:color w:val="595959" w:themeColor="text1" w:themeTint="A6"/>
      <w:spacing w:val="15"/>
    </w:rPr>
  </w:style>
  <w:style w:type="paragraph" w:styleId="Title">
    <w:name w:val="Title"/>
    <w:basedOn w:val="Normal"/>
    <w:next w:val="Normal"/>
    <w:link w:val="TitleChar"/>
    <w:uiPriority w:val="10"/>
    <w:rsid w:val="00B45D4A"/>
    <w:pPr>
      <w:spacing w:after="0" w:line="240" w:lineRule="auto"/>
      <w:contextualSpacing/>
    </w:pPr>
    <w:rPr>
      <w:rFonts w:ascii="Bebas Neue" w:eastAsiaTheme="majorEastAsia" w:hAnsi="Bebas Neue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D4A"/>
    <w:rPr>
      <w:rFonts w:ascii="Bebas Neue" w:eastAsiaTheme="majorEastAsia" w:hAnsi="Bebas Neue" w:cstheme="majorBidi"/>
      <w:spacing w:val="-10"/>
      <w:kern w:val="28"/>
      <w:sz w:val="44"/>
      <w:szCs w:val="5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D4A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45D4A"/>
    <w:rPr>
      <w:rFonts w:ascii="Roboto Condensed" w:eastAsiaTheme="majorEastAsia" w:hAnsi="Roboto Condensed" w:cstheme="majorBidi"/>
      <w:color w:val="1F3763" w:themeColor="accent1" w:themeShade="7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45D4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B45D4A"/>
    <w:rPr>
      <w:rFonts w:ascii="Cormorant Garamond Medium" w:hAnsi="Cormorant Garamond Medium"/>
      <w:i/>
      <w:iCs/>
      <w:color w:val="B5162B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45D4A"/>
    <w:rPr>
      <w:rFonts w:ascii="Cormorant Garamond Medium" w:hAnsi="Cormorant Garamond Medium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5D4A"/>
    <w:rPr>
      <w:rFonts w:ascii="Cormorant Garamond SemiBold" w:hAnsi="Cormorant Garamond SemiBold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45D4A"/>
    <w:rPr>
      <w:rFonts w:ascii="Bebas Neue" w:eastAsiaTheme="majorEastAsia" w:hAnsi="Bebas Neue" w:cstheme="majorBidi"/>
      <w:sz w:val="28"/>
      <w:szCs w:val="28"/>
    </w:rPr>
  </w:style>
  <w:style w:type="paragraph" w:customStyle="1" w:styleId="Bullet1">
    <w:name w:val="Bullet 1"/>
    <w:basedOn w:val="Normal"/>
    <w:link w:val="Bullet1Char"/>
    <w:autoRedefine/>
    <w:qFormat/>
    <w:rsid w:val="00FD39B2"/>
    <w:pPr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Gilmer Light" w:hAnsi="Gilmer Light" w:cs="Calibri Light"/>
      <w:b/>
      <w:bCs/>
      <w:color w:val="56ABA8"/>
      <w:sz w:val="24"/>
      <w:szCs w:val="24"/>
    </w:rPr>
  </w:style>
  <w:style w:type="character" w:customStyle="1" w:styleId="Bullet1Char">
    <w:name w:val="Bullet 1 Char"/>
    <w:basedOn w:val="DefaultParagraphFont"/>
    <w:link w:val="Bullet1"/>
    <w:rsid w:val="00FD39B2"/>
    <w:rPr>
      <w:rFonts w:ascii="Gilmer Light" w:hAnsi="Gilmer Light" w:cs="Calibri Light"/>
      <w:b/>
      <w:bCs/>
      <w:color w:val="56ABA8"/>
      <w:sz w:val="24"/>
      <w:szCs w:val="24"/>
    </w:rPr>
  </w:style>
  <w:style w:type="character" w:styleId="Strong">
    <w:name w:val="Strong"/>
    <w:aliases w:val="Instructions"/>
    <w:basedOn w:val="DefaultParagraphFont"/>
    <w:uiPriority w:val="22"/>
    <w:qFormat/>
    <w:rsid w:val="00F3297A"/>
    <w:rPr>
      <w:rFonts w:ascii="Gilmer Light" w:hAnsi="Gilmer Light"/>
      <w:b w:val="0"/>
      <w:bCs/>
      <w:color w:val="D17346"/>
      <w:sz w:val="32"/>
    </w:rPr>
  </w:style>
  <w:style w:type="paragraph" w:customStyle="1" w:styleId="FootnoteSmall">
    <w:name w:val="Footnote Small"/>
    <w:basedOn w:val="Normal"/>
    <w:link w:val="FootnoteSmallChar"/>
    <w:qFormat/>
    <w:rsid w:val="00F06021"/>
    <w:pPr>
      <w:spacing w:before="100" w:beforeAutospacing="1" w:after="100" w:afterAutospacing="1"/>
    </w:pPr>
    <w:rPr>
      <w:rFonts w:eastAsia="Times New Roman" w:cs="Times New Roman"/>
      <w:color w:val="BFBFBF" w:themeColor="background1" w:themeShade="BF"/>
      <w:sz w:val="18"/>
      <w:szCs w:val="18"/>
    </w:rPr>
  </w:style>
  <w:style w:type="character" w:customStyle="1" w:styleId="FootnoteSmallChar">
    <w:name w:val="Footnote Small Char"/>
    <w:basedOn w:val="DefaultParagraphFont"/>
    <w:link w:val="FootnoteSmall"/>
    <w:rsid w:val="00F06021"/>
    <w:rPr>
      <w:rFonts w:eastAsia="Times New Roman" w:cs="Times New Roman"/>
      <w:color w:val="BFBFBF" w:themeColor="background1" w:themeShade="B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2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97A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F32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97A"/>
    <w:rPr>
      <w:sz w:val="20"/>
    </w:rPr>
  </w:style>
  <w:style w:type="paragraph" w:styleId="BodyText">
    <w:name w:val="Body Text"/>
    <w:basedOn w:val="Normal"/>
    <w:link w:val="BodyTextChar"/>
    <w:qFormat/>
    <w:rsid w:val="009679E5"/>
    <w:pPr>
      <w:adjustRightInd w:val="0"/>
    </w:pPr>
    <w:rPr>
      <w:rFonts w:ascii="Gilmer Light" w:hAnsi="Gilmer Light" w:cs="Avenir Book"/>
      <w:color w:val="004A4D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679E5"/>
    <w:rPr>
      <w:rFonts w:ascii="Gilmer Light" w:hAnsi="Gilmer Light" w:cs="Avenir Book"/>
      <w:color w:val="004A4D"/>
      <w:sz w:val="20"/>
      <w:szCs w:val="20"/>
    </w:rPr>
  </w:style>
  <w:style w:type="paragraph" w:customStyle="1" w:styleId="HeaderStyle1">
    <w:name w:val="HeaderStyle1"/>
    <w:basedOn w:val="Normal"/>
    <w:link w:val="HeaderStyle1Char"/>
    <w:qFormat/>
    <w:rsid w:val="009679E5"/>
    <w:pPr>
      <w:spacing w:after="40"/>
    </w:pPr>
    <w:rPr>
      <w:rFonts w:ascii="Garamond" w:hAnsi="Garamond"/>
      <w:i/>
      <w:iCs/>
      <w:color w:val="86C6C5"/>
      <w:sz w:val="72"/>
      <w:szCs w:val="72"/>
    </w:rPr>
  </w:style>
  <w:style w:type="paragraph" w:customStyle="1" w:styleId="HeaderStyle2">
    <w:name w:val="HeaderStyle2"/>
    <w:basedOn w:val="Normal"/>
    <w:link w:val="HeaderStyle2Char"/>
    <w:qFormat/>
    <w:rsid w:val="009679E5"/>
    <w:pPr>
      <w:spacing w:after="40"/>
    </w:pPr>
    <w:rPr>
      <w:rFonts w:ascii="Gilmer Light" w:hAnsi="Gilmer Light"/>
      <w:color w:val="004A4D"/>
      <w:sz w:val="60"/>
      <w:szCs w:val="60"/>
    </w:rPr>
  </w:style>
  <w:style w:type="character" w:customStyle="1" w:styleId="HeaderStyle1Char">
    <w:name w:val="HeaderStyle1 Char"/>
    <w:basedOn w:val="DefaultParagraphFont"/>
    <w:link w:val="HeaderStyle1"/>
    <w:rsid w:val="009679E5"/>
    <w:rPr>
      <w:rFonts w:ascii="Garamond" w:hAnsi="Garamond"/>
      <w:i/>
      <w:iCs/>
      <w:color w:val="86C6C5"/>
      <w:sz w:val="72"/>
      <w:szCs w:val="72"/>
    </w:rPr>
  </w:style>
  <w:style w:type="paragraph" w:customStyle="1" w:styleId="SUBHEAD">
    <w:name w:val="SUBHEAD"/>
    <w:basedOn w:val="Normal"/>
    <w:link w:val="SUBHEADChar"/>
    <w:qFormat/>
    <w:rsid w:val="009679E5"/>
    <w:rPr>
      <w:color w:val="004A4D"/>
      <w:sz w:val="24"/>
      <w:szCs w:val="24"/>
    </w:rPr>
  </w:style>
  <w:style w:type="character" w:customStyle="1" w:styleId="HeaderStyle2Char">
    <w:name w:val="HeaderStyle2 Char"/>
    <w:basedOn w:val="DefaultParagraphFont"/>
    <w:link w:val="HeaderStyle2"/>
    <w:rsid w:val="009679E5"/>
    <w:rPr>
      <w:rFonts w:ascii="Gilmer Light" w:hAnsi="Gilmer Light"/>
      <w:color w:val="004A4D"/>
      <w:sz w:val="60"/>
      <w:szCs w:val="60"/>
    </w:rPr>
  </w:style>
  <w:style w:type="paragraph" w:customStyle="1" w:styleId="BulletStyle1">
    <w:name w:val="BulletStyle1"/>
    <w:basedOn w:val="Bullet1"/>
    <w:link w:val="BulletStyle1Char"/>
    <w:qFormat/>
    <w:rsid w:val="009679E5"/>
    <w:pPr>
      <w:numPr>
        <w:numId w:val="2"/>
      </w:numPr>
    </w:pPr>
  </w:style>
  <w:style w:type="character" w:customStyle="1" w:styleId="SUBHEADChar">
    <w:name w:val="SUBHEAD Char"/>
    <w:basedOn w:val="DefaultParagraphFont"/>
    <w:link w:val="SUBHEAD"/>
    <w:rsid w:val="009679E5"/>
    <w:rPr>
      <w:color w:val="004A4D"/>
      <w:sz w:val="24"/>
      <w:szCs w:val="24"/>
    </w:rPr>
  </w:style>
  <w:style w:type="paragraph" w:styleId="NoSpacing">
    <w:name w:val="No Spacing"/>
    <w:uiPriority w:val="1"/>
    <w:rsid w:val="00F06021"/>
    <w:pPr>
      <w:spacing w:after="0" w:line="240" w:lineRule="auto"/>
    </w:pPr>
    <w:rPr>
      <w:sz w:val="20"/>
    </w:rPr>
  </w:style>
  <w:style w:type="character" w:customStyle="1" w:styleId="BulletStyle1Char">
    <w:name w:val="BulletStyle1 Char"/>
    <w:basedOn w:val="Bullet1Char"/>
    <w:link w:val="BulletStyle1"/>
    <w:rsid w:val="009679E5"/>
    <w:rPr>
      <w:rFonts w:ascii="Gilmer Light" w:hAnsi="Gilmer Light" w:cs="Calibri Light"/>
      <w:b/>
      <w:bCs/>
      <w:color w:val="56ABA8"/>
      <w:sz w:val="24"/>
      <w:szCs w:val="24"/>
    </w:rPr>
  </w:style>
  <w:style w:type="character" w:styleId="IntenseReference">
    <w:name w:val="Intense Reference"/>
    <w:basedOn w:val="DefaultParagraphFont"/>
    <w:uiPriority w:val="32"/>
    <w:rsid w:val="00F06021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ryn\OneDrive\Documents\Custom%20Office%20Templates\2022_BrandedLimitlessTemplate_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2022_BrandedLimitlessTemplate_2.dotm</Template>
  <TotalTime>5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	/</vt:lpstr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</dc:creator>
  <cp:keywords/>
  <dc:description/>
  <cp:lastModifiedBy>Allison Foulk</cp:lastModifiedBy>
  <cp:revision>3</cp:revision>
  <dcterms:created xsi:type="dcterms:W3CDTF">2022-06-06T15:05:00Z</dcterms:created>
  <dcterms:modified xsi:type="dcterms:W3CDTF">2022-06-06T17:37:00Z</dcterms:modified>
</cp:coreProperties>
</file>