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C05F9" w14:textId="663AD142" w:rsidR="00F3297A" w:rsidRDefault="00F3297A" w:rsidP="00F3297A">
      <w:pPr>
        <w:spacing w:after="40"/>
        <w:outlineLvl w:val="0"/>
        <w:rPr>
          <w:rFonts w:ascii="Garamond" w:hAnsi="Garamond"/>
          <w:caps/>
          <w:color w:val="D17346"/>
          <w:sz w:val="17"/>
        </w:rPr>
      </w:pPr>
      <w:r>
        <w:tab/>
      </w:r>
      <w:r>
        <w:rPr>
          <w:noProof/>
        </w:rPr>
        <mc:AlternateContent>
          <mc:Choice Requires="wps">
            <w:drawing>
              <wp:anchor distT="0" distB="0" distL="114300" distR="114300" simplePos="0" relativeHeight="251660288" behindDoc="0" locked="0" layoutInCell="1" allowOverlap="1" wp14:anchorId="5A69B34A" wp14:editId="24100EBA">
                <wp:simplePos x="0" y="0"/>
                <wp:positionH relativeFrom="column">
                  <wp:posOffset>-643944</wp:posOffset>
                </wp:positionH>
                <wp:positionV relativeFrom="paragraph">
                  <wp:posOffset>-549946</wp:posOffset>
                </wp:positionV>
                <wp:extent cx="6847303" cy="862885"/>
                <wp:effectExtent l="0" t="0" r="0" b="0"/>
                <wp:wrapNone/>
                <wp:docPr id="45" name="Text Box 45"/>
                <wp:cNvGraphicFramePr/>
                <a:graphic xmlns:a="http://schemas.openxmlformats.org/drawingml/2006/main">
                  <a:graphicData uri="http://schemas.microsoft.com/office/word/2010/wordprocessingShape">
                    <wps:wsp>
                      <wps:cNvSpPr txBox="1"/>
                      <wps:spPr>
                        <a:xfrm>
                          <a:off x="0" y="0"/>
                          <a:ext cx="6847303" cy="862885"/>
                        </a:xfrm>
                        <a:prstGeom prst="rect">
                          <a:avLst/>
                        </a:prstGeom>
                        <a:noFill/>
                        <a:ln w="6350">
                          <a:noFill/>
                        </a:ln>
                      </wps:spPr>
                      <wps:txbx>
                        <w:txbxContent>
                          <w:p w14:paraId="5EC3647E" w14:textId="713EF4D1" w:rsidR="00F3297A" w:rsidRDefault="007B511C" w:rsidP="00F3297A">
                            <w:pPr>
                              <w:spacing w:after="40"/>
                              <w:rPr>
                                <w:rFonts w:ascii="Garamond" w:hAnsi="Garamond"/>
                                <w:color w:val="004A4D"/>
                                <w:sz w:val="68"/>
                                <w:szCs w:val="68"/>
                              </w:rPr>
                            </w:pPr>
                            <w:r>
                              <w:rPr>
                                <w:rStyle w:val="HeaderStyle1Char"/>
                              </w:rPr>
                              <w:t>COI Introduction</w:t>
                            </w:r>
                            <w:r>
                              <w:rPr>
                                <w:rStyle w:val="HeaderStyle2Char"/>
                              </w:rPr>
                              <w:t xml:space="preserve"> Letter</w:t>
                            </w:r>
                          </w:p>
                          <w:p w14:paraId="08F31CCE" w14:textId="155CCD3E" w:rsidR="00F3297A" w:rsidRDefault="005E3576" w:rsidP="009679E5">
                            <w:pPr>
                              <w:pStyle w:val="SUBHEAD"/>
                            </w:pPr>
                            <w:r>
                              <w:rPr>
                                <w:rStyle w:val="Strong"/>
                                <w:color w:val="004A4D"/>
                                <w:sz w:val="24"/>
                              </w:rPr>
                              <w:t xml:space="preserve">CLIENT ONBOARDING FORM </w:t>
                            </w:r>
                            <w:r w:rsidR="007B511C">
                              <w:rPr>
                                <w:rStyle w:val="Strong"/>
                                <w:color w:val="004A4D"/>
                                <w:sz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9B34A" id="_x0000_t202" coordsize="21600,21600" o:spt="202" path="m,l,21600r21600,l21600,xe">
                <v:stroke joinstyle="miter"/>
                <v:path gradientshapeok="t" o:connecttype="rect"/>
              </v:shapetype>
              <v:shape id="Text Box 45" o:spid="_x0000_s1026" type="#_x0000_t202" style="position:absolute;margin-left:-50.7pt;margin-top:-43.3pt;width:539.15pt;height:6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" filled="f" stroked="f" strokeweight=".5pt">
                <v:textbox>
                  <w:txbxContent>
                    <w:p w14:paraId="5EC3647E" w14:textId="713EF4D1" w:rsidR="00F3297A" w:rsidRDefault="007B511C" w:rsidP="00F3297A">
                      <w:pPr>
                        <w:spacing w:after="40"/>
                        <w:rPr>
                          <w:rFonts w:ascii="Garamond" w:hAnsi="Garamond"/>
                          <w:color w:val="004A4D"/>
                          <w:sz w:val="68"/>
                          <w:szCs w:val="68"/>
                        </w:rPr>
                      </w:pPr>
                      <w:r>
                        <w:rPr>
                          <w:rStyle w:val="HeaderStyle1Char"/>
                        </w:rPr>
                        <w:t>COI Introduction</w:t>
                      </w:r>
                      <w:r>
                        <w:rPr>
                          <w:rStyle w:val="HeaderStyle2Char"/>
                        </w:rPr>
                        <w:t xml:space="preserve"> Letter</w:t>
                      </w:r>
                    </w:p>
                    <w:p w14:paraId="08F31CCE" w14:textId="155CCD3E" w:rsidR="00F3297A" w:rsidRDefault="005E3576" w:rsidP="009679E5">
                      <w:pPr>
                        <w:pStyle w:val="SUBHEAD"/>
                      </w:pPr>
                      <w:r>
                        <w:rPr>
                          <w:rStyle w:val="Strong"/>
                          <w:color w:val="004A4D"/>
                          <w:sz w:val="24"/>
                        </w:rPr>
                        <w:t xml:space="preserve">CLIENT ONBOARDING FORM </w:t>
                      </w:r>
                      <w:r w:rsidR="007B511C">
                        <w:rPr>
                          <w:rStyle w:val="Strong"/>
                          <w:color w:val="004A4D"/>
                          <w:sz w:val="24"/>
                        </w:rPr>
                        <w:t>4</w:t>
                      </w:r>
                    </w:p>
                  </w:txbxContent>
                </v:textbox>
              </v:shape>
            </w:pict>
          </mc:Fallback>
        </mc:AlternateContent>
      </w:r>
      <w:r w:rsidRPr="00977902">
        <w:rPr>
          <w:rFonts w:ascii="Garamond" w:hAnsi="Garamond"/>
          <w:caps/>
          <w:color w:val="D17346"/>
          <w:sz w:val="17"/>
        </w:rPr>
        <w:softHyphen/>
      </w:r>
    </w:p>
    <w:p w14:paraId="5E2DFFB7" w14:textId="77777777" w:rsidR="00F3297A" w:rsidRDefault="00F3297A" w:rsidP="00F3297A">
      <w:pPr>
        <w:spacing w:after="40"/>
        <w:outlineLvl w:val="0"/>
        <w:rPr>
          <w:rFonts w:ascii="Garamond" w:hAnsi="Garamond"/>
          <w:caps/>
          <w:color w:val="D17346"/>
          <w:sz w:val="17"/>
        </w:rPr>
      </w:pPr>
    </w:p>
    <w:p w14:paraId="25B7FCA7" w14:textId="03BD76A3" w:rsidR="00F3297A" w:rsidRDefault="00F3297A" w:rsidP="00F3297A">
      <w:pPr>
        <w:adjustRightInd w:val="0"/>
        <w:rPr>
          <w:rStyle w:val="Strong"/>
        </w:rPr>
      </w:pPr>
    </w:p>
    <w:p w14:paraId="167D0D61" w14:textId="143B48C9" w:rsidR="00E07264" w:rsidRDefault="00E07264" w:rsidP="00E07264">
      <w:pPr>
        <w:pStyle w:val="BodyText"/>
        <w:rPr>
          <w:rStyle w:val="Emphasis"/>
        </w:rPr>
      </w:pPr>
      <w:r>
        <w:rPr>
          <w:rStyle w:val="Emphasis"/>
        </w:rPr>
        <w:t xml:space="preserve">Refer to the </w:t>
      </w:r>
      <w:r w:rsidR="007B511C">
        <w:rPr>
          <w:rStyle w:val="Emphasis"/>
        </w:rPr>
        <w:t>two sample COI introduction letters</w:t>
      </w:r>
      <w:r>
        <w:rPr>
          <w:rStyle w:val="Emphasis"/>
        </w:rPr>
        <w:t xml:space="preserve"> below</w:t>
      </w:r>
      <w:r w:rsidR="007B511C">
        <w:rPr>
          <w:rStyle w:val="Emphasis"/>
        </w:rPr>
        <w:t>. Text in orange should be customized to your firm and/or the relevant information.</w:t>
      </w:r>
    </w:p>
    <w:p w14:paraId="6A6EAEBA" w14:textId="77777777" w:rsidR="005E3576" w:rsidRPr="007B511C" w:rsidRDefault="005E3576" w:rsidP="00E07264">
      <w:pPr>
        <w:pStyle w:val="BodyText"/>
        <w:rPr>
          <w:rStyle w:val="Emphasis"/>
          <w:i w:val="0"/>
          <w:iCs w:val="0"/>
        </w:rPr>
      </w:pPr>
    </w:p>
    <w:p w14:paraId="4957D39B" w14:textId="4FDEC249" w:rsidR="00E07264" w:rsidRPr="00E07264" w:rsidRDefault="007B511C" w:rsidP="00F06021">
      <w:pPr>
        <w:tabs>
          <w:tab w:val="left" w:pos="1890"/>
        </w:tabs>
        <w:rPr>
          <w:rFonts w:ascii="Gilmer Light" w:hAnsi="Gilmer Light" w:cs="Avenir Book"/>
          <w:b/>
          <w:bCs/>
          <w:color w:val="56ABA8"/>
          <w:szCs w:val="20"/>
        </w:rPr>
      </w:pPr>
      <w:r>
        <w:rPr>
          <w:rStyle w:val="Strong"/>
          <w:b/>
          <w:bCs w:val="0"/>
          <w:color w:val="56ABA8"/>
          <w:sz w:val="24"/>
          <w:szCs w:val="18"/>
        </w:rPr>
        <w:t>COI INTRODUCTION – NO CLIENT SUPPORT NEEDED</w:t>
      </w:r>
    </w:p>
    <w:p w14:paraId="73E4AE8A" w14:textId="77777777" w:rsidR="007B511C" w:rsidRPr="007B511C" w:rsidRDefault="007B511C" w:rsidP="007B511C">
      <w:pPr>
        <w:spacing w:line="240" w:lineRule="auto"/>
        <w:jc w:val="both"/>
        <w:rPr>
          <w:rFonts w:ascii="Gilmer Light" w:hAnsi="Gilmer Light" w:cs="Calibri Light"/>
          <w:color w:val="D17346"/>
          <w:sz w:val="22"/>
        </w:rPr>
      </w:pPr>
      <w:r w:rsidRPr="007B511C">
        <w:rPr>
          <w:rFonts w:ascii="Gilmer Light" w:hAnsi="Gilmer Light" w:cs="Calibri Light"/>
          <w:color w:val="D17346"/>
          <w:sz w:val="22"/>
        </w:rPr>
        <w:t>&lt;COI NAME&gt;</w:t>
      </w:r>
    </w:p>
    <w:p w14:paraId="2708DF64" w14:textId="77777777" w:rsidR="007B511C" w:rsidRPr="007B511C" w:rsidRDefault="007B511C" w:rsidP="007B511C">
      <w:pPr>
        <w:spacing w:line="240" w:lineRule="auto"/>
        <w:jc w:val="both"/>
        <w:rPr>
          <w:rFonts w:ascii="Gilmer Light" w:hAnsi="Gilmer Light" w:cs="Calibri Light"/>
          <w:color w:val="262626" w:themeColor="text1" w:themeTint="D9"/>
          <w:sz w:val="22"/>
        </w:rPr>
      </w:pPr>
    </w:p>
    <w:p w14:paraId="1A6ED187" w14:textId="77777777" w:rsidR="007B511C" w:rsidRPr="007B511C" w:rsidRDefault="007B511C" w:rsidP="007B511C">
      <w:pPr>
        <w:spacing w:line="240" w:lineRule="auto"/>
        <w:jc w:val="both"/>
        <w:rPr>
          <w:rFonts w:ascii="Gilmer Light" w:hAnsi="Gilmer Light" w:cs="Calibri Light"/>
          <w:color w:val="262626" w:themeColor="text1" w:themeTint="D9"/>
          <w:sz w:val="22"/>
        </w:rPr>
      </w:pPr>
      <w:r w:rsidRPr="007B511C">
        <w:rPr>
          <w:rFonts w:ascii="Gilmer Light" w:hAnsi="Gilmer Light" w:cs="Calibri Light"/>
          <w:color w:val="262626" w:themeColor="text1" w:themeTint="D9"/>
          <w:sz w:val="22"/>
        </w:rPr>
        <w:t xml:space="preserve">I’m reaching out because we recently established a wealth management relationship with your client, </w:t>
      </w:r>
      <w:r w:rsidRPr="007B511C">
        <w:rPr>
          <w:rFonts w:ascii="Gilmer Light" w:hAnsi="Gilmer Light" w:cs="Calibri Light"/>
          <w:color w:val="D17346"/>
          <w:sz w:val="22"/>
        </w:rPr>
        <w:t>&lt;Client Name&gt;.</w:t>
      </w:r>
    </w:p>
    <w:p w14:paraId="2868E57C" w14:textId="77777777" w:rsidR="007B511C" w:rsidRPr="007B511C" w:rsidRDefault="007B511C" w:rsidP="007B511C">
      <w:pPr>
        <w:spacing w:line="240" w:lineRule="auto"/>
        <w:jc w:val="both"/>
        <w:rPr>
          <w:rFonts w:ascii="Gilmer Light" w:hAnsi="Gilmer Light" w:cs="Calibri Light"/>
          <w:color w:val="262626" w:themeColor="text1" w:themeTint="D9"/>
          <w:sz w:val="22"/>
        </w:rPr>
      </w:pPr>
    </w:p>
    <w:p w14:paraId="5B389DC9" w14:textId="77777777" w:rsidR="007B511C" w:rsidRPr="007B511C" w:rsidRDefault="007B511C" w:rsidP="007B511C">
      <w:pPr>
        <w:spacing w:line="240" w:lineRule="auto"/>
        <w:jc w:val="both"/>
        <w:rPr>
          <w:rFonts w:ascii="Gilmer Light" w:hAnsi="Gilmer Light" w:cs="Calibri Light"/>
          <w:color w:val="262626" w:themeColor="text1" w:themeTint="D9"/>
          <w:sz w:val="22"/>
        </w:rPr>
      </w:pPr>
      <w:r w:rsidRPr="007B511C">
        <w:rPr>
          <w:rFonts w:ascii="Gilmer Light" w:hAnsi="Gilmer Light" w:cs="Calibri Light"/>
          <w:color w:val="262626" w:themeColor="text1" w:themeTint="D9"/>
          <w:sz w:val="22"/>
        </w:rPr>
        <w:t xml:space="preserve">The purpose of our work is to help clients </w:t>
      </w:r>
      <w:r w:rsidRPr="007B511C">
        <w:rPr>
          <w:rFonts w:ascii="Gilmer Light" w:hAnsi="Gilmer Light" w:cs="Calibri Light"/>
          <w:color w:val="D17346"/>
          <w:sz w:val="22"/>
        </w:rPr>
        <w:t>achieve clarity and confidence needed to achieve their financial goals</w:t>
      </w:r>
      <w:r w:rsidRPr="007B511C">
        <w:rPr>
          <w:rFonts w:ascii="Gilmer Light" w:hAnsi="Gilmer Light" w:cs="Calibri Light"/>
          <w:color w:val="262626" w:themeColor="text1" w:themeTint="D9"/>
          <w:sz w:val="22"/>
        </w:rPr>
        <w:t xml:space="preserve">. We do this through a comprehensive and coordinated planning process, which emphasizes the implementation and regular monitoring of their plan and coordination with their trusted professionals to ensure that they are on track to achieve their financial goals and lifetime pursuits.  </w:t>
      </w:r>
    </w:p>
    <w:p w14:paraId="260A1CC2" w14:textId="77777777" w:rsidR="007B511C" w:rsidRPr="007B511C" w:rsidRDefault="007B511C" w:rsidP="007B511C">
      <w:pPr>
        <w:spacing w:line="240" w:lineRule="auto"/>
        <w:jc w:val="both"/>
        <w:rPr>
          <w:rFonts w:ascii="Gilmer Light" w:hAnsi="Gilmer Light" w:cs="Calibri Light"/>
          <w:color w:val="262626" w:themeColor="text1" w:themeTint="D9"/>
          <w:sz w:val="22"/>
        </w:rPr>
      </w:pPr>
    </w:p>
    <w:p w14:paraId="6CFE182A" w14:textId="0309562B" w:rsidR="007B511C" w:rsidRPr="007B511C" w:rsidRDefault="007B511C" w:rsidP="007B511C">
      <w:pPr>
        <w:spacing w:line="240" w:lineRule="auto"/>
        <w:jc w:val="both"/>
        <w:rPr>
          <w:rFonts w:ascii="Gilmer Light" w:hAnsi="Gilmer Light" w:cs="Calibri Light"/>
          <w:color w:val="262626" w:themeColor="text1" w:themeTint="D9"/>
          <w:sz w:val="22"/>
        </w:rPr>
      </w:pPr>
      <w:r w:rsidRPr="007B511C">
        <w:rPr>
          <w:rFonts w:ascii="Gilmer Light" w:hAnsi="Gilmer Light" w:cs="Calibri Light"/>
          <w:color w:val="262626" w:themeColor="text1" w:themeTint="D9"/>
          <w:sz w:val="22"/>
        </w:rPr>
        <w:t xml:space="preserve">Our purpose for reaching out is to introduce ourselves and to share our goal of working with you to deliver a collaborative team-based approach to provide sound, comprehensive advice to </w:t>
      </w:r>
      <w:r w:rsidRPr="00AC620B">
        <w:rPr>
          <w:rFonts w:ascii="Gilmer Light" w:hAnsi="Gilmer Light" w:cs="Calibri Light"/>
          <w:color w:val="D17346"/>
          <w:sz w:val="22"/>
        </w:rPr>
        <w:t xml:space="preserve">&lt;Client Name&gt;. </w:t>
      </w:r>
      <w:r w:rsidRPr="007B511C">
        <w:rPr>
          <w:rFonts w:ascii="Gilmer Light" w:hAnsi="Gilmer Light" w:cs="Calibri Light"/>
          <w:color w:val="262626" w:themeColor="text1" w:themeTint="D9"/>
          <w:sz w:val="22"/>
        </w:rPr>
        <w:t xml:space="preserve">To help you get to know us better, I have included information about our process and our firm. As we reach areas of our implementation process where your support or involvement are needed, we will reach out to you personally. </w:t>
      </w:r>
      <w:r w:rsidRPr="007B511C">
        <w:rPr>
          <w:rFonts w:ascii="Gilmer Light" w:hAnsi="Gilmer Light" w:cs="Calibri Light"/>
          <w:color w:val="D17346"/>
          <w:sz w:val="22"/>
        </w:rPr>
        <w:t>Should any billable work come from the mutual support we provide to &lt;Client Name&gt;, we request that you bill us directly because we strongly believe clients</w:t>
      </w:r>
      <w:r w:rsidRPr="007B511C" w:rsidDel="00FB7F18">
        <w:rPr>
          <w:rFonts w:ascii="Gilmer Light" w:hAnsi="Gilmer Light" w:cs="Calibri Light"/>
          <w:color w:val="D17346"/>
          <w:sz w:val="22"/>
        </w:rPr>
        <w:t xml:space="preserve"> </w:t>
      </w:r>
      <w:r w:rsidRPr="007B511C">
        <w:rPr>
          <w:rFonts w:ascii="Gilmer Light" w:hAnsi="Gilmer Light" w:cs="Calibri Light"/>
          <w:color w:val="D17346"/>
          <w:sz w:val="22"/>
        </w:rPr>
        <w:t xml:space="preserve">should not incur additional costs in relation to </w:t>
      </w:r>
      <w:r w:rsidR="00AC620B">
        <w:rPr>
          <w:rFonts w:ascii="Gilmer Light" w:hAnsi="Gilmer Light" w:cs="Calibri Light"/>
          <w:color w:val="D17346"/>
          <w:sz w:val="22"/>
        </w:rPr>
        <w:t xml:space="preserve">the </w:t>
      </w:r>
      <w:r w:rsidRPr="007B511C">
        <w:rPr>
          <w:rFonts w:ascii="Gilmer Light" w:hAnsi="Gilmer Light" w:cs="Calibri Light"/>
          <w:color w:val="D17346"/>
          <w:sz w:val="22"/>
        </w:rPr>
        <w:t xml:space="preserve">work we perform. </w:t>
      </w:r>
    </w:p>
    <w:p w14:paraId="6AF1ED5B" w14:textId="77777777" w:rsidR="007B511C" w:rsidRPr="007B511C" w:rsidRDefault="007B511C" w:rsidP="007B511C">
      <w:pPr>
        <w:spacing w:line="240" w:lineRule="auto"/>
        <w:jc w:val="both"/>
        <w:rPr>
          <w:rFonts w:ascii="Gilmer Light" w:hAnsi="Gilmer Light" w:cs="Calibri Light"/>
          <w:color w:val="262626" w:themeColor="text1" w:themeTint="D9"/>
          <w:sz w:val="22"/>
        </w:rPr>
      </w:pPr>
    </w:p>
    <w:p w14:paraId="5E2B9DB0" w14:textId="77777777" w:rsidR="007B511C" w:rsidRPr="007B511C" w:rsidRDefault="007B511C" w:rsidP="007B511C">
      <w:pPr>
        <w:spacing w:line="240" w:lineRule="auto"/>
        <w:jc w:val="both"/>
        <w:rPr>
          <w:rFonts w:ascii="Gilmer Light" w:hAnsi="Gilmer Light" w:cs="Calibri Light"/>
          <w:color w:val="262626" w:themeColor="text1" w:themeTint="D9"/>
          <w:sz w:val="22"/>
        </w:rPr>
      </w:pPr>
      <w:r w:rsidRPr="007B511C">
        <w:rPr>
          <w:rFonts w:ascii="Gilmer Light" w:hAnsi="Gilmer Light" w:cs="Calibri Light"/>
          <w:color w:val="262626" w:themeColor="text1" w:themeTint="D9"/>
          <w:sz w:val="22"/>
        </w:rPr>
        <w:t xml:space="preserve">We look forward to partnering with you and would love to set up a time for us to learn more about how you support </w:t>
      </w:r>
      <w:r w:rsidRPr="00AC620B">
        <w:rPr>
          <w:rFonts w:ascii="Gilmer Light" w:hAnsi="Gilmer Light" w:cs="Calibri Light"/>
          <w:color w:val="D17346"/>
          <w:sz w:val="22"/>
        </w:rPr>
        <w:t xml:space="preserve">&lt;Client Name&gt; </w:t>
      </w:r>
      <w:r w:rsidRPr="007B511C">
        <w:rPr>
          <w:rFonts w:ascii="Gilmer Light" w:hAnsi="Gilmer Light" w:cs="Calibri Light"/>
          <w:color w:val="262626" w:themeColor="text1" w:themeTint="D9"/>
          <w:sz w:val="22"/>
        </w:rPr>
        <w:t xml:space="preserve">and how we can best support your relationship with them. I’ve suggested some dates and times below. If these don’t work for you, let us know and </w:t>
      </w:r>
      <w:r w:rsidRPr="00AC620B">
        <w:rPr>
          <w:rFonts w:ascii="Gilmer Light" w:hAnsi="Gilmer Light" w:cs="Calibri Light"/>
          <w:color w:val="D17346"/>
          <w:sz w:val="22"/>
        </w:rPr>
        <w:t xml:space="preserve">&lt;NAME&gt; </w:t>
      </w:r>
      <w:r w:rsidRPr="007B511C">
        <w:rPr>
          <w:rFonts w:ascii="Gilmer Light" w:hAnsi="Gilmer Light" w:cs="Calibri Light"/>
          <w:color w:val="262626" w:themeColor="text1" w:themeTint="D9"/>
          <w:sz w:val="22"/>
        </w:rPr>
        <w:t>from our office will reach out to help coordinate a time personally.</w:t>
      </w:r>
    </w:p>
    <w:p w14:paraId="4A4D5CDA" w14:textId="77777777" w:rsidR="007B511C" w:rsidRPr="007B511C" w:rsidRDefault="007B511C" w:rsidP="007B511C">
      <w:pPr>
        <w:spacing w:line="240" w:lineRule="auto"/>
        <w:jc w:val="both"/>
        <w:rPr>
          <w:rFonts w:ascii="Gilmer Light" w:hAnsi="Gilmer Light" w:cs="Calibri Light"/>
          <w:color w:val="262626" w:themeColor="text1" w:themeTint="D9"/>
          <w:sz w:val="22"/>
        </w:rPr>
      </w:pPr>
    </w:p>
    <w:p w14:paraId="14EFF0F6" w14:textId="77777777" w:rsidR="007B511C" w:rsidRPr="007B511C" w:rsidRDefault="007B511C" w:rsidP="007B511C">
      <w:pPr>
        <w:spacing w:line="240" w:lineRule="auto"/>
        <w:jc w:val="both"/>
        <w:rPr>
          <w:rFonts w:ascii="Gilmer Light" w:hAnsi="Gilmer Light" w:cs="Calibri Light"/>
          <w:color w:val="D17346"/>
          <w:sz w:val="22"/>
        </w:rPr>
      </w:pPr>
      <w:r w:rsidRPr="007B511C">
        <w:rPr>
          <w:rFonts w:ascii="Gilmer Light" w:hAnsi="Gilmer Light" w:cs="Calibri Light"/>
          <w:color w:val="D17346"/>
          <w:sz w:val="22"/>
        </w:rPr>
        <w:t>&lt;Insert Calendar Link&gt;</w:t>
      </w:r>
    </w:p>
    <w:p w14:paraId="53FBD812" w14:textId="77777777" w:rsidR="007B511C" w:rsidRPr="007B511C" w:rsidRDefault="007B511C" w:rsidP="007B511C">
      <w:pPr>
        <w:spacing w:line="240" w:lineRule="auto"/>
        <w:jc w:val="both"/>
        <w:rPr>
          <w:rFonts w:ascii="Gilmer Light" w:hAnsi="Gilmer Light" w:cs="Calibri Light"/>
          <w:color w:val="262626" w:themeColor="text1" w:themeTint="D9"/>
          <w:sz w:val="22"/>
        </w:rPr>
      </w:pPr>
    </w:p>
    <w:p w14:paraId="7F9D080C" w14:textId="77777777" w:rsidR="007B511C" w:rsidRPr="007B511C" w:rsidRDefault="007B511C" w:rsidP="007B511C">
      <w:pPr>
        <w:spacing w:line="240" w:lineRule="auto"/>
        <w:jc w:val="both"/>
        <w:rPr>
          <w:rFonts w:ascii="Gilmer Light" w:hAnsi="Gilmer Light" w:cs="Calibri Light"/>
          <w:color w:val="262626" w:themeColor="text1" w:themeTint="D9"/>
          <w:sz w:val="22"/>
        </w:rPr>
      </w:pPr>
      <w:r w:rsidRPr="007B511C">
        <w:rPr>
          <w:rFonts w:ascii="Gilmer Light" w:hAnsi="Gilmer Light" w:cs="Calibri Light"/>
          <w:color w:val="262626" w:themeColor="text1" w:themeTint="D9"/>
          <w:sz w:val="22"/>
        </w:rPr>
        <w:t>Sincerely,</w:t>
      </w:r>
    </w:p>
    <w:p w14:paraId="464AA893" w14:textId="2A81651A" w:rsidR="007B511C" w:rsidRDefault="007B511C" w:rsidP="007B511C">
      <w:pPr>
        <w:spacing w:line="240" w:lineRule="auto"/>
        <w:rPr>
          <w:rFonts w:ascii="Gilmer Light" w:hAnsi="Gilmer Light"/>
          <w:color w:val="262626" w:themeColor="text1" w:themeTint="D9"/>
          <w:sz w:val="22"/>
        </w:rPr>
      </w:pPr>
      <w:r w:rsidRPr="007B511C">
        <w:rPr>
          <w:rFonts w:ascii="Gilmer Light" w:hAnsi="Gilmer Light"/>
          <w:color w:val="262626" w:themeColor="text1" w:themeTint="D9"/>
          <w:sz w:val="22"/>
        </w:rPr>
        <w:t>&lt;Advis</w:t>
      </w:r>
      <w:r>
        <w:rPr>
          <w:rFonts w:ascii="Gilmer Light" w:hAnsi="Gilmer Light"/>
          <w:color w:val="262626" w:themeColor="text1" w:themeTint="D9"/>
          <w:sz w:val="22"/>
        </w:rPr>
        <w:t>o</w:t>
      </w:r>
      <w:r w:rsidRPr="007B511C">
        <w:rPr>
          <w:rFonts w:ascii="Gilmer Light" w:hAnsi="Gilmer Light"/>
          <w:color w:val="262626" w:themeColor="text1" w:themeTint="D9"/>
          <w:sz w:val="22"/>
        </w:rPr>
        <w:t>r Name&gt;</w:t>
      </w:r>
    </w:p>
    <w:p w14:paraId="1750350F" w14:textId="6EEF7E07" w:rsidR="00AC620B" w:rsidRDefault="00AC620B" w:rsidP="00AC620B">
      <w:pPr>
        <w:tabs>
          <w:tab w:val="left" w:pos="1890"/>
        </w:tabs>
        <w:rPr>
          <w:rStyle w:val="Strong"/>
          <w:b/>
          <w:bCs w:val="0"/>
          <w:color w:val="56ABA8"/>
          <w:sz w:val="24"/>
          <w:szCs w:val="18"/>
        </w:rPr>
      </w:pPr>
      <w:r>
        <w:rPr>
          <w:rStyle w:val="Strong"/>
          <w:b/>
          <w:bCs w:val="0"/>
          <w:color w:val="56ABA8"/>
          <w:sz w:val="24"/>
          <w:szCs w:val="18"/>
        </w:rPr>
        <w:lastRenderedPageBreak/>
        <w:t xml:space="preserve">COI INTRODUCTION – </w:t>
      </w:r>
      <w:r>
        <w:rPr>
          <w:rStyle w:val="Strong"/>
          <w:b/>
          <w:bCs w:val="0"/>
          <w:color w:val="56ABA8"/>
          <w:sz w:val="24"/>
          <w:szCs w:val="18"/>
        </w:rPr>
        <w:t>MEETING/IMPLEMENTATION SUPPORT REQUEST</w:t>
      </w:r>
    </w:p>
    <w:p w14:paraId="74C2B54C" w14:textId="3B7329A6" w:rsidR="00AC620B" w:rsidRPr="00AC620B" w:rsidRDefault="00AC620B" w:rsidP="00AC620B">
      <w:pPr>
        <w:tabs>
          <w:tab w:val="left" w:pos="1890"/>
        </w:tabs>
        <w:spacing w:line="240" w:lineRule="auto"/>
        <w:rPr>
          <w:rFonts w:ascii="Gilmer Light" w:hAnsi="Gilmer Light" w:cs="Avenir Book"/>
          <w:b/>
          <w:bCs/>
          <w:color w:val="56ABA8"/>
          <w:sz w:val="22"/>
        </w:rPr>
      </w:pPr>
    </w:p>
    <w:p w14:paraId="57F12432" w14:textId="77777777" w:rsidR="00AC620B" w:rsidRPr="00AC620B" w:rsidRDefault="00AC620B" w:rsidP="00AC620B">
      <w:pPr>
        <w:spacing w:line="240" w:lineRule="auto"/>
        <w:jc w:val="both"/>
        <w:rPr>
          <w:rFonts w:ascii="Gilmer Light" w:hAnsi="Gilmer Light" w:cs="Calibri Light"/>
          <w:sz w:val="22"/>
        </w:rPr>
      </w:pPr>
      <w:r w:rsidRPr="00AC620B">
        <w:rPr>
          <w:rFonts w:ascii="Gilmer Light" w:hAnsi="Gilmer Light" w:cs="Calibri Light"/>
          <w:color w:val="404040" w:themeColor="text1" w:themeTint="BF"/>
          <w:sz w:val="22"/>
        </w:rPr>
        <w:t xml:space="preserve">Dear </w:t>
      </w:r>
      <w:r w:rsidRPr="00AC620B">
        <w:rPr>
          <w:rFonts w:ascii="Gilmer Light" w:hAnsi="Gilmer Light" w:cs="Calibri Light"/>
          <w:color w:val="D17346"/>
          <w:sz w:val="22"/>
        </w:rPr>
        <w:t>&lt;COI NAME&gt;</w:t>
      </w:r>
      <w:r w:rsidRPr="00AC620B">
        <w:rPr>
          <w:rFonts w:ascii="Gilmer Light" w:hAnsi="Gilmer Light" w:cs="Calibri Light"/>
          <w:color w:val="404040" w:themeColor="text1" w:themeTint="BF"/>
          <w:sz w:val="22"/>
        </w:rPr>
        <w:t>,</w:t>
      </w:r>
    </w:p>
    <w:p w14:paraId="59066A6E" w14:textId="77777777" w:rsidR="00AC620B" w:rsidRPr="00AC620B" w:rsidRDefault="00AC620B" w:rsidP="00AC620B">
      <w:pPr>
        <w:spacing w:line="240" w:lineRule="auto"/>
        <w:jc w:val="both"/>
        <w:rPr>
          <w:rFonts w:ascii="Gilmer Light" w:hAnsi="Gilmer Light" w:cs="Calibri Light"/>
          <w:sz w:val="22"/>
        </w:rPr>
      </w:pPr>
    </w:p>
    <w:p w14:paraId="662DD6C0" w14:textId="77777777" w:rsidR="00AC620B" w:rsidRPr="00AC620B" w:rsidRDefault="00AC620B" w:rsidP="00AC620B">
      <w:pPr>
        <w:spacing w:line="240" w:lineRule="auto"/>
        <w:jc w:val="both"/>
        <w:rPr>
          <w:rFonts w:ascii="Gilmer Light" w:hAnsi="Gilmer Light" w:cs="Calibri Light"/>
          <w:sz w:val="22"/>
        </w:rPr>
      </w:pPr>
      <w:r w:rsidRPr="00AC620B">
        <w:rPr>
          <w:rFonts w:ascii="Gilmer Light" w:hAnsi="Gilmer Light" w:cs="Calibri Light"/>
          <w:color w:val="404040" w:themeColor="text1" w:themeTint="BF"/>
          <w:sz w:val="22"/>
        </w:rPr>
        <w:t xml:space="preserve">I’m reaching out because we recently established a wealth management relationship with your client, </w:t>
      </w:r>
      <w:r w:rsidRPr="00AC620B">
        <w:rPr>
          <w:rFonts w:ascii="Gilmer Light" w:hAnsi="Gilmer Light" w:cs="Calibri Light"/>
          <w:color w:val="D17346"/>
          <w:sz w:val="22"/>
        </w:rPr>
        <w:t>&lt;CLIENT NAME&gt;.</w:t>
      </w:r>
    </w:p>
    <w:p w14:paraId="079466F5" w14:textId="77777777" w:rsidR="00AC620B" w:rsidRPr="00AC620B" w:rsidRDefault="00AC620B" w:rsidP="00AC620B">
      <w:pPr>
        <w:spacing w:line="240" w:lineRule="auto"/>
        <w:jc w:val="both"/>
        <w:rPr>
          <w:rFonts w:ascii="Gilmer Light" w:hAnsi="Gilmer Light" w:cs="Calibri Light"/>
          <w:sz w:val="22"/>
        </w:rPr>
      </w:pPr>
    </w:p>
    <w:p w14:paraId="633E8B5C" w14:textId="77777777" w:rsidR="00AC620B" w:rsidRPr="00AC620B" w:rsidRDefault="00AC620B" w:rsidP="00AC620B">
      <w:pPr>
        <w:spacing w:line="240" w:lineRule="auto"/>
        <w:jc w:val="both"/>
        <w:rPr>
          <w:rFonts w:ascii="Gilmer Light" w:hAnsi="Gilmer Light" w:cs="Calibri Light"/>
          <w:color w:val="404040" w:themeColor="text1" w:themeTint="BF"/>
          <w:sz w:val="22"/>
        </w:rPr>
      </w:pPr>
      <w:r w:rsidRPr="00AC620B">
        <w:rPr>
          <w:rFonts w:ascii="Gilmer Light" w:hAnsi="Gilmer Light" w:cs="Calibri Light"/>
          <w:color w:val="404040" w:themeColor="text1" w:themeTint="BF"/>
          <w:sz w:val="22"/>
        </w:rPr>
        <w:t xml:space="preserve">The purpose of our work is to help clients </w:t>
      </w:r>
      <w:r w:rsidRPr="00AC620B">
        <w:rPr>
          <w:rFonts w:ascii="Gilmer Light" w:hAnsi="Gilmer Light" w:cs="Calibri Light"/>
          <w:color w:val="D17346"/>
          <w:sz w:val="22"/>
        </w:rPr>
        <w:t>achieve clarity and confidence needed to achieve their financial goals</w:t>
      </w:r>
      <w:r w:rsidRPr="00AC620B">
        <w:rPr>
          <w:rFonts w:ascii="Gilmer Light" w:hAnsi="Gilmer Light" w:cs="Calibri Light"/>
          <w:color w:val="404040" w:themeColor="text1" w:themeTint="BF"/>
          <w:sz w:val="22"/>
        </w:rPr>
        <w:t xml:space="preserve">. We do this through a comprehensive and coordinated planning process, which emphasizes the implementation and regular monitoring of their plan and coordination with their trusted professionals to ensure that they are on track to achieve their financial goals and lifetime pursuits.  </w:t>
      </w:r>
    </w:p>
    <w:p w14:paraId="717537C3" w14:textId="77777777" w:rsidR="00AC620B" w:rsidRPr="00AC620B" w:rsidRDefault="00AC620B" w:rsidP="00AC620B">
      <w:pPr>
        <w:spacing w:line="240" w:lineRule="auto"/>
        <w:jc w:val="both"/>
        <w:rPr>
          <w:rFonts w:ascii="Gilmer Light" w:hAnsi="Gilmer Light" w:cs="Calibri Light"/>
          <w:sz w:val="22"/>
        </w:rPr>
      </w:pPr>
    </w:p>
    <w:p w14:paraId="38E930E5" w14:textId="77777777" w:rsidR="00AC620B" w:rsidRPr="00AC620B" w:rsidRDefault="00AC620B" w:rsidP="00AC620B">
      <w:pPr>
        <w:spacing w:line="240" w:lineRule="auto"/>
        <w:jc w:val="both"/>
        <w:rPr>
          <w:rFonts w:ascii="Gilmer Light" w:hAnsi="Gilmer Light" w:cs="Calibri Light"/>
          <w:sz w:val="22"/>
        </w:rPr>
      </w:pPr>
      <w:r w:rsidRPr="00AC620B">
        <w:rPr>
          <w:rFonts w:ascii="Gilmer Light" w:hAnsi="Gilmer Light" w:cs="Calibri Light"/>
          <w:color w:val="404040" w:themeColor="text1" w:themeTint="BF"/>
          <w:sz w:val="22"/>
        </w:rPr>
        <w:t xml:space="preserve">Our purpose for reaching out is to introduce ourselves and to involve you as we begin implementation of </w:t>
      </w:r>
      <w:r w:rsidRPr="00AC620B">
        <w:rPr>
          <w:rFonts w:ascii="Gilmer Light" w:hAnsi="Gilmer Light" w:cs="Calibri Light"/>
          <w:color w:val="D17346"/>
          <w:sz w:val="22"/>
        </w:rPr>
        <w:t xml:space="preserve">&lt;insert specific item related to COI&gt;. </w:t>
      </w:r>
      <w:r w:rsidRPr="00AC620B">
        <w:rPr>
          <w:rFonts w:ascii="Gilmer Light" w:hAnsi="Gilmer Light" w:cs="Calibri Light"/>
          <w:color w:val="404040" w:themeColor="text1" w:themeTint="BF"/>
          <w:sz w:val="22"/>
        </w:rPr>
        <w:t xml:space="preserve">To ensure we work with you collaboratively and deliver a team-based approach that provides comprehensive advice to </w:t>
      </w:r>
      <w:r w:rsidRPr="00AC620B">
        <w:rPr>
          <w:rFonts w:ascii="Gilmer Light" w:hAnsi="Gilmer Light" w:cs="Calibri Light"/>
          <w:color w:val="D17346"/>
          <w:sz w:val="22"/>
        </w:rPr>
        <w:t>&lt;Client Name&gt;, we’d like to have you attend our upcoming implementation meeting/set up a call with you/&lt;insert call to action here&gt;</w:t>
      </w:r>
      <w:r w:rsidRPr="00AC620B">
        <w:rPr>
          <w:rFonts w:ascii="Gilmer Light" w:hAnsi="Gilmer Light" w:cs="Calibri Light"/>
          <w:color w:val="404040" w:themeColor="text1" w:themeTint="BF"/>
          <w:sz w:val="22"/>
        </w:rPr>
        <w:t xml:space="preserve">. The link below will help us coordinate a time that works for you and </w:t>
      </w:r>
      <w:r w:rsidRPr="00AC620B">
        <w:rPr>
          <w:rFonts w:ascii="Gilmer Light" w:hAnsi="Gilmer Light" w:cs="Calibri Light"/>
          <w:color w:val="D17346"/>
          <w:sz w:val="22"/>
        </w:rPr>
        <w:t xml:space="preserve">&lt;Client Name&gt;. </w:t>
      </w:r>
      <w:r w:rsidRPr="00AC620B">
        <w:rPr>
          <w:rFonts w:ascii="Gilmer Light" w:hAnsi="Gilmer Light" w:cs="Calibri Light"/>
          <w:color w:val="404040" w:themeColor="text1" w:themeTint="BF"/>
          <w:sz w:val="22"/>
        </w:rPr>
        <w:t xml:space="preserve">If these don’t work for you, </w:t>
      </w:r>
      <w:r w:rsidRPr="00AC620B">
        <w:rPr>
          <w:rFonts w:ascii="Gilmer Light" w:hAnsi="Gilmer Light" w:cs="Calibri Light"/>
          <w:color w:val="D17346"/>
          <w:sz w:val="22"/>
        </w:rPr>
        <w:t xml:space="preserve">&lt;NAME&gt; </w:t>
      </w:r>
      <w:r w:rsidRPr="00AC620B">
        <w:rPr>
          <w:rFonts w:ascii="Gilmer Light" w:hAnsi="Gilmer Light" w:cs="Calibri Light"/>
          <w:color w:val="404040" w:themeColor="text1" w:themeTint="BF"/>
          <w:sz w:val="22"/>
        </w:rPr>
        <w:t>from our office will reach out to help coordinate a time personally.</w:t>
      </w:r>
    </w:p>
    <w:p w14:paraId="6505A12C" w14:textId="77777777" w:rsidR="00AC620B" w:rsidRPr="00AC620B" w:rsidRDefault="00AC620B" w:rsidP="00AC620B">
      <w:pPr>
        <w:spacing w:line="240" w:lineRule="auto"/>
        <w:jc w:val="both"/>
        <w:rPr>
          <w:rFonts w:ascii="Gilmer Light" w:hAnsi="Gilmer Light" w:cs="Calibri Light"/>
          <w:sz w:val="22"/>
        </w:rPr>
      </w:pPr>
    </w:p>
    <w:p w14:paraId="240508FA" w14:textId="77777777" w:rsidR="00AC620B" w:rsidRPr="00AC620B" w:rsidRDefault="00AC620B" w:rsidP="00AC620B">
      <w:pPr>
        <w:spacing w:line="240" w:lineRule="auto"/>
        <w:jc w:val="both"/>
        <w:rPr>
          <w:rFonts w:ascii="Gilmer Light" w:hAnsi="Gilmer Light" w:cs="Calibri Light"/>
          <w:color w:val="D17346"/>
          <w:sz w:val="22"/>
        </w:rPr>
      </w:pPr>
      <w:r w:rsidRPr="00AC620B">
        <w:rPr>
          <w:rFonts w:ascii="Gilmer Light" w:hAnsi="Gilmer Light" w:cs="Calibri Light"/>
          <w:color w:val="D17346"/>
          <w:sz w:val="22"/>
        </w:rPr>
        <w:t>&lt;Insert Calendar Link&gt;</w:t>
      </w:r>
    </w:p>
    <w:p w14:paraId="70361930" w14:textId="77777777" w:rsidR="00AC620B" w:rsidRPr="00AC620B" w:rsidRDefault="00AC620B" w:rsidP="00AC620B">
      <w:pPr>
        <w:spacing w:line="240" w:lineRule="auto"/>
        <w:jc w:val="both"/>
        <w:rPr>
          <w:rFonts w:ascii="Gilmer Light" w:hAnsi="Gilmer Light" w:cs="Calibri Light"/>
          <w:color w:val="D17346"/>
          <w:sz w:val="22"/>
        </w:rPr>
      </w:pPr>
    </w:p>
    <w:p w14:paraId="66713362" w14:textId="2F50E631" w:rsidR="00AC620B" w:rsidRPr="00AC620B" w:rsidRDefault="00AC620B" w:rsidP="00AC620B">
      <w:pPr>
        <w:spacing w:line="240" w:lineRule="auto"/>
        <w:jc w:val="both"/>
        <w:rPr>
          <w:rFonts w:ascii="Gilmer Light" w:hAnsi="Gilmer Light" w:cs="Calibri Light"/>
          <w:color w:val="D17346"/>
          <w:sz w:val="22"/>
        </w:rPr>
      </w:pPr>
      <w:r w:rsidRPr="00AC620B">
        <w:rPr>
          <w:rFonts w:ascii="Gilmer Light" w:hAnsi="Gilmer Light" w:cs="Calibri Light"/>
          <w:color w:val="D17346"/>
          <w:sz w:val="22"/>
        </w:rPr>
        <w:t>In addition, should any billable work come from the mutual support we provide to &lt;Client Name&gt;, we request that you bill us directly because we strongly believe clients should not incur additional costs in relation</w:t>
      </w:r>
      <w:r>
        <w:rPr>
          <w:rFonts w:ascii="Gilmer Light" w:hAnsi="Gilmer Light" w:cs="Calibri Light"/>
          <w:color w:val="D17346"/>
          <w:sz w:val="22"/>
        </w:rPr>
        <w:t xml:space="preserve"> to the </w:t>
      </w:r>
      <w:r w:rsidRPr="00AC620B">
        <w:rPr>
          <w:rFonts w:ascii="Gilmer Light" w:hAnsi="Gilmer Light" w:cs="Calibri Light"/>
          <w:color w:val="D17346"/>
          <w:sz w:val="22"/>
        </w:rPr>
        <w:t xml:space="preserve">work we perform. </w:t>
      </w:r>
    </w:p>
    <w:p w14:paraId="1FCD14A4" w14:textId="77777777" w:rsidR="00AC620B" w:rsidRPr="00AC620B" w:rsidRDefault="00AC620B" w:rsidP="00AC620B">
      <w:pPr>
        <w:spacing w:line="240" w:lineRule="auto"/>
        <w:jc w:val="both"/>
        <w:rPr>
          <w:rFonts w:ascii="Gilmer Light" w:hAnsi="Gilmer Light" w:cs="Calibri Light"/>
          <w:sz w:val="22"/>
        </w:rPr>
      </w:pPr>
    </w:p>
    <w:p w14:paraId="199D897C" w14:textId="77777777" w:rsidR="00AC620B" w:rsidRPr="00AC620B" w:rsidRDefault="00AC620B" w:rsidP="00AC620B">
      <w:pPr>
        <w:spacing w:line="240" w:lineRule="auto"/>
        <w:jc w:val="both"/>
        <w:rPr>
          <w:rFonts w:ascii="Gilmer Light" w:hAnsi="Gilmer Light" w:cs="Calibri Light"/>
          <w:color w:val="404040" w:themeColor="text1" w:themeTint="BF"/>
          <w:sz w:val="22"/>
        </w:rPr>
      </w:pPr>
      <w:r w:rsidRPr="00AC620B">
        <w:rPr>
          <w:rFonts w:ascii="Gilmer Light" w:hAnsi="Gilmer Light" w:cs="Calibri Light"/>
          <w:color w:val="404040" w:themeColor="text1" w:themeTint="BF"/>
          <w:sz w:val="22"/>
        </w:rPr>
        <w:t>My team and I look forward to partnering with you. Please don’t hesitate to reach out if you have any questions or would like to learn more about how we work with clients.</w:t>
      </w:r>
    </w:p>
    <w:p w14:paraId="4BB00C79" w14:textId="77777777" w:rsidR="00AC620B" w:rsidRPr="00AC620B" w:rsidRDefault="00AC620B" w:rsidP="00AC620B">
      <w:pPr>
        <w:spacing w:line="240" w:lineRule="auto"/>
        <w:jc w:val="both"/>
        <w:rPr>
          <w:rFonts w:ascii="Gilmer Light" w:hAnsi="Gilmer Light" w:cs="Calibri Light"/>
          <w:color w:val="404040" w:themeColor="text1" w:themeTint="BF"/>
          <w:sz w:val="22"/>
        </w:rPr>
      </w:pPr>
    </w:p>
    <w:p w14:paraId="3BDB612A" w14:textId="77777777" w:rsidR="00AC620B" w:rsidRPr="00AC620B" w:rsidRDefault="00AC620B" w:rsidP="00AC620B">
      <w:pPr>
        <w:spacing w:line="240" w:lineRule="auto"/>
        <w:rPr>
          <w:rFonts w:ascii="Gilmer Light" w:hAnsi="Gilmer Light" w:cs="Calibri Light"/>
          <w:color w:val="404040" w:themeColor="text1" w:themeTint="BF"/>
          <w:sz w:val="22"/>
        </w:rPr>
      </w:pPr>
      <w:r w:rsidRPr="00AC620B">
        <w:rPr>
          <w:rFonts w:ascii="Gilmer Light" w:hAnsi="Gilmer Light" w:cs="Calibri Light"/>
          <w:color w:val="404040" w:themeColor="text1" w:themeTint="BF"/>
          <w:sz w:val="22"/>
        </w:rPr>
        <w:t>Sincerely,</w:t>
      </w:r>
    </w:p>
    <w:p w14:paraId="53302DB4" w14:textId="6234DA43" w:rsidR="00BF03DC" w:rsidRPr="00AC620B" w:rsidRDefault="00AC620B" w:rsidP="00AC620B">
      <w:pPr>
        <w:spacing w:line="240" w:lineRule="auto"/>
        <w:rPr>
          <w:rFonts w:ascii="Gilmer Light" w:hAnsi="Gilmer Light"/>
          <w:color w:val="404040" w:themeColor="text1" w:themeTint="BF"/>
          <w:sz w:val="22"/>
        </w:rPr>
      </w:pPr>
      <w:r w:rsidRPr="00AC620B">
        <w:rPr>
          <w:rFonts w:ascii="Gilmer Light" w:hAnsi="Gilmer Light"/>
          <w:color w:val="404040" w:themeColor="text1" w:themeTint="BF"/>
          <w:sz w:val="22"/>
        </w:rPr>
        <w:t>&lt;</w:t>
      </w:r>
      <w:proofErr w:type="spellStart"/>
      <w:r w:rsidRPr="00AC620B">
        <w:rPr>
          <w:rFonts w:ascii="Gilmer Light" w:hAnsi="Gilmer Light"/>
          <w:color w:val="404040" w:themeColor="text1" w:themeTint="BF"/>
          <w:sz w:val="22"/>
        </w:rPr>
        <w:t>Advis</w:t>
      </w:r>
      <w:r>
        <w:rPr>
          <w:rFonts w:ascii="Gilmer Light" w:hAnsi="Gilmer Light"/>
          <w:color w:val="404040" w:themeColor="text1" w:themeTint="BF"/>
          <w:sz w:val="22"/>
        </w:rPr>
        <w:t>O</w:t>
      </w:r>
      <w:r w:rsidRPr="00AC620B">
        <w:rPr>
          <w:rFonts w:ascii="Gilmer Light" w:hAnsi="Gilmer Light"/>
          <w:color w:val="404040" w:themeColor="text1" w:themeTint="BF"/>
          <w:sz w:val="22"/>
        </w:rPr>
        <w:t>r</w:t>
      </w:r>
      <w:proofErr w:type="spellEnd"/>
      <w:r w:rsidRPr="00AC620B">
        <w:rPr>
          <w:rFonts w:ascii="Gilmer Light" w:hAnsi="Gilmer Light"/>
          <w:color w:val="404040" w:themeColor="text1" w:themeTint="BF"/>
          <w:sz w:val="22"/>
        </w:rPr>
        <w:t xml:space="preserve"> Name&gt;</w:t>
      </w:r>
    </w:p>
    <w:sectPr w:rsidR="00BF03DC" w:rsidRPr="00AC620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9590C" w14:textId="77777777" w:rsidR="004D56A1" w:rsidRDefault="004D56A1" w:rsidP="00F3297A">
      <w:pPr>
        <w:spacing w:after="0" w:line="240" w:lineRule="auto"/>
      </w:pPr>
      <w:r>
        <w:separator/>
      </w:r>
    </w:p>
  </w:endnote>
  <w:endnote w:type="continuationSeparator" w:id="0">
    <w:p w14:paraId="794AE566" w14:textId="77777777" w:rsidR="004D56A1" w:rsidRDefault="004D56A1" w:rsidP="00F32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bas Neue">
    <w:panose1 w:val="020B0606020202050201"/>
    <w:charset w:val="00"/>
    <w:family w:val="swiss"/>
    <w:notTrueType/>
    <w:pitch w:val="variable"/>
    <w:sig w:usb0="00000007" w:usb1="00000001" w:usb2="00000000" w:usb3="00000000" w:csb0="00000093" w:csb1="00000000"/>
  </w:font>
  <w:font w:name="Cormorant Garamond SemiBold">
    <w:panose1 w:val="00000700000000000000"/>
    <w:charset w:val="00"/>
    <w:family w:val="auto"/>
    <w:pitch w:val="variable"/>
    <w:sig w:usb0="20000207" w:usb1="00000001" w:usb2="00000000" w:usb3="00000000" w:csb0="00000197" w:csb1="00000000"/>
  </w:font>
  <w:font w:name="Cormorant Garamond Medium">
    <w:panose1 w:val="00000600000000000000"/>
    <w:charset w:val="00"/>
    <w:family w:val="auto"/>
    <w:pitch w:val="variable"/>
    <w:sig w:usb0="20000207" w:usb1="00000001"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Roboto Condensed">
    <w:panose1 w:val="02000000000000000000"/>
    <w:charset w:val="00"/>
    <w:family w:val="auto"/>
    <w:pitch w:val="variable"/>
    <w:sig w:usb0="E0000AFF" w:usb1="5000217F" w:usb2="00000021" w:usb3="00000000" w:csb0="0000019F" w:csb1="00000000"/>
  </w:font>
  <w:font w:name="Gilmer Light">
    <w:panose1 w:val="00000400000000000000"/>
    <w:charset w:val="00"/>
    <w:family w:val="modern"/>
    <w:notTrueType/>
    <w:pitch w:val="variable"/>
    <w:sig w:usb0="00000007" w:usb1="00000001" w:usb2="00000000" w:usb3="00000000" w:csb0="00000093" w:csb1="00000000"/>
  </w:font>
  <w:font w:name="Avenir Book">
    <w:altName w:val="Tw Cen MT"/>
    <w:panose1 w:val="020B0503020203020204"/>
    <w:charset w:val="00"/>
    <w:family w:val="swiss"/>
    <w:notTrueType/>
    <w:pitch w:val="variable"/>
    <w:sig w:usb0="80002027"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957F5" w14:textId="77777777" w:rsidR="00F3297A" w:rsidRPr="00F3297A" w:rsidRDefault="00F3297A" w:rsidP="00F3297A">
    <w:pPr>
      <w:pStyle w:val="Footer"/>
    </w:pPr>
    <w:r>
      <w:rPr>
        <w:noProof/>
      </w:rPr>
      <mc:AlternateContent>
        <mc:Choice Requires="wpg">
          <w:drawing>
            <wp:anchor distT="0" distB="0" distL="114300" distR="114300" simplePos="0" relativeHeight="251659264" behindDoc="0" locked="0" layoutInCell="1" allowOverlap="1" wp14:anchorId="286D798E" wp14:editId="0ADD16E1">
              <wp:simplePos x="0" y="0"/>
              <wp:positionH relativeFrom="margin">
                <wp:posOffset>-638175</wp:posOffset>
              </wp:positionH>
              <wp:positionV relativeFrom="paragraph">
                <wp:posOffset>-196850</wp:posOffset>
              </wp:positionV>
              <wp:extent cx="7414260" cy="787400"/>
              <wp:effectExtent l="0" t="0" r="15240" b="12700"/>
              <wp:wrapNone/>
              <wp:docPr id="18" name="Group 18"/>
              <wp:cNvGraphicFramePr/>
              <a:graphic xmlns:a="http://schemas.openxmlformats.org/drawingml/2006/main">
                <a:graphicData uri="http://schemas.microsoft.com/office/word/2010/wordprocessingGroup">
                  <wpg:wgp>
                    <wpg:cNvGrpSpPr/>
                    <wpg:grpSpPr>
                      <a:xfrm>
                        <a:off x="0" y="0"/>
                        <a:ext cx="7414260" cy="787400"/>
                        <a:chOff x="81280" y="0"/>
                        <a:chExt cx="7414260" cy="787400"/>
                      </a:xfrm>
                    </wpg:grpSpPr>
                    <wps:wsp>
                      <wps:cNvPr id="21" name="Text Box 1"/>
                      <wps:cNvSpPr txBox="1">
                        <a:spLocks/>
                      </wps:cNvSpPr>
                      <wps:spPr bwMode="auto">
                        <a:xfrm>
                          <a:off x="1717040" y="266700"/>
                          <a:ext cx="57785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D556D" w14:textId="77777777" w:rsidR="00F3297A" w:rsidRPr="00E6101D" w:rsidRDefault="00F3297A" w:rsidP="00F3297A">
                            <w:pPr>
                              <w:spacing w:before="100" w:beforeAutospacing="1" w:after="100" w:afterAutospacing="1"/>
                              <w:rPr>
                                <w:rFonts w:eastAsia="Times New Roman" w:cs="Times New Roman"/>
                                <w:color w:val="BFBFBF" w:themeColor="background1" w:themeShade="BF"/>
                                <w:sz w:val="18"/>
                                <w:szCs w:val="18"/>
                              </w:rPr>
                            </w:pPr>
                            <w:r w:rsidRPr="00E6101D">
                              <w:rPr>
                                <w:rFonts w:eastAsia="Times New Roman" w:cs="Times New Roman"/>
                                <w:color w:val="BFBFBF" w:themeColor="background1" w:themeShade="BF"/>
                                <w:sz w:val="18"/>
                                <w:szCs w:val="18"/>
                              </w:rPr>
                              <w:t>© Educe Inc. | Limitless Advisor</w:t>
                            </w:r>
                            <w:r w:rsidRPr="00E6101D">
                              <w:rPr>
                                <w:rFonts w:eastAsia="Times New Roman" w:cs="Times New Roman"/>
                                <w:color w:val="BFBFBF" w:themeColor="background1" w:themeShade="BF"/>
                                <w:sz w:val="18"/>
                                <w:szCs w:val="18"/>
                              </w:rPr>
                              <w:br/>
                              <w:t>Limitless materials may not be reproduced, used, or sold in whole or in part, in any manner, without written consent or license for use by Educe, Inc.</w:t>
                            </w:r>
                          </w:p>
                          <w:p w14:paraId="42C329B0" w14:textId="77777777" w:rsidR="00F3297A" w:rsidRPr="0008376F" w:rsidRDefault="00F3297A" w:rsidP="009679E5">
                            <w:pPr>
                              <w:pStyle w:val="BodyText"/>
                            </w:pPr>
                          </w:p>
                        </w:txbxContent>
                      </wps:txbx>
                      <wps:bodyPr rot="0" vert="horz" wrap="square" lIns="0" tIns="0" rIns="0" bIns="0" anchor="t" anchorCtr="0" upright="1">
                        <a:noAutofit/>
                      </wps:bodyPr>
                    </wps:wsp>
                    <pic:pic xmlns:pic="http://schemas.openxmlformats.org/drawingml/2006/picture">
                      <pic:nvPicPr>
                        <pic:cNvPr id="22" name="Picture 22"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1280" y="121920"/>
                          <a:ext cx="1193800" cy="572770"/>
                        </a:xfrm>
                        <a:prstGeom prst="rect">
                          <a:avLst/>
                        </a:prstGeom>
                      </pic:spPr>
                    </pic:pic>
                    <wps:wsp>
                      <wps:cNvPr id="23" name="Straight Connector 23"/>
                      <wps:cNvCnPr/>
                      <wps:spPr>
                        <a:xfrm>
                          <a:off x="152400" y="0"/>
                          <a:ext cx="6997700" cy="0"/>
                        </a:xfrm>
                        <a:prstGeom prst="line">
                          <a:avLst/>
                        </a:prstGeom>
                        <a:ln>
                          <a:solidFill>
                            <a:srgbClr val="86C6C5"/>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86D798E" id="Group 18" o:spid="_x0000_s1027" style="position:absolute;margin-left:-50.25pt;margin-top:-15.5pt;width:583.8pt;height:62pt;z-index:251659264;mso-position-horizontal-relative:margin;mso-width-relative:margin;mso-height-relative:margin" coordorigin="812" coordsize="74142,7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">
              <v:shapetype id="_x0000_t202" coordsize="21600,21600" o:spt="202" path="m,l,21600r21600,l21600,xe">
                <v:stroke joinstyle="miter"/>
                <v:path gradientshapeok="t" o:connecttype="rect"/>
              </v:shapetype>
              <v:shape id="Text Box 1" o:spid="_x0000_s1028" type="#_x0000_t202" style="position:absolute;left:17170;top:2667;width:57785;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" filled="f" stroked="f">
                <v:path arrowok="t"/>
                <v:textbox inset="0,0,0,0">
                  <w:txbxContent>
                    <w:p w14:paraId="65FD556D" w14:textId="77777777" w:rsidR="00F3297A" w:rsidRPr="00E6101D" w:rsidRDefault="00F3297A" w:rsidP="00F3297A">
                      <w:pPr>
                        <w:spacing w:before="100" w:beforeAutospacing="1" w:after="100" w:afterAutospacing="1"/>
                        <w:rPr>
                          <w:rFonts w:eastAsia="Times New Roman" w:cs="Times New Roman"/>
                          <w:color w:val="BFBFBF" w:themeColor="background1" w:themeShade="BF"/>
                          <w:sz w:val="18"/>
                          <w:szCs w:val="18"/>
                        </w:rPr>
                      </w:pPr>
                      <w:r w:rsidRPr="00E6101D">
                        <w:rPr>
                          <w:rFonts w:eastAsia="Times New Roman" w:cs="Times New Roman"/>
                          <w:color w:val="BFBFBF" w:themeColor="background1" w:themeShade="BF"/>
                          <w:sz w:val="18"/>
                          <w:szCs w:val="18"/>
                        </w:rPr>
                        <w:t>© Educe Inc. | Limitless Advisor</w:t>
                      </w:r>
                      <w:r w:rsidRPr="00E6101D">
                        <w:rPr>
                          <w:rFonts w:eastAsia="Times New Roman" w:cs="Times New Roman"/>
                          <w:color w:val="BFBFBF" w:themeColor="background1" w:themeShade="BF"/>
                          <w:sz w:val="18"/>
                          <w:szCs w:val="18"/>
                        </w:rPr>
                        <w:br/>
                        <w:t>Limitless materials may not be reproduced, used, or sold in whole or in part, in any manner, without written consent or license for use by Educe, Inc.</w:t>
                      </w:r>
                    </w:p>
                    <w:p w14:paraId="42C329B0" w14:textId="77777777" w:rsidR="00F3297A" w:rsidRPr="0008376F" w:rsidRDefault="00F3297A" w:rsidP="009679E5">
                      <w:pPr>
                        <w:pStyle w:val="BodyTex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9" type="#_x0000_t75" alt="A picture containing logo&#10;&#10;Description automatically generated" style="position:absolute;left:812;top:1219;width:11938;height:5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">
                <v:imagedata r:id="rId2" o:title="A picture containing logo&#10;&#10;Description automatically generated"/>
              </v:shape>
              <v:line id="Straight Connector 23" o:spid="_x0000_s1030" style="position:absolute;visibility:visible;mso-wrap-style:square" from="1524,0" to="71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" strokecolor="#86c6c5" strokeweight=".5pt">
                <v:stroke joinstyle="miter"/>
              </v:lin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7B9E3" w14:textId="77777777" w:rsidR="004D56A1" w:rsidRDefault="004D56A1" w:rsidP="00F3297A">
      <w:pPr>
        <w:spacing w:after="0" w:line="240" w:lineRule="auto"/>
      </w:pPr>
      <w:r>
        <w:separator/>
      </w:r>
    </w:p>
  </w:footnote>
  <w:footnote w:type="continuationSeparator" w:id="0">
    <w:p w14:paraId="36171F62" w14:textId="77777777" w:rsidR="004D56A1" w:rsidRDefault="004D56A1" w:rsidP="00F329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FABF8" w14:textId="2184C7A1" w:rsidR="00E07264" w:rsidRDefault="00E07264">
    <w:pPr>
      <w:pStyle w:val="Header"/>
    </w:pPr>
    <w:r>
      <w:rPr>
        <w:noProof/>
      </w:rPr>
      <w:drawing>
        <wp:anchor distT="0" distB="0" distL="114300" distR="114300" simplePos="0" relativeHeight="251661312" behindDoc="1" locked="1" layoutInCell="1" allowOverlap="1" wp14:anchorId="7DEB3A9C" wp14:editId="646662D3">
          <wp:simplePos x="0" y="0"/>
          <wp:positionH relativeFrom="page">
            <wp:align>left</wp:align>
          </wp:positionH>
          <wp:positionV relativeFrom="paragraph">
            <wp:posOffset>-457200</wp:posOffset>
          </wp:positionV>
          <wp:extent cx="7790180" cy="9134475"/>
          <wp:effectExtent l="0" t="0" r="127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0180" cy="9134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B054C"/>
    <w:multiLevelType w:val="hybridMultilevel"/>
    <w:tmpl w:val="D3BEDBF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3100278"/>
    <w:multiLevelType w:val="hybridMultilevel"/>
    <w:tmpl w:val="12221B64"/>
    <w:lvl w:ilvl="0" w:tplc="50AC4D32">
      <w:start w:val="1"/>
      <w:numFmt w:val="bullet"/>
      <w:pStyle w:val="BulletStyle1"/>
      <w:lvlText w:val=""/>
      <w:lvlJc w:val="left"/>
      <w:pPr>
        <w:ind w:left="360" w:hanging="360"/>
      </w:pPr>
      <w:rPr>
        <w:rFonts w:ascii="Symbol" w:hAnsi="Symbol" w:hint="default"/>
        <w:sz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97625130">
    <w:abstractNumId w:val="0"/>
  </w:num>
  <w:num w:numId="2" w16cid:durableId="58597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264"/>
    <w:rsid w:val="000B0867"/>
    <w:rsid w:val="001C131B"/>
    <w:rsid w:val="004D56A1"/>
    <w:rsid w:val="005E3576"/>
    <w:rsid w:val="007B511C"/>
    <w:rsid w:val="0083414C"/>
    <w:rsid w:val="009679E5"/>
    <w:rsid w:val="00A328EF"/>
    <w:rsid w:val="00AC620B"/>
    <w:rsid w:val="00B335F8"/>
    <w:rsid w:val="00B45D4A"/>
    <w:rsid w:val="00C845E9"/>
    <w:rsid w:val="00D46209"/>
    <w:rsid w:val="00D51B5D"/>
    <w:rsid w:val="00DC620D"/>
    <w:rsid w:val="00E07264"/>
    <w:rsid w:val="00F06021"/>
    <w:rsid w:val="00F3297A"/>
    <w:rsid w:val="00FD3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D4D7D"/>
  <w15:chartTrackingRefBased/>
  <w15:docId w15:val="{923C4118-02AF-4D72-A435-7BAF243D5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5D4A"/>
    <w:rPr>
      <w:sz w:val="20"/>
    </w:rPr>
  </w:style>
  <w:style w:type="paragraph" w:styleId="Heading1">
    <w:name w:val="heading 1"/>
    <w:basedOn w:val="Normal"/>
    <w:next w:val="Normal"/>
    <w:link w:val="Heading1Char"/>
    <w:uiPriority w:val="9"/>
    <w:rsid w:val="00B45D4A"/>
    <w:pPr>
      <w:keepNext/>
      <w:keepLines/>
      <w:spacing w:before="240" w:after="0"/>
      <w:outlineLvl w:val="0"/>
    </w:pPr>
    <w:rPr>
      <w:rFonts w:ascii="Bebas Neue" w:eastAsiaTheme="majorEastAsia" w:hAnsi="Bebas Neue" w:cstheme="majorBidi"/>
      <w:sz w:val="28"/>
      <w:szCs w:val="28"/>
    </w:rPr>
  </w:style>
  <w:style w:type="paragraph" w:styleId="Heading2">
    <w:name w:val="heading 2"/>
    <w:basedOn w:val="Normal"/>
    <w:next w:val="Normal"/>
    <w:link w:val="Heading2Char"/>
    <w:uiPriority w:val="9"/>
    <w:unhideWhenUsed/>
    <w:rsid w:val="00B45D4A"/>
    <w:pPr>
      <w:outlineLvl w:val="1"/>
    </w:pPr>
    <w:rPr>
      <w:rFonts w:ascii="Cormorant Garamond SemiBold" w:hAnsi="Cormorant Garamond SemiBold"/>
      <w:sz w:val="28"/>
      <w:szCs w:val="28"/>
    </w:rPr>
  </w:style>
  <w:style w:type="paragraph" w:styleId="Heading3">
    <w:name w:val="heading 3"/>
    <w:basedOn w:val="Normal"/>
    <w:next w:val="Normal"/>
    <w:link w:val="Heading3Char"/>
    <w:uiPriority w:val="9"/>
    <w:unhideWhenUsed/>
    <w:rsid w:val="00B45D4A"/>
    <w:pPr>
      <w:outlineLvl w:val="2"/>
    </w:pPr>
    <w:rPr>
      <w:rFonts w:ascii="Cormorant Garamond Medium" w:hAnsi="Cormorant Garamond Medium"/>
      <w:sz w:val="24"/>
      <w:szCs w:val="24"/>
    </w:rPr>
  </w:style>
  <w:style w:type="paragraph" w:styleId="Heading4">
    <w:name w:val="heading 4"/>
    <w:basedOn w:val="Normal"/>
    <w:next w:val="Normal"/>
    <w:link w:val="Heading4Char"/>
    <w:uiPriority w:val="9"/>
    <w:unhideWhenUsed/>
    <w:rsid w:val="00B45D4A"/>
    <w:pPr>
      <w:outlineLvl w:val="3"/>
    </w:pPr>
    <w:rPr>
      <w:rFonts w:ascii="Cormorant Garamond Medium" w:hAnsi="Cormorant Garamond Medium"/>
      <w:i/>
      <w:iCs/>
      <w:color w:val="B5162B"/>
      <w:sz w:val="24"/>
      <w:szCs w:val="24"/>
    </w:rPr>
  </w:style>
  <w:style w:type="paragraph" w:styleId="Heading5">
    <w:name w:val="heading 5"/>
    <w:basedOn w:val="Normal"/>
    <w:next w:val="Normal"/>
    <w:link w:val="Heading5Char"/>
    <w:uiPriority w:val="9"/>
    <w:unhideWhenUsed/>
    <w:rsid w:val="00B45D4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B45D4A"/>
    <w:pPr>
      <w:keepNext/>
      <w:keepLines/>
      <w:spacing w:before="40" w:after="0"/>
      <w:outlineLvl w:val="5"/>
    </w:pPr>
    <w:rPr>
      <w:rFonts w:ascii="Roboto Condensed" w:eastAsiaTheme="majorEastAsia" w:hAnsi="Roboto Condensed" w:cstheme="majorBidi"/>
      <w:color w:val="1F3763" w:themeColor="accent1" w:themeShade="7F"/>
    </w:rPr>
  </w:style>
  <w:style w:type="paragraph" w:styleId="Heading7">
    <w:name w:val="heading 7"/>
    <w:basedOn w:val="Normal"/>
    <w:next w:val="Normal"/>
    <w:link w:val="Heading7Char"/>
    <w:uiPriority w:val="9"/>
    <w:semiHidden/>
    <w:unhideWhenUsed/>
    <w:rsid w:val="00B45D4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B45D4A"/>
    <w:rPr>
      <w:rFonts w:asciiTheme="minorHAnsi" w:hAnsiTheme="minorHAnsi"/>
      <w:smallCaps/>
      <w:color w:val="767171" w:themeColor="background2" w:themeShade="80"/>
      <w:sz w:val="18"/>
    </w:rPr>
  </w:style>
  <w:style w:type="paragraph" w:styleId="Quote">
    <w:name w:val="Quote"/>
    <w:basedOn w:val="BodyText"/>
    <w:next w:val="Normal"/>
    <w:link w:val="QuoteChar"/>
    <w:uiPriority w:val="29"/>
    <w:qFormat/>
    <w:rsid w:val="009679E5"/>
    <w:pPr>
      <w:jc w:val="center"/>
    </w:pPr>
    <w:rPr>
      <w:i/>
      <w:iCs/>
      <w:color w:val="767171" w:themeColor="background2" w:themeShade="80"/>
      <w:sz w:val="24"/>
      <w:szCs w:val="24"/>
    </w:rPr>
  </w:style>
  <w:style w:type="character" w:customStyle="1" w:styleId="QuoteChar">
    <w:name w:val="Quote Char"/>
    <w:basedOn w:val="DefaultParagraphFont"/>
    <w:link w:val="Quote"/>
    <w:uiPriority w:val="29"/>
    <w:rsid w:val="009679E5"/>
    <w:rPr>
      <w:rFonts w:ascii="Gilmer Light" w:hAnsi="Gilmer Light" w:cs="Avenir Book"/>
      <w:i/>
      <w:iCs/>
      <w:color w:val="767171" w:themeColor="background2" w:themeShade="80"/>
      <w:sz w:val="24"/>
      <w:szCs w:val="24"/>
    </w:rPr>
  </w:style>
  <w:style w:type="paragraph" w:styleId="IntenseQuote">
    <w:name w:val="Intense Quote"/>
    <w:basedOn w:val="Normal"/>
    <w:next w:val="Normal"/>
    <w:link w:val="IntenseQuoteChar"/>
    <w:autoRedefine/>
    <w:uiPriority w:val="30"/>
    <w:qFormat/>
    <w:rsid w:val="00F06021"/>
    <w:pPr>
      <w:pBdr>
        <w:top w:val="single" w:sz="4" w:space="10" w:color="004A4D"/>
        <w:bottom w:val="single" w:sz="4" w:space="10" w:color="004A4D"/>
      </w:pBdr>
      <w:spacing w:before="360" w:after="360"/>
      <w:ind w:left="864" w:right="864"/>
      <w:jc w:val="center"/>
    </w:pPr>
    <w:rPr>
      <w:rFonts w:ascii="Gilmer Light" w:hAnsi="Gilmer Light"/>
      <w:i/>
      <w:iCs/>
      <w:color w:val="3B3838" w:themeColor="background2" w:themeShade="40"/>
      <w:sz w:val="24"/>
    </w:rPr>
  </w:style>
  <w:style w:type="character" w:customStyle="1" w:styleId="IntenseQuoteChar">
    <w:name w:val="Intense Quote Char"/>
    <w:basedOn w:val="DefaultParagraphFont"/>
    <w:link w:val="IntenseQuote"/>
    <w:uiPriority w:val="30"/>
    <w:rsid w:val="00F06021"/>
    <w:rPr>
      <w:rFonts w:ascii="Gilmer Light" w:hAnsi="Gilmer Light"/>
      <w:i/>
      <w:iCs/>
      <w:color w:val="3B3838" w:themeColor="background2" w:themeShade="40"/>
      <w:sz w:val="24"/>
    </w:rPr>
  </w:style>
  <w:style w:type="character" w:styleId="IntenseEmphasis">
    <w:name w:val="Intense Emphasis"/>
    <w:basedOn w:val="DefaultParagraphFont"/>
    <w:uiPriority w:val="21"/>
    <w:rsid w:val="00B45D4A"/>
    <w:rPr>
      <w:i/>
      <w:iCs/>
      <w:color w:val="4472C4" w:themeColor="accent1"/>
    </w:rPr>
  </w:style>
  <w:style w:type="character" w:styleId="Emphasis">
    <w:name w:val="Emphasis"/>
    <w:uiPriority w:val="20"/>
    <w:qFormat/>
    <w:rsid w:val="00F06021"/>
    <w:rPr>
      <w:rFonts w:ascii="Gilmer Light" w:hAnsi="Gilmer Light"/>
      <w:i/>
      <w:iCs/>
      <w:color w:val="004A4D"/>
    </w:rPr>
  </w:style>
  <w:style w:type="paragraph" w:styleId="Subtitle">
    <w:name w:val="Subtitle"/>
    <w:basedOn w:val="Normal"/>
    <w:next w:val="Normal"/>
    <w:link w:val="SubtitleChar"/>
    <w:uiPriority w:val="11"/>
    <w:rsid w:val="00B45D4A"/>
    <w:pPr>
      <w:numPr>
        <w:ilvl w:val="1"/>
      </w:numPr>
    </w:pPr>
    <w:rPr>
      <w:rFonts w:ascii="Roboto Condensed" w:eastAsiaTheme="minorEastAsia" w:hAnsi="Roboto Condensed"/>
      <w:color w:val="595959" w:themeColor="text1" w:themeTint="A6"/>
      <w:spacing w:val="15"/>
    </w:rPr>
  </w:style>
  <w:style w:type="character" w:customStyle="1" w:styleId="SubtitleChar">
    <w:name w:val="Subtitle Char"/>
    <w:basedOn w:val="DefaultParagraphFont"/>
    <w:link w:val="Subtitle"/>
    <w:uiPriority w:val="11"/>
    <w:rsid w:val="00B45D4A"/>
    <w:rPr>
      <w:rFonts w:ascii="Roboto Condensed" w:eastAsiaTheme="minorEastAsia" w:hAnsi="Roboto Condensed"/>
      <w:color w:val="595959" w:themeColor="text1" w:themeTint="A6"/>
      <w:spacing w:val="15"/>
    </w:rPr>
  </w:style>
  <w:style w:type="paragraph" w:styleId="Title">
    <w:name w:val="Title"/>
    <w:basedOn w:val="Normal"/>
    <w:next w:val="Normal"/>
    <w:link w:val="TitleChar"/>
    <w:uiPriority w:val="10"/>
    <w:rsid w:val="00B45D4A"/>
    <w:pPr>
      <w:spacing w:after="0" w:line="240" w:lineRule="auto"/>
      <w:contextualSpacing/>
    </w:pPr>
    <w:rPr>
      <w:rFonts w:ascii="Bebas Neue" w:eastAsiaTheme="majorEastAsia" w:hAnsi="Bebas Neue" w:cstheme="majorBidi"/>
      <w:spacing w:val="-10"/>
      <w:kern w:val="28"/>
      <w:sz w:val="44"/>
      <w:szCs w:val="56"/>
    </w:rPr>
  </w:style>
  <w:style w:type="character" w:customStyle="1" w:styleId="TitleChar">
    <w:name w:val="Title Char"/>
    <w:basedOn w:val="DefaultParagraphFont"/>
    <w:link w:val="Title"/>
    <w:uiPriority w:val="10"/>
    <w:rsid w:val="00B45D4A"/>
    <w:rPr>
      <w:rFonts w:ascii="Bebas Neue" w:eastAsiaTheme="majorEastAsia" w:hAnsi="Bebas Neue" w:cstheme="majorBidi"/>
      <w:spacing w:val="-10"/>
      <w:kern w:val="28"/>
      <w:sz w:val="44"/>
      <w:szCs w:val="56"/>
    </w:rPr>
  </w:style>
  <w:style w:type="character" w:customStyle="1" w:styleId="Heading7Char">
    <w:name w:val="Heading 7 Char"/>
    <w:basedOn w:val="DefaultParagraphFont"/>
    <w:link w:val="Heading7"/>
    <w:uiPriority w:val="9"/>
    <w:semiHidden/>
    <w:rsid w:val="00B45D4A"/>
    <w:rPr>
      <w:rFonts w:asciiTheme="majorHAnsi" w:eastAsiaTheme="majorEastAsia" w:hAnsiTheme="majorHAnsi" w:cstheme="majorBidi"/>
      <w:i/>
      <w:iCs/>
      <w:color w:val="1F3763" w:themeColor="accent1" w:themeShade="7F"/>
      <w:sz w:val="20"/>
    </w:rPr>
  </w:style>
  <w:style w:type="character" w:customStyle="1" w:styleId="Heading6Char">
    <w:name w:val="Heading 6 Char"/>
    <w:basedOn w:val="DefaultParagraphFont"/>
    <w:link w:val="Heading6"/>
    <w:uiPriority w:val="9"/>
    <w:rsid w:val="00B45D4A"/>
    <w:rPr>
      <w:rFonts w:ascii="Roboto Condensed" w:eastAsiaTheme="majorEastAsia" w:hAnsi="Roboto Condensed" w:cstheme="majorBidi"/>
      <w:color w:val="1F3763" w:themeColor="accent1" w:themeShade="7F"/>
      <w:sz w:val="20"/>
    </w:rPr>
  </w:style>
  <w:style w:type="character" w:customStyle="1" w:styleId="Heading5Char">
    <w:name w:val="Heading 5 Char"/>
    <w:basedOn w:val="DefaultParagraphFont"/>
    <w:link w:val="Heading5"/>
    <w:uiPriority w:val="9"/>
    <w:rsid w:val="00B45D4A"/>
    <w:rPr>
      <w:rFonts w:asciiTheme="majorHAnsi" w:eastAsiaTheme="majorEastAsia" w:hAnsiTheme="majorHAnsi" w:cstheme="majorBidi"/>
      <w:color w:val="2F5496" w:themeColor="accent1" w:themeShade="BF"/>
    </w:rPr>
  </w:style>
  <w:style w:type="character" w:customStyle="1" w:styleId="Heading4Char">
    <w:name w:val="Heading 4 Char"/>
    <w:basedOn w:val="DefaultParagraphFont"/>
    <w:link w:val="Heading4"/>
    <w:uiPriority w:val="9"/>
    <w:rsid w:val="00B45D4A"/>
    <w:rPr>
      <w:rFonts w:ascii="Cormorant Garamond Medium" w:hAnsi="Cormorant Garamond Medium"/>
      <w:i/>
      <w:iCs/>
      <w:color w:val="B5162B"/>
      <w:sz w:val="24"/>
      <w:szCs w:val="24"/>
    </w:rPr>
  </w:style>
  <w:style w:type="character" w:customStyle="1" w:styleId="Heading3Char">
    <w:name w:val="Heading 3 Char"/>
    <w:basedOn w:val="DefaultParagraphFont"/>
    <w:link w:val="Heading3"/>
    <w:uiPriority w:val="9"/>
    <w:rsid w:val="00B45D4A"/>
    <w:rPr>
      <w:rFonts w:ascii="Cormorant Garamond Medium" w:hAnsi="Cormorant Garamond Medium"/>
      <w:sz w:val="24"/>
      <w:szCs w:val="24"/>
    </w:rPr>
  </w:style>
  <w:style w:type="character" w:customStyle="1" w:styleId="Heading2Char">
    <w:name w:val="Heading 2 Char"/>
    <w:basedOn w:val="DefaultParagraphFont"/>
    <w:link w:val="Heading2"/>
    <w:uiPriority w:val="9"/>
    <w:rsid w:val="00B45D4A"/>
    <w:rPr>
      <w:rFonts w:ascii="Cormorant Garamond SemiBold" w:hAnsi="Cormorant Garamond SemiBold"/>
      <w:sz w:val="28"/>
      <w:szCs w:val="28"/>
    </w:rPr>
  </w:style>
  <w:style w:type="character" w:customStyle="1" w:styleId="Heading1Char">
    <w:name w:val="Heading 1 Char"/>
    <w:basedOn w:val="DefaultParagraphFont"/>
    <w:link w:val="Heading1"/>
    <w:uiPriority w:val="9"/>
    <w:rsid w:val="00B45D4A"/>
    <w:rPr>
      <w:rFonts w:ascii="Bebas Neue" w:eastAsiaTheme="majorEastAsia" w:hAnsi="Bebas Neue" w:cstheme="majorBidi"/>
      <w:sz w:val="28"/>
      <w:szCs w:val="28"/>
    </w:rPr>
  </w:style>
  <w:style w:type="paragraph" w:customStyle="1" w:styleId="Bullet1">
    <w:name w:val="Bullet 1"/>
    <w:basedOn w:val="Normal"/>
    <w:link w:val="Bullet1Char"/>
    <w:autoRedefine/>
    <w:qFormat/>
    <w:rsid w:val="00FD39B2"/>
    <w:pPr>
      <w:autoSpaceDE w:val="0"/>
      <w:autoSpaceDN w:val="0"/>
      <w:adjustRightInd w:val="0"/>
      <w:spacing w:after="0" w:line="240" w:lineRule="auto"/>
      <w:ind w:left="360" w:hanging="360"/>
      <w:jc w:val="both"/>
    </w:pPr>
    <w:rPr>
      <w:rFonts w:ascii="Gilmer Light" w:hAnsi="Gilmer Light" w:cs="Calibri Light"/>
      <w:b/>
      <w:bCs/>
      <w:color w:val="56ABA8"/>
      <w:sz w:val="24"/>
      <w:szCs w:val="24"/>
    </w:rPr>
  </w:style>
  <w:style w:type="character" w:customStyle="1" w:styleId="Bullet1Char">
    <w:name w:val="Bullet 1 Char"/>
    <w:basedOn w:val="DefaultParagraphFont"/>
    <w:link w:val="Bullet1"/>
    <w:rsid w:val="00FD39B2"/>
    <w:rPr>
      <w:rFonts w:ascii="Gilmer Light" w:hAnsi="Gilmer Light" w:cs="Calibri Light"/>
      <w:b/>
      <w:bCs/>
      <w:color w:val="56ABA8"/>
      <w:sz w:val="24"/>
      <w:szCs w:val="24"/>
    </w:rPr>
  </w:style>
  <w:style w:type="character" w:styleId="Strong">
    <w:name w:val="Strong"/>
    <w:aliases w:val="Instructions"/>
    <w:basedOn w:val="DefaultParagraphFont"/>
    <w:uiPriority w:val="22"/>
    <w:qFormat/>
    <w:rsid w:val="00F3297A"/>
    <w:rPr>
      <w:rFonts w:ascii="Gilmer Light" w:hAnsi="Gilmer Light"/>
      <w:b w:val="0"/>
      <w:bCs/>
      <w:color w:val="D17346"/>
      <w:sz w:val="32"/>
    </w:rPr>
  </w:style>
  <w:style w:type="paragraph" w:customStyle="1" w:styleId="FootnoteSmall">
    <w:name w:val="Footnote Small"/>
    <w:basedOn w:val="Normal"/>
    <w:link w:val="FootnoteSmallChar"/>
    <w:qFormat/>
    <w:rsid w:val="00F06021"/>
    <w:pPr>
      <w:spacing w:before="100" w:beforeAutospacing="1" w:after="100" w:afterAutospacing="1"/>
    </w:pPr>
    <w:rPr>
      <w:rFonts w:eastAsia="Times New Roman" w:cs="Times New Roman"/>
      <w:color w:val="BFBFBF" w:themeColor="background1" w:themeShade="BF"/>
      <w:sz w:val="18"/>
      <w:szCs w:val="18"/>
    </w:rPr>
  </w:style>
  <w:style w:type="character" w:customStyle="1" w:styleId="FootnoteSmallChar">
    <w:name w:val="Footnote Small Char"/>
    <w:basedOn w:val="DefaultParagraphFont"/>
    <w:link w:val="FootnoteSmall"/>
    <w:rsid w:val="00F06021"/>
    <w:rPr>
      <w:rFonts w:eastAsia="Times New Roman" w:cs="Times New Roman"/>
      <w:color w:val="BFBFBF" w:themeColor="background1" w:themeShade="BF"/>
      <w:sz w:val="18"/>
      <w:szCs w:val="18"/>
    </w:rPr>
  </w:style>
  <w:style w:type="paragraph" w:styleId="Header">
    <w:name w:val="header"/>
    <w:basedOn w:val="Normal"/>
    <w:link w:val="HeaderChar"/>
    <w:uiPriority w:val="99"/>
    <w:unhideWhenUsed/>
    <w:rsid w:val="00F32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97A"/>
    <w:rPr>
      <w:sz w:val="20"/>
    </w:rPr>
  </w:style>
  <w:style w:type="paragraph" w:styleId="Footer">
    <w:name w:val="footer"/>
    <w:basedOn w:val="Normal"/>
    <w:link w:val="FooterChar"/>
    <w:uiPriority w:val="99"/>
    <w:unhideWhenUsed/>
    <w:rsid w:val="00F32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97A"/>
    <w:rPr>
      <w:sz w:val="20"/>
    </w:rPr>
  </w:style>
  <w:style w:type="paragraph" w:styleId="BodyText">
    <w:name w:val="Body Text"/>
    <w:basedOn w:val="Normal"/>
    <w:link w:val="BodyTextChar"/>
    <w:uiPriority w:val="1"/>
    <w:qFormat/>
    <w:rsid w:val="009679E5"/>
    <w:pPr>
      <w:adjustRightInd w:val="0"/>
    </w:pPr>
    <w:rPr>
      <w:rFonts w:ascii="Gilmer Light" w:hAnsi="Gilmer Light" w:cs="Avenir Book"/>
      <w:color w:val="004A4D"/>
      <w:szCs w:val="20"/>
    </w:rPr>
  </w:style>
  <w:style w:type="character" w:customStyle="1" w:styleId="BodyTextChar">
    <w:name w:val="Body Text Char"/>
    <w:basedOn w:val="DefaultParagraphFont"/>
    <w:link w:val="BodyText"/>
    <w:uiPriority w:val="1"/>
    <w:rsid w:val="009679E5"/>
    <w:rPr>
      <w:rFonts w:ascii="Gilmer Light" w:hAnsi="Gilmer Light" w:cs="Avenir Book"/>
      <w:color w:val="004A4D"/>
      <w:sz w:val="20"/>
      <w:szCs w:val="20"/>
    </w:rPr>
  </w:style>
  <w:style w:type="paragraph" w:customStyle="1" w:styleId="HeaderStyle1">
    <w:name w:val="HeaderStyle1"/>
    <w:basedOn w:val="Normal"/>
    <w:link w:val="HeaderStyle1Char"/>
    <w:qFormat/>
    <w:rsid w:val="009679E5"/>
    <w:pPr>
      <w:spacing w:after="40"/>
    </w:pPr>
    <w:rPr>
      <w:rFonts w:ascii="Garamond" w:hAnsi="Garamond"/>
      <w:i/>
      <w:iCs/>
      <w:color w:val="86C6C5"/>
      <w:sz w:val="72"/>
      <w:szCs w:val="72"/>
    </w:rPr>
  </w:style>
  <w:style w:type="paragraph" w:customStyle="1" w:styleId="HeaderStyle2">
    <w:name w:val="HeaderStyle2"/>
    <w:basedOn w:val="Normal"/>
    <w:link w:val="HeaderStyle2Char"/>
    <w:qFormat/>
    <w:rsid w:val="009679E5"/>
    <w:pPr>
      <w:spacing w:after="40"/>
    </w:pPr>
    <w:rPr>
      <w:rFonts w:ascii="Gilmer Light" w:hAnsi="Gilmer Light"/>
      <w:color w:val="004A4D"/>
      <w:sz w:val="60"/>
      <w:szCs w:val="60"/>
    </w:rPr>
  </w:style>
  <w:style w:type="character" w:customStyle="1" w:styleId="HeaderStyle1Char">
    <w:name w:val="HeaderStyle1 Char"/>
    <w:basedOn w:val="DefaultParagraphFont"/>
    <w:link w:val="HeaderStyle1"/>
    <w:rsid w:val="009679E5"/>
    <w:rPr>
      <w:rFonts w:ascii="Garamond" w:hAnsi="Garamond"/>
      <w:i/>
      <w:iCs/>
      <w:color w:val="86C6C5"/>
      <w:sz w:val="72"/>
      <w:szCs w:val="72"/>
    </w:rPr>
  </w:style>
  <w:style w:type="paragraph" w:customStyle="1" w:styleId="SUBHEAD">
    <w:name w:val="SUBHEAD"/>
    <w:basedOn w:val="Normal"/>
    <w:link w:val="SUBHEADChar"/>
    <w:qFormat/>
    <w:rsid w:val="009679E5"/>
    <w:rPr>
      <w:color w:val="004A4D"/>
      <w:sz w:val="24"/>
      <w:szCs w:val="24"/>
    </w:rPr>
  </w:style>
  <w:style w:type="character" w:customStyle="1" w:styleId="HeaderStyle2Char">
    <w:name w:val="HeaderStyle2 Char"/>
    <w:basedOn w:val="DefaultParagraphFont"/>
    <w:link w:val="HeaderStyle2"/>
    <w:rsid w:val="009679E5"/>
    <w:rPr>
      <w:rFonts w:ascii="Gilmer Light" w:hAnsi="Gilmer Light"/>
      <w:color w:val="004A4D"/>
      <w:sz w:val="60"/>
      <w:szCs w:val="60"/>
    </w:rPr>
  </w:style>
  <w:style w:type="paragraph" w:customStyle="1" w:styleId="BulletStyle1">
    <w:name w:val="BulletStyle1"/>
    <w:basedOn w:val="Bullet1"/>
    <w:link w:val="BulletStyle1Char"/>
    <w:qFormat/>
    <w:rsid w:val="009679E5"/>
    <w:pPr>
      <w:numPr>
        <w:numId w:val="2"/>
      </w:numPr>
    </w:pPr>
  </w:style>
  <w:style w:type="character" w:customStyle="1" w:styleId="SUBHEADChar">
    <w:name w:val="SUBHEAD Char"/>
    <w:basedOn w:val="DefaultParagraphFont"/>
    <w:link w:val="SUBHEAD"/>
    <w:rsid w:val="009679E5"/>
    <w:rPr>
      <w:color w:val="004A4D"/>
      <w:sz w:val="24"/>
      <w:szCs w:val="24"/>
    </w:rPr>
  </w:style>
  <w:style w:type="paragraph" w:styleId="NoSpacing">
    <w:name w:val="No Spacing"/>
    <w:uiPriority w:val="1"/>
    <w:rsid w:val="00F06021"/>
    <w:pPr>
      <w:spacing w:after="0" w:line="240" w:lineRule="auto"/>
    </w:pPr>
    <w:rPr>
      <w:sz w:val="20"/>
    </w:rPr>
  </w:style>
  <w:style w:type="character" w:customStyle="1" w:styleId="BulletStyle1Char">
    <w:name w:val="BulletStyle1 Char"/>
    <w:basedOn w:val="Bullet1Char"/>
    <w:link w:val="BulletStyle1"/>
    <w:rsid w:val="009679E5"/>
    <w:rPr>
      <w:rFonts w:ascii="Gilmer Light" w:hAnsi="Gilmer Light" w:cs="Calibri Light"/>
      <w:b/>
      <w:bCs/>
      <w:color w:val="56ABA8"/>
      <w:sz w:val="24"/>
      <w:szCs w:val="24"/>
    </w:rPr>
  </w:style>
  <w:style w:type="character" w:styleId="IntenseReference">
    <w:name w:val="Intense Reference"/>
    <w:basedOn w:val="DefaultParagraphFont"/>
    <w:uiPriority w:val="32"/>
    <w:rsid w:val="00F06021"/>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ryn\OneDrive\Documents\Custom%20Office%20Templates\2022_BrandedLimitlessTemplate_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2022_BrandedLimitlessTemplate_2</Template>
  <TotalTime>3</TotalTime>
  <Pages>2</Pages>
  <Words>508</Words>
  <Characters>2900</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vt: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Foulk;Kathryn Waller</dc:creator>
  <cp:keywords/>
  <dc:description/>
  <cp:lastModifiedBy>Kathryn Waller</cp:lastModifiedBy>
  <cp:revision>2</cp:revision>
  <dcterms:created xsi:type="dcterms:W3CDTF">2022-06-10T14:38:00Z</dcterms:created>
  <dcterms:modified xsi:type="dcterms:W3CDTF">2022-06-10T14:38:00Z</dcterms:modified>
</cp:coreProperties>
</file>