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58FE0" w14:textId="58D6C3C6" w:rsidR="00837188" w:rsidRDefault="00837188" w:rsidP="00837188">
      <w:pPr>
        <w:spacing w:after="40"/>
        <w:ind w:right="360"/>
        <w:outlineLvl w:val="0"/>
        <w:rPr>
          <w:rFonts w:ascii="Garamond" w:hAnsi="Garamond"/>
          <w:caps/>
          <w:noProof/>
          <w:color w:val="004A4D"/>
          <w:sz w:val="64"/>
          <w:szCs w:val="64"/>
        </w:rPr>
      </w:pPr>
      <w:r w:rsidRPr="00837188">
        <w:rPr>
          <w:rFonts w:ascii="Garamond" w:hAnsi="Garamond"/>
          <w:i/>
          <w:iCs/>
          <w:noProof/>
          <w:color w:val="56ABA8"/>
          <w:sz w:val="64"/>
          <w:szCs w:val="64"/>
        </w:rPr>
        <w:t xml:space="preserve">Client </w:t>
      </w:r>
      <w:r w:rsidR="00F63C99">
        <w:rPr>
          <w:rFonts w:ascii="Garamond" w:hAnsi="Garamond"/>
          <w:caps/>
          <w:noProof/>
          <w:color w:val="004A4D"/>
          <w:sz w:val="64"/>
          <w:szCs w:val="64"/>
        </w:rPr>
        <w:t>TERMINATION LETTER</w:t>
      </w:r>
    </w:p>
    <w:p w14:paraId="13E1ECDD" w14:textId="77777777" w:rsidR="00376FF8" w:rsidRPr="00F63C99" w:rsidRDefault="00376FF8" w:rsidP="00837188">
      <w:pPr>
        <w:spacing w:after="40"/>
        <w:ind w:right="360"/>
        <w:outlineLvl w:val="0"/>
        <w:rPr>
          <w:rFonts w:cstheme="majorHAnsi"/>
          <w:color w:val="56ABA8"/>
          <w:sz w:val="18"/>
          <w:szCs w:val="18"/>
        </w:rPr>
      </w:pPr>
    </w:p>
    <w:p w14:paraId="1D19FF4C" w14:textId="77777777" w:rsidR="00F63C99" w:rsidRPr="00F63C99" w:rsidRDefault="00F63C99" w:rsidP="00F63C99">
      <w:pPr>
        <w:rPr>
          <w:rFonts w:cs="Calibri Light"/>
        </w:rPr>
      </w:pPr>
      <w:r w:rsidRPr="00F63C99">
        <w:rPr>
          <w:rFonts w:cs="Calibri Light"/>
        </w:rPr>
        <w:t xml:space="preserve">Hello </w:t>
      </w:r>
      <w:r w:rsidRPr="00F63C99">
        <w:rPr>
          <w:rFonts w:cs="Calibri Light"/>
          <w:color w:val="D17346"/>
        </w:rPr>
        <w:t>&lt;Client Name&gt;</w:t>
      </w:r>
      <w:r w:rsidRPr="00F63C99">
        <w:rPr>
          <w:rFonts w:cs="Calibri Light"/>
        </w:rPr>
        <w:t xml:space="preserve">, </w:t>
      </w:r>
    </w:p>
    <w:p w14:paraId="0963BFDC" w14:textId="77777777" w:rsidR="00F63C99" w:rsidRPr="00F63C99" w:rsidRDefault="00F63C99" w:rsidP="00F63C99">
      <w:pPr>
        <w:jc w:val="both"/>
        <w:rPr>
          <w:rFonts w:cs="Calibri Light"/>
        </w:rPr>
      </w:pPr>
    </w:p>
    <w:p w14:paraId="52C405B5" w14:textId="77777777" w:rsidR="00F63C99" w:rsidRPr="00F63C99" w:rsidRDefault="00F63C99" w:rsidP="00F63C99">
      <w:pPr>
        <w:pStyle w:val="BodyText"/>
        <w:spacing w:before="4"/>
        <w:jc w:val="both"/>
        <w:rPr>
          <w:rFonts w:cs="Calibri Light"/>
          <w:color w:val="0066CC"/>
          <w:sz w:val="22"/>
          <w:szCs w:val="22"/>
        </w:rPr>
      </w:pPr>
      <w:r w:rsidRPr="00F63C99">
        <w:rPr>
          <w:rFonts w:cs="Calibri Light"/>
          <w:sz w:val="22"/>
          <w:szCs w:val="22"/>
        </w:rPr>
        <w:t xml:space="preserve">At </w:t>
      </w:r>
      <w:r w:rsidRPr="00F63C99">
        <w:rPr>
          <w:rFonts w:cs="Calibri Light"/>
          <w:color w:val="D17346"/>
          <w:sz w:val="22"/>
          <w:szCs w:val="22"/>
        </w:rPr>
        <w:t>&lt;Firm Name&gt;</w:t>
      </w:r>
      <w:r w:rsidRPr="00F63C99">
        <w:rPr>
          <w:rFonts w:cs="Calibri Light"/>
          <w:sz w:val="22"/>
          <w:szCs w:val="22"/>
        </w:rPr>
        <w:t xml:space="preserve">, we are dedicated to helping clients improve their lives by working toward their true financial and life purpose. </w:t>
      </w:r>
      <w:r w:rsidRPr="00F63C99">
        <w:rPr>
          <w:rFonts w:cs="Calibri Light"/>
          <w:color w:val="000000" w:themeColor="text1"/>
          <w:sz w:val="22"/>
          <w:szCs w:val="22"/>
        </w:rPr>
        <w:t xml:space="preserve">Over the years, I have found that we do our best work with </w:t>
      </w:r>
      <w:r w:rsidRPr="00F63C99">
        <w:rPr>
          <w:rFonts w:cs="Calibri Light"/>
          <w:color w:val="D17346"/>
          <w:sz w:val="22"/>
          <w:szCs w:val="22"/>
        </w:rPr>
        <w:t xml:space="preserve">&lt;insert niche&gt; </w:t>
      </w:r>
      <w:r w:rsidRPr="00F63C99">
        <w:rPr>
          <w:rFonts w:cs="Calibri Light"/>
          <w:color w:val="000000" w:themeColor="text1"/>
          <w:sz w:val="22"/>
          <w:szCs w:val="22"/>
        </w:rPr>
        <w:t xml:space="preserve">who need complex wealth management. After much consideration, I’ve made an important decision to tailor the </w:t>
      </w:r>
      <w:r w:rsidRPr="00F63C99">
        <w:rPr>
          <w:rFonts w:cs="Calibri Light"/>
          <w:sz w:val="22"/>
          <w:szCs w:val="22"/>
        </w:rPr>
        <w:t>firm’s</w:t>
      </w:r>
      <w:r w:rsidRPr="00F63C99">
        <w:rPr>
          <w:rFonts w:cs="Calibri Light"/>
          <w:color w:val="0070C0"/>
          <w:sz w:val="22"/>
          <w:szCs w:val="22"/>
        </w:rPr>
        <w:t xml:space="preserve"> </w:t>
      </w:r>
      <w:r w:rsidRPr="00F63C99">
        <w:rPr>
          <w:rFonts w:cs="Calibri Light"/>
          <w:color w:val="D17346"/>
          <w:sz w:val="22"/>
          <w:szCs w:val="22"/>
        </w:rPr>
        <w:t xml:space="preserve">&lt;services / fee schedule&gt; </w:t>
      </w:r>
      <w:r w:rsidRPr="00F63C99">
        <w:rPr>
          <w:rFonts w:cs="Calibri Light"/>
          <w:color w:val="000000" w:themeColor="text1"/>
          <w:sz w:val="22"/>
          <w:szCs w:val="22"/>
        </w:rPr>
        <w:t>going forward to suit the unique needs and challenges facing this group.</w:t>
      </w:r>
    </w:p>
    <w:p w14:paraId="451BBFBA" w14:textId="77777777" w:rsidR="00F63C99" w:rsidRPr="00F63C99" w:rsidRDefault="00F63C99" w:rsidP="00F63C99">
      <w:pPr>
        <w:pStyle w:val="BodyText"/>
        <w:spacing w:before="4"/>
        <w:jc w:val="both"/>
        <w:rPr>
          <w:rFonts w:cs="Calibri Light"/>
          <w:sz w:val="22"/>
          <w:szCs w:val="22"/>
        </w:rPr>
      </w:pPr>
    </w:p>
    <w:p w14:paraId="54972DA4" w14:textId="77777777" w:rsidR="00F63C99" w:rsidRPr="00F63C99" w:rsidRDefault="00F63C99" w:rsidP="00F63C99">
      <w:pPr>
        <w:pStyle w:val="BodyText"/>
        <w:spacing w:before="4"/>
        <w:jc w:val="both"/>
        <w:rPr>
          <w:rFonts w:cs="Calibri Light"/>
          <w:sz w:val="22"/>
          <w:szCs w:val="22"/>
        </w:rPr>
      </w:pPr>
      <w:r w:rsidRPr="00F63C99">
        <w:rPr>
          <w:rFonts w:cs="Calibri Light"/>
          <w:sz w:val="22"/>
          <w:szCs w:val="22"/>
        </w:rPr>
        <w:t>With this in mind, along with the many changes that have recently occurred in the market and at my firm, I have reviewed all of my client relationships. I have reluctantly concluded that I am no longer able to serve you in the way you most need. My role has always been to provide you with advice that ensures your goals are being met. At this time, I believe the best way to do that is to resign your account and ensure you have an adviser who is an ideal fit for your needs.</w:t>
      </w:r>
    </w:p>
    <w:p w14:paraId="46BEDC12" w14:textId="77777777" w:rsidR="00F63C99" w:rsidRPr="00F63C99" w:rsidRDefault="00F63C99" w:rsidP="00F63C99">
      <w:pPr>
        <w:pStyle w:val="BodyText"/>
        <w:spacing w:before="4"/>
        <w:jc w:val="both"/>
        <w:rPr>
          <w:rFonts w:cs="Calibri Light"/>
          <w:sz w:val="22"/>
          <w:szCs w:val="22"/>
        </w:rPr>
      </w:pPr>
    </w:p>
    <w:p w14:paraId="230D832B" w14:textId="77777777" w:rsidR="00F63C99" w:rsidRPr="00F63C99" w:rsidRDefault="00F63C99" w:rsidP="00F63C99">
      <w:pPr>
        <w:pStyle w:val="NoSpacing"/>
        <w:jc w:val="both"/>
        <w:rPr>
          <w:rFonts w:ascii="Gilmer Light" w:hAnsi="Gilmer Light" w:cs="Calibri Light"/>
        </w:rPr>
      </w:pPr>
      <w:r w:rsidRPr="00F63C99">
        <w:rPr>
          <w:rFonts w:ascii="Gilmer Light" w:eastAsia="Calibri-Light" w:hAnsi="Gilmer Light" w:cs="Calibri Light"/>
          <w:lang w:bidi="en-US"/>
        </w:rPr>
        <w:t>As such, this communication serves as the</w:t>
      </w:r>
      <w:r w:rsidRPr="00F63C99">
        <w:rPr>
          <w:rFonts w:ascii="Gilmer Light" w:hAnsi="Gilmer Light"/>
        </w:rPr>
        <w:t xml:space="preserve"> </w:t>
      </w:r>
      <w:r w:rsidRPr="00F63C99">
        <w:rPr>
          <w:rFonts w:ascii="Gilmer Light" w:hAnsi="Gilmer Light"/>
          <w:color w:val="D17346"/>
        </w:rPr>
        <w:t xml:space="preserve">&lt;30-day&gt; </w:t>
      </w:r>
      <w:r w:rsidRPr="00F63C99">
        <w:rPr>
          <w:rFonts w:ascii="Gilmer Light" w:hAnsi="Gilmer Light"/>
        </w:rPr>
        <w:t xml:space="preserve">written notice outlined in our </w:t>
      </w:r>
      <w:r w:rsidRPr="00F63C99">
        <w:rPr>
          <w:rFonts w:ascii="Gilmer Light" w:hAnsi="Gilmer Light"/>
          <w:color w:val="D17346"/>
        </w:rPr>
        <w:t xml:space="preserve">&lt;advisory/financial planning&gt; </w:t>
      </w:r>
      <w:r w:rsidRPr="00F63C99">
        <w:rPr>
          <w:rFonts w:ascii="Gilmer Light" w:hAnsi="Gilmer Light"/>
        </w:rPr>
        <w:t xml:space="preserve">agreement. </w:t>
      </w:r>
      <w:r w:rsidRPr="00F63C99">
        <w:rPr>
          <w:rFonts w:ascii="Gilmer Light" w:hAnsi="Gilmer Light" w:cs="Calibri Light"/>
        </w:rPr>
        <w:t xml:space="preserve">As a gesture of goodwill, we will continue to manage your accounts through the end of </w:t>
      </w:r>
      <w:r w:rsidRPr="00F63C99">
        <w:rPr>
          <w:rFonts w:ascii="Gilmer Light" w:hAnsi="Gilmer Light" w:cs="Calibri Light"/>
          <w:color w:val="D17346"/>
        </w:rPr>
        <w:t>&lt;2</w:t>
      </w:r>
      <w:r w:rsidRPr="00F63C99">
        <w:rPr>
          <w:rFonts w:ascii="Gilmer Light" w:hAnsi="Gilmer Light" w:cs="Calibri Light"/>
          <w:color w:val="D17346"/>
          <w:vertAlign w:val="superscript"/>
        </w:rPr>
        <w:t>nd</w:t>
      </w:r>
      <w:r w:rsidRPr="00F63C99">
        <w:rPr>
          <w:rFonts w:ascii="Gilmer Light" w:hAnsi="Gilmer Light" w:cs="Calibri Light"/>
          <w:color w:val="D17346"/>
        </w:rPr>
        <w:t xml:space="preserve"> Quarter&gt; </w:t>
      </w:r>
      <w:r w:rsidRPr="00F63C99">
        <w:rPr>
          <w:rFonts w:ascii="Gilmer Light" w:hAnsi="Gilmer Light" w:cs="Calibri Light"/>
        </w:rPr>
        <w:t xml:space="preserve">and you won’t be charged a financial planning fee for the </w:t>
      </w:r>
      <w:r w:rsidRPr="00F63C99">
        <w:rPr>
          <w:rFonts w:ascii="Gilmer Light" w:hAnsi="Gilmer Light" w:cs="Calibri Light"/>
          <w:color w:val="D17346"/>
        </w:rPr>
        <w:t>&lt;3</w:t>
      </w:r>
      <w:r w:rsidRPr="00F63C99">
        <w:rPr>
          <w:rFonts w:ascii="Gilmer Light" w:hAnsi="Gilmer Light" w:cs="Calibri Light"/>
          <w:color w:val="D17346"/>
          <w:vertAlign w:val="superscript"/>
        </w:rPr>
        <w:t>rd</w:t>
      </w:r>
      <w:r w:rsidRPr="00F63C99">
        <w:rPr>
          <w:rFonts w:ascii="Gilmer Light" w:hAnsi="Gilmer Light" w:cs="Calibri Light"/>
          <w:color w:val="D17346"/>
        </w:rPr>
        <w:t xml:space="preserve"> Quarter&gt;</w:t>
      </w:r>
      <w:r w:rsidRPr="00F63C99">
        <w:rPr>
          <w:rFonts w:ascii="Gilmer Light" w:hAnsi="Gilmer Light" w:cs="Calibri Light"/>
        </w:rPr>
        <w:t xml:space="preserve">. </w:t>
      </w:r>
    </w:p>
    <w:p w14:paraId="586DE049" w14:textId="77777777" w:rsidR="00F63C99" w:rsidRPr="00F63C99" w:rsidRDefault="00F63C99" w:rsidP="00F63C99">
      <w:pPr>
        <w:pStyle w:val="NoSpacing"/>
        <w:rPr>
          <w:rFonts w:ascii="Gilmer Light" w:hAnsi="Gilmer Light" w:cs="Calibri Light"/>
        </w:rPr>
      </w:pPr>
    </w:p>
    <w:p w14:paraId="0A423E4B" w14:textId="77777777" w:rsidR="00F63C99" w:rsidRPr="00F63C99" w:rsidRDefault="00F63C99" w:rsidP="00F63C99">
      <w:pPr>
        <w:widowControl/>
        <w:adjustRightInd w:val="0"/>
        <w:jc w:val="both"/>
        <w:rPr>
          <w:rFonts w:eastAsiaTheme="minorHAnsi" w:cs="GoudyOldStyleT-Regular"/>
          <w:lang w:bidi="ar-SA"/>
        </w:rPr>
      </w:pPr>
      <w:r w:rsidRPr="00F63C99">
        <w:rPr>
          <w:rFonts w:cs="Calibri Light"/>
        </w:rPr>
        <w:t xml:space="preserve">I understand any anxiety that you may feel upon hearing this news and want to ensure you that I am fully invested in finding you a financial adviser that will better align with your personal goals and current needs. I am happy to make introductions to a local financial adviser who I feel is ideally suited to serve you. I can also send you information about </w:t>
      </w:r>
      <w:r w:rsidRPr="00BB27E6">
        <w:rPr>
          <w:rFonts w:cs="Calibri Light"/>
          <w:color w:val="D17346"/>
        </w:rPr>
        <w:t>&lt;Custodian/BD in-house advisers, or the great, economical team of Certified Financial Planners (CFP) employed by Vanguard.&gt;</w:t>
      </w:r>
    </w:p>
    <w:p w14:paraId="2A5C7AB2" w14:textId="77777777" w:rsidR="00F63C99" w:rsidRPr="00F63C99" w:rsidRDefault="00F63C99" w:rsidP="00F63C99">
      <w:pPr>
        <w:pStyle w:val="BodyText"/>
        <w:spacing w:before="4"/>
        <w:jc w:val="both"/>
        <w:rPr>
          <w:rFonts w:cs="Calibri Light"/>
          <w:sz w:val="22"/>
          <w:szCs w:val="22"/>
        </w:rPr>
      </w:pPr>
    </w:p>
    <w:p w14:paraId="38DBC206" w14:textId="7BF3C893" w:rsidR="00F63C99" w:rsidRPr="00F63C99" w:rsidRDefault="00F63C99" w:rsidP="00F63C99">
      <w:pPr>
        <w:pStyle w:val="BodyText"/>
        <w:spacing w:before="4"/>
        <w:jc w:val="both"/>
        <w:rPr>
          <w:rFonts w:cs="Calibri Light"/>
          <w:sz w:val="22"/>
          <w:szCs w:val="22"/>
        </w:rPr>
      </w:pPr>
      <w:r w:rsidRPr="00F63C99">
        <w:rPr>
          <w:rFonts w:cs="Calibri Light"/>
          <w:sz w:val="22"/>
          <w:szCs w:val="22"/>
        </w:rPr>
        <w:t>Please know that I would be happ</w:t>
      </w:r>
      <w:r w:rsidR="003B16E9">
        <w:rPr>
          <w:rFonts w:cs="Calibri Light"/>
          <w:sz w:val="22"/>
          <w:szCs w:val="22"/>
        </w:rPr>
        <w:softHyphen/>
      </w:r>
      <w:r w:rsidR="003B16E9">
        <w:rPr>
          <w:rFonts w:cs="Calibri Light"/>
          <w:sz w:val="22"/>
          <w:szCs w:val="22"/>
        </w:rPr>
        <w:softHyphen/>
      </w:r>
      <w:r w:rsidRPr="00F63C99">
        <w:rPr>
          <w:rFonts w:cs="Calibri Light"/>
          <w:sz w:val="22"/>
          <w:szCs w:val="22"/>
        </w:rPr>
        <w:t xml:space="preserve">y to make this transition easy and work with the adviser you choose to facilitate a seamless transfer of your accounts. Should you not have a decision by </w:t>
      </w:r>
      <w:r w:rsidRPr="00BB27E6">
        <w:rPr>
          <w:rFonts w:cs="Calibri Light"/>
          <w:color w:val="D17346"/>
          <w:sz w:val="22"/>
          <w:szCs w:val="22"/>
        </w:rPr>
        <w:t>&lt;date&gt;</w:t>
      </w:r>
      <w:r w:rsidRPr="00F63C99">
        <w:rPr>
          <w:rFonts w:cs="Calibri Light"/>
          <w:sz w:val="22"/>
          <w:szCs w:val="22"/>
        </w:rPr>
        <w:t xml:space="preserve">, I will send information on how you can work directly with </w:t>
      </w:r>
      <w:r w:rsidRPr="00BB27E6">
        <w:rPr>
          <w:rFonts w:cs="Calibri Light"/>
          <w:color w:val="D17346"/>
          <w:sz w:val="22"/>
          <w:szCs w:val="22"/>
        </w:rPr>
        <w:t>&lt;Custodian or appropriate firm&gt;</w:t>
      </w:r>
      <w:r w:rsidRPr="00F63C99">
        <w:rPr>
          <w:rFonts w:cs="Calibri Light"/>
          <w:sz w:val="22"/>
          <w:szCs w:val="22"/>
        </w:rPr>
        <w:t xml:space="preserve">. </w:t>
      </w:r>
    </w:p>
    <w:p w14:paraId="61AF4555" w14:textId="77777777" w:rsidR="00F63C99" w:rsidRPr="00F63C99" w:rsidRDefault="00F63C99" w:rsidP="00F63C99">
      <w:pPr>
        <w:pStyle w:val="BodyText"/>
        <w:spacing w:before="4"/>
        <w:jc w:val="both"/>
        <w:rPr>
          <w:rFonts w:cs="Calibri Light"/>
          <w:sz w:val="22"/>
          <w:szCs w:val="22"/>
        </w:rPr>
      </w:pPr>
    </w:p>
    <w:p w14:paraId="1C03AFF6" w14:textId="77777777" w:rsidR="00F63C99" w:rsidRPr="00F63C99" w:rsidRDefault="00F63C99" w:rsidP="00F63C99">
      <w:pPr>
        <w:pStyle w:val="BodyText"/>
        <w:spacing w:before="4"/>
        <w:jc w:val="both"/>
        <w:rPr>
          <w:rFonts w:cs="Calibri Light"/>
          <w:sz w:val="22"/>
          <w:szCs w:val="22"/>
        </w:rPr>
      </w:pPr>
      <w:r w:rsidRPr="00F63C99">
        <w:rPr>
          <w:rFonts w:cs="Calibri Light"/>
          <w:sz w:val="22"/>
          <w:szCs w:val="22"/>
        </w:rPr>
        <w:t xml:space="preserve">Thank you for your past business and support, I wish you and best wishes for your continued happiness and success. </w:t>
      </w:r>
    </w:p>
    <w:p w14:paraId="5482414A" w14:textId="77777777" w:rsidR="00F63C99" w:rsidRPr="00F63C99" w:rsidRDefault="00F63C99" w:rsidP="00F63C99">
      <w:pPr>
        <w:pStyle w:val="BodyText"/>
        <w:spacing w:before="4"/>
        <w:jc w:val="both"/>
        <w:rPr>
          <w:rFonts w:cs="Calibri Light"/>
          <w:sz w:val="22"/>
          <w:szCs w:val="22"/>
        </w:rPr>
      </w:pPr>
    </w:p>
    <w:p w14:paraId="240F9451" w14:textId="77777777" w:rsidR="00F63C99" w:rsidRPr="00F63C99" w:rsidRDefault="00F63C99" w:rsidP="00F63C99">
      <w:pPr>
        <w:pStyle w:val="BodyText"/>
        <w:spacing w:before="4"/>
        <w:jc w:val="both"/>
        <w:rPr>
          <w:rFonts w:cs="Calibri Light"/>
          <w:sz w:val="22"/>
          <w:szCs w:val="22"/>
        </w:rPr>
      </w:pPr>
      <w:r w:rsidRPr="00F63C99">
        <w:rPr>
          <w:rFonts w:cs="Calibri Light"/>
          <w:sz w:val="22"/>
          <w:szCs w:val="22"/>
        </w:rPr>
        <w:t>In your service,</w:t>
      </w:r>
    </w:p>
    <w:p w14:paraId="4D07E00E" w14:textId="66D655D0" w:rsidR="00837188" w:rsidRPr="00BB27E6" w:rsidRDefault="00F63C99" w:rsidP="00F63C99">
      <w:pPr>
        <w:pStyle w:val="BodyText"/>
        <w:spacing w:before="4"/>
        <w:rPr>
          <w:rFonts w:cs="Calibri Light"/>
          <w:color w:val="D17346"/>
        </w:rPr>
      </w:pPr>
      <w:r w:rsidRPr="00BB27E6">
        <w:rPr>
          <w:rFonts w:cs="Calibri Light"/>
          <w:color w:val="D17346"/>
          <w:sz w:val="22"/>
          <w:szCs w:val="22"/>
        </w:rPr>
        <w:t>&lt;Adviser Name&gt;</w:t>
      </w:r>
    </w:p>
    <w:p w14:paraId="422B66B5" w14:textId="77777777" w:rsidR="00837188" w:rsidRDefault="00837188" w:rsidP="00837188">
      <w:pPr>
        <w:spacing w:after="40"/>
        <w:jc w:val="both"/>
        <w:outlineLvl w:val="0"/>
        <w:rPr>
          <w:rFonts w:cs="Calibri Light"/>
          <w:color w:val="D17346"/>
        </w:rPr>
      </w:pPr>
    </w:p>
    <w:p w14:paraId="160FFDA1" w14:textId="77777777" w:rsidR="00837188" w:rsidRDefault="00837188" w:rsidP="00837188">
      <w:pPr>
        <w:spacing w:after="40"/>
        <w:jc w:val="both"/>
        <w:outlineLvl w:val="0"/>
        <w:rPr>
          <w:rFonts w:cs="Calibri Light"/>
          <w:color w:val="D17346"/>
        </w:rPr>
      </w:pPr>
    </w:p>
    <w:p w14:paraId="7E81D516" w14:textId="77777777" w:rsidR="00837188" w:rsidRDefault="00837188" w:rsidP="00837188">
      <w:pPr>
        <w:spacing w:after="40"/>
        <w:jc w:val="both"/>
        <w:outlineLvl w:val="0"/>
        <w:rPr>
          <w:rFonts w:cs="Calibri Light"/>
          <w:color w:val="D17346"/>
        </w:rPr>
      </w:pPr>
    </w:p>
    <w:p w14:paraId="55D8B7C2" w14:textId="77777777" w:rsidR="00837188" w:rsidRDefault="00837188" w:rsidP="00837188">
      <w:pPr>
        <w:spacing w:after="40"/>
        <w:jc w:val="both"/>
        <w:outlineLvl w:val="0"/>
        <w:rPr>
          <w:rFonts w:cs="Calibri Light"/>
          <w:color w:val="D17346"/>
        </w:rPr>
      </w:pPr>
    </w:p>
    <w:p w14:paraId="760E7699" w14:textId="77777777" w:rsidR="00837188" w:rsidRDefault="00837188" w:rsidP="00837188">
      <w:pPr>
        <w:spacing w:after="40"/>
        <w:jc w:val="both"/>
        <w:outlineLvl w:val="0"/>
        <w:rPr>
          <w:rFonts w:cs="Calibri Light"/>
          <w:color w:val="D17346"/>
        </w:rPr>
      </w:pPr>
    </w:p>
    <w:p w14:paraId="23E8C5B8" w14:textId="77777777" w:rsidR="00837188" w:rsidRDefault="00837188" w:rsidP="00837188">
      <w:pPr>
        <w:spacing w:after="40"/>
        <w:jc w:val="both"/>
        <w:outlineLvl w:val="0"/>
        <w:rPr>
          <w:rFonts w:cs="Calibri Light"/>
          <w:color w:val="D17346"/>
        </w:rPr>
      </w:pPr>
    </w:p>
    <w:p w14:paraId="33F5DA51" w14:textId="77777777" w:rsidR="00837188" w:rsidRDefault="00837188" w:rsidP="00837188">
      <w:pPr>
        <w:spacing w:after="40"/>
        <w:jc w:val="both"/>
        <w:outlineLvl w:val="0"/>
        <w:rPr>
          <w:rFonts w:cs="Calibri Light"/>
          <w:color w:val="D17346"/>
        </w:rPr>
      </w:pPr>
    </w:p>
    <w:p w14:paraId="79C53149" w14:textId="77777777" w:rsidR="00837188" w:rsidRDefault="00837188" w:rsidP="00837188">
      <w:pPr>
        <w:spacing w:after="40"/>
        <w:jc w:val="both"/>
        <w:outlineLvl w:val="0"/>
        <w:rPr>
          <w:rFonts w:cs="Calibri Light"/>
          <w:color w:val="D17346"/>
        </w:rPr>
      </w:pPr>
    </w:p>
    <w:p w14:paraId="52E3BA7C" w14:textId="77777777" w:rsidR="001B3E13" w:rsidRPr="00F63C99" w:rsidRDefault="001B3E13" w:rsidP="00F63C99">
      <w:pPr>
        <w:widowControl/>
        <w:autoSpaceDE/>
        <w:autoSpaceDN/>
        <w:spacing w:after="40"/>
        <w:contextualSpacing/>
        <w:rPr>
          <w:rFonts w:cstheme="majorHAnsi"/>
          <w:iCs/>
          <w:color w:val="C00000"/>
        </w:rPr>
      </w:pPr>
    </w:p>
    <w:sectPr w:rsidR="001B3E13" w:rsidRPr="00F63C99" w:rsidSect="00837188">
      <w:headerReference w:type="even" r:id="rId7"/>
      <w:headerReference w:type="default" r:id="rId8"/>
      <w:footerReference w:type="even" r:id="rId9"/>
      <w:footerReference w:type="default" r:id="rId10"/>
      <w:headerReference w:type="first" r:id="rId11"/>
      <w:footerReference w:type="first" r:id="rId12"/>
      <w:pgSz w:w="12240" w:h="15840"/>
      <w:pgMar w:top="52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83D0C" w14:textId="77777777" w:rsidR="001D4719" w:rsidRDefault="001D4719">
      <w:r>
        <w:separator/>
      </w:r>
    </w:p>
  </w:endnote>
  <w:endnote w:type="continuationSeparator" w:id="0">
    <w:p w14:paraId="0F772CF0" w14:textId="77777777" w:rsidR="001D4719" w:rsidRDefault="001D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mer Light">
    <w:altName w:val="Gilmer Light"/>
    <w:panose1 w:val="00000400000000000000"/>
    <w:charset w:val="4D"/>
    <w:family w:val="auto"/>
    <w:notTrueType/>
    <w:pitch w:val="variable"/>
    <w:sig w:usb0="00000007" w:usb1="00000001" w:usb2="00000000" w:usb3="00000000" w:csb0="00000093" w:csb1="00000000"/>
  </w:font>
  <w:font w:name="Calibri-Light">
    <w:altName w:val="Calibri"/>
    <w:panose1 w:val="020B0604020202020204"/>
    <w:charset w:val="00"/>
    <w:family w:val="swiss"/>
    <w:pitch w:val="variable"/>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oudyOldStyleT-Regular">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3954" w14:textId="77777777" w:rsidR="00747E2B" w:rsidRDefault="00747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4460B" w14:textId="77777777" w:rsidR="001B3E13" w:rsidRDefault="001B3E13">
    <w:pPr>
      <w:pStyle w:val="Footer"/>
    </w:pPr>
    <w:r>
      <w:rPr>
        <w:noProof/>
      </w:rPr>
      <mc:AlternateContent>
        <mc:Choice Requires="wpg">
          <w:drawing>
            <wp:anchor distT="0" distB="0" distL="114300" distR="114300" simplePos="0" relativeHeight="251844096" behindDoc="0" locked="0" layoutInCell="1" allowOverlap="1" wp14:anchorId="24F8A5DB" wp14:editId="71FF8817">
              <wp:simplePos x="0" y="0"/>
              <wp:positionH relativeFrom="column">
                <wp:posOffset>-663547</wp:posOffset>
              </wp:positionH>
              <wp:positionV relativeFrom="paragraph">
                <wp:posOffset>119313</wp:posOffset>
              </wp:positionV>
              <wp:extent cx="7505532" cy="627279"/>
              <wp:effectExtent l="0" t="0" r="635" b="8255"/>
              <wp:wrapNone/>
              <wp:docPr id="18" name="Group 18"/>
              <wp:cNvGraphicFramePr/>
              <a:graphic xmlns:a="http://schemas.openxmlformats.org/drawingml/2006/main">
                <a:graphicData uri="http://schemas.microsoft.com/office/word/2010/wordprocessingGroup">
                  <wpg:wgp>
                    <wpg:cNvGrpSpPr/>
                    <wpg:grpSpPr>
                      <a:xfrm>
                        <a:off x="0" y="0"/>
                        <a:ext cx="7505532" cy="627279"/>
                        <a:chOff x="81280" y="121920"/>
                        <a:chExt cx="7505532" cy="627279"/>
                      </a:xfrm>
                    </wpg:grpSpPr>
                    <wps:wsp>
                      <wps:cNvPr id="21" name="Text Box 1"/>
                      <wps:cNvSpPr txBox="1">
                        <a:spLocks/>
                      </wps:cNvSpPr>
                      <wps:spPr bwMode="auto">
                        <a:xfrm>
                          <a:off x="1808312" y="228499"/>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36DD5"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331935AF"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F8A5DB" id="Group 18" o:spid="_x0000_s1026" style="position:absolute;margin-left:-52.25pt;margin-top:9.4pt;width:591pt;height:49.4pt;z-index:251844096;mso-width-relative:margin;mso-height-relative:margin" coordorigin="812,1219" coordsize="75055,62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">
              <v:shapetype id="_x0000_t202" coordsize="21600,21600" o:spt="202" path="m,l,21600r21600,l21600,xe">
                <v:stroke joinstyle="miter"/>
                <v:path gradientshapeok="t" o:connecttype="rect"/>
              </v:shapetype>
              <v:shape id="Text Box 1" o:spid="_x0000_s1027" type="#_x0000_t202" style="position:absolute;left:18083;top:2284;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14:paraId="1E836DD5"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331935AF"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">
                <v:imagedata r:id="rId2" o:title="A picture containing logo&#10;&#10;Description automatically generated"/>
              </v:shape>
            </v:group>
          </w:pict>
        </mc:Fallback>
      </mc:AlternateContent>
    </w:r>
  </w:p>
  <w:p w14:paraId="501FBC62" w14:textId="77777777" w:rsidR="00112D95" w:rsidRDefault="00112D95">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E34BF" w14:textId="77777777"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74A6F296" wp14:editId="43B554CF">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17FF"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772A54FF"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A6F296" id="Group 14" o:spid="_x0000_s1029" style="position:absolute;margin-left:-60.8pt;margin-top:-7.3pt;width:583.8pt;height:62pt;z-index:251842048;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&#13;&#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14:paraId="084917FF"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772A54FF"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">
                <v:imagedata r:id="rId2" o:title="A picture containing logo&#10;&#10;Description automatically generated"/>
              </v:shape>
              <v:line id="Straight Connector 17" o:spid="_x0000_s1032"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&#13;&#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9333" w14:textId="77777777" w:rsidR="001D4719" w:rsidRDefault="001D4719">
      <w:r>
        <w:separator/>
      </w:r>
    </w:p>
  </w:footnote>
  <w:footnote w:type="continuationSeparator" w:id="0">
    <w:p w14:paraId="33196F27" w14:textId="77777777" w:rsidR="001D4719" w:rsidRDefault="001D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50E8F" w14:textId="77777777" w:rsidR="00942258" w:rsidRDefault="001D4719">
    <w:pPr>
      <w:pStyle w:val="Header"/>
    </w:pPr>
    <w:r>
      <w:rPr>
        <w:noProof/>
      </w:rPr>
      <w:pict w14:anchorId="7A2AD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2" o:spid="_x0000_s2051" type="#_x0000_t75" alt="" style="position:absolute;margin-left:0;margin-top:0;width:637.5pt;height:825pt;z-index:-251466240;mso-wrap-edited:f;mso-width-percent:0;mso-height-percent:0;mso-position-horizontal:center;mso-position-horizontal-relative:margin;mso-position-vertical:center;mso-position-vertical-relative:margin;mso-width-percent:0;mso-height-percent:0" o:allowincell="f">
          <v:imagedata r:id="rId1" o:title="Watermark-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1B15" w14:textId="77777777" w:rsidR="00942258" w:rsidRPr="00837188" w:rsidRDefault="001D4719">
    <w:pPr>
      <w:pStyle w:val="Header"/>
      <w:rPr>
        <w:sz w:val="64"/>
        <w:szCs w:val="64"/>
      </w:rPr>
    </w:pPr>
    <w:r>
      <w:rPr>
        <w:rFonts w:ascii="Garamond" w:hAnsi="Garamond"/>
        <w:i/>
        <w:iCs/>
        <w:noProof/>
        <w:color w:val="56ABA8"/>
        <w:sz w:val="64"/>
        <w:szCs w:val="64"/>
      </w:rPr>
      <w:pict w14:anchorId="48791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3" o:spid="_x0000_s2050" type="#_x0000_t75" alt="" style="position:absolute;margin-left:0;margin-top:0;width:637.5pt;height:825pt;z-index:-251463168;mso-wrap-edited:f;mso-width-percent:0;mso-height-percent:0;mso-position-horizontal:center;mso-position-horizontal-relative:margin;mso-position-vertical:center;mso-position-vertical-relative:margin;mso-width-percent:0;mso-height-percent:0" o:allowincell="f">
          <v:imagedata r:id="rId1" o:title="Watermark-2"/>
          <w10:wrap anchorx="margin" anchory="margin"/>
        </v:shape>
      </w:pict>
    </w:r>
    <w:r w:rsidR="001B3E13" w:rsidRPr="00837188">
      <w:rPr>
        <w:noProof/>
        <w:sz w:val="64"/>
        <w:szCs w:val="6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4810" w14:textId="77777777" w:rsidR="00942258" w:rsidRPr="001B3E13" w:rsidRDefault="001D4719" w:rsidP="001B3E13">
    <w:pPr>
      <w:pStyle w:val="Header"/>
      <w:rPr>
        <w:sz w:val="2"/>
        <w:szCs w:val="2"/>
      </w:rPr>
    </w:pPr>
    <w:r>
      <w:rPr>
        <w:noProof/>
        <w:sz w:val="2"/>
        <w:szCs w:val="2"/>
      </w:rPr>
      <w:pict w14:anchorId="7314C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1" o:spid="_x0000_s2049" type="#_x0000_t75" alt="" style="position:absolute;margin-left:0;margin-top:0;width:637.5pt;height:825pt;z-index:-251469312;mso-wrap-edited:f;mso-width-percent:0;mso-height-percent:0;mso-position-horizontal:center;mso-position-horizontal-relative:margin;mso-position-vertical:center;mso-position-vertical-relative:margin;mso-width-percent:0;mso-height-percent:0" o:allowincell="f">
          <v:imagedata r:id="rId1" o:title="Watermark-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88"/>
    <w:rsid w:val="0008376F"/>
    <w:rsid w:val="000D7597"/>
    <w:rsid w:val="00112D95"/>
    <w:rsid w:val="001B3E13"/>
    <w:rsid w:val="001D4719"/>
    <w:rsid w:val="00275369"/>
    <w:rsid w:val="00293A9E"/>
    <w:rsid w:val="00293FD3"/>
    <w:rsid w:val="002B6F94"/>
    <w:rsid w:val="003045D1"/>
    <w:rsid w:val="00372107"/>
    <w:rsid w:val="00376FF8"/>
    <w:rsid w:val="003B16E9"/>
    <w:rsid w:val="003F1052"/>
    <w:rsid w:val="0042662F"/>
    <w:rsid w:val="00494DA8"/>
    <w:rsid w:val="004A6C8F"/>
    <w:rsid w:val="004F1FA2"/>
    <w:rsid w:val="0056687A"/>
    <w:rsid w:val="006241AB"/>
    <w:rsid w:val="00711126"/>
    <w:rsid w:val="00747E2B"/>
    <w:rsid w:val="00794A7A"/>
    <w:rsid w:val="007C71EF"/>
    <w:rsid w:val="007C7DD6"/>
    <w:rsid w:val="007F2E0D"/>
    <w:rsid w:val="00804FE4"/>
    <w:rsid w:val="0081693A"/>
    <w:rsid w:val="00837188"/>
    <w:rsid w:val="008D656F"/>
    <w:rsid w:val="00942258"/>
    <w:rsid w:val="00943627"/>
    <w:rsid w:val="00977902"/>
    <w:rsid w:val="009931C1"/>
    <w:rsid w:val="009C66ED"/>
    <w:rsid w:val="009C7B40"/>
    <w:rsid w:val="00B605BA"/>
    <w:rsid w:val="00B67E5B"/>
    <w:rsid w:val="00BB27E6"/>
    <w:rsid w:val="00C73A3E"/>
    <w:rsid w:val="00CB58B9"/>
    <w:rsid w:val="00E24A48"/>
    <w:rsid w:val="00F63C99"/>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49462"/>
  <w15:docId w15:val="{404433C8-4256-B047-8BDF-A545FF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 w:type="paragraph" w:styleId="NoSpacing">
    <w:name w:val="No Spacing"/>
    <w:uiPriority w:val="1"/>
    <w:qFormat/>
    <w:rsid w:val="00F63C9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fo/Dropbox/Brand%20Elements/2021%20Brand%20Design%20Content%20Templates/2021_Resource__Sa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2021_Resource__Sample_Template.dotx</Template>
  <TotalTime>4</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Rae Chicas</cp:lastModifiedBy>
  <cp:revision>5</cp:revision>
  <dcterms:created xsi:type="dcterms:W3CDTF">2020-12-11T00:28:00Z</dcterms:created>
  <dcterms:modified xsi:type="dcterms:W3CDTF">2020-12-12T03:28:00Z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