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AA477" w14:textId="6621076D" w:rsidR="00837188" w:rsidRDefault="00837188" w:rsidP="00837188">
      <w:pPr>
        <w:spacing w:after="40"/>
        <w:ind w:right="360"/>
        <w:outlineLvl w:val="0"/>
        <w:rPr>
          <w:rFonts w:ascii="Garamond" w:hAnsi="Garamond"/>
          <w:caps/>
          <w:noProof/>
          <w:color w:val="004A4D"/>
          <w:sz w:val="64"/>
          <w:szCs w:val="64"/>
        </w:rPr>
      </w:pPr>
      <w:r w:rsidRPr="00837188">
        <w:rPr>
          <w:rFonts w:ascii="Garamond" w:hAnsi="Garamond"/>
          <w:i/>
          <w:iCs/>
          <w:noProof/>
          <w:color w:val="56ABA8"/>
          <w:sz w:val="64"/>
          <w:szCs w:val="64"/>
        </w:rPr>
        <w:t xml:space="preserve">Client </w:t>
      </w:r>
      <w:r w:rsidRPr="00837188">
        <w:rPr>
          <w:rFonts w:ascii="Garamond" w:hAnsi="Garamond"/>
          <w:caps/>
          <w:noProof/>
          <w:color w:val="004A4D"/>
          <w:sz w:val="64"/>
          <w:szCs w:val="64"/>
        </w:rPr>
        <w:t xml:space="preserve">REVIEW – FORM </w:t>
      </w:r>
      <w:r w:rsidR="00563B28">
        <w:rPr>
          <w:rFonts w:ascii="Garamond" w:hAnsi="Garamond"/>
          <w:caps/>
          <w:noProof/>
          <w:color w:val="004A4D"/>
          <w:sz w:val="64"/>
          <w:szCs w:val="64"/>
        </w:rPr>
        <w:t>9</w:t>
      </w:r>
    </w:p>
    <w:p w14:paraId="51542C71" w14:textId="7B417AB7" w:rsidR="00376FF8" w:rsidRPr="00977902" w:rsidRDefault="00563B28" w:rsidP="00837188">
      <w:pPr>
        <w:spacing w:after="40"/>
        <w:ind w:right="360"/>
        <w:outlineLvl w:val="0"/>
        <w:rPr>
          <w:rFonts w:ascii="Garamond" w:hAnsi="Garamond"/>
          <w:caps/>
          <w:color w:val="D17346"/>
          <w:sz w:val="48"/>
          <w:szCs w:val="48"/>
        </w:rPr>
      </w:pPr>
      <w:r>
        <w:rPr>
          <w:rFonts w:cs="Calibri Light"/>
          <w:caps/>
          <w:color w:val="D17346"/>
          <w:sz w:val="32"/>
          <w:szCs w:val="32"/>
        </w:rPr>
        <w:t>CLIENT AGENDA EMAIL</w:t>
      </w:r>
    </w:p>
    <w:p w14:paraId="71AB2DAD" w14:textId="77777777" w:rsidR="00563B28" w:rsidRPr="00563B28" w:rsidRDefault="00563B28" w:rsidP="00563B28">
      <w:pPr>
        <w:spacing w:after="40"/>
        <w:jc w:val="both"/>
        <w:outlineLvl w:val="0"/>
        <w:rPr>
          <w:rFonts w:cs="Calibri Light"/>
          <w:caps/>
          <w:color w:val="808080" w:themeColor="background1" w:themeShade="80"/>
          <w:szCs w:val="40"/>
        </w:rPr>
      </w:pPr>
      <w:r w:rsidRPr="00563B28">
        <w:rPr>
          <w:rFonts w:cs="Calibri Light"/>
          <w:color w:val="808080" w:themeColor="background1" w:themeShade="80"/>
          <w:szCs w:val="40"/>
        </w:rPr>
        <w:t>This email is to share the final client agenda in advance of the meeting. If you do not do this, skip this form.</w:t>
      </w:r>
    </w:p>
    <w:p w14:paraId="4F043C62" w14:textId="77777777" w:rsidR="00563B28" w:rsidRPr="00563B28" w:rsidRDefault="00563B28" w:rsidP="00563B28"/>
    <w:p w14:paraId="708D633A" w14:textId="77777777" w:rsidR="00563B28" w:rsidRPr="00563B28" w:rsidRDefault="00563B28" w:rsidP="00563B28">
      <w:pPr>
        <w:rPr>
          <w:rFonts w:cs="Calibri Light"/>
        </w:rPr>
      </w:pPr>
      <w:r w:rsidRPr="00563B28">
        <w:rPr>
          <w:rFonts w:cs="Calibri Light"/>
        </w:rPr>
        <w:t xml:space="preserve">Hi </w:t>
      </w:r>
      <w:r w:rsidRPr="00563B28">
        <w:rPr>
          <w:rFonts w:cs="Calibri Light"/>
          <w:color w:val="D17346"/>
        </w:rPr>
        <w:t>&lt;Client Name&gt;</w:t>
      </w:r>
      <w:r w:rsidRPr="00563B28">
        <w:rPr>
          <w:rFonts w:cs="Calibri Light"/>
        </w:rPr>
        <w:t xml:space="preserve">, </w:t>
      </w:r>
    </w:p>
    <w:p w14:paraId="7B2489EC" w14:textId="77777777" w:rsidR="00563B28" w:rsidRPr="00563B28" w:rsidRDefault="00563B28" w:rsidP="00563B28">
      <w:pPr>
        <w:rPr>
          <w:rFonts w:cs="Calibri Light"/>
        </w:rPr>
      </w:pPr>
    </w:p>
    <w:p w14:paraId="43CC2BA1" w14:textId="77777777" w:rsidR="00563B28" w:rsidRPr="00563B28" w:rsidRDefault="00563B28" w:rsidP="00563B28">
      <w:pPr>
        <w:pStyle w:val="BodyText"/>
        <w:spacing w:before="4"/>
        <w:rPr>
          <w:rFonts w:cs="Calibri Light"/>
          <w:sz w:val="22"/>
          <w:szCs w:val="22"/>
        </w:rPr>
      </w:pPr>
      <w:r w:rsidRPr="00563B28">
        <w:rPr>
          <w:rFonts w:cs="Calibri Light"/>
          <w:sz w:val="22"/>
          <w:szCs w:val="22"/>
        </w:rPr>
        <w:t xml:space="preserve">We are looking forward to seeing you next week. I’ve attached a copy of the meeting agenda to ensure that you have an idea of what will be covered during for your time with </w:t>
      </w:r>
      <w:r w:rsidRPr="00563B28">
        <w:rPr>
          <w:rFonts w:cs="Calibri Light"/>
          <w:color w:val="D17346"/>
          <w:sz w:val="22"/>
          <w:szCs w:val="22"/>
        </w:rPr>
        <w:t>&lt;Adviser&gt;</w:t>
      </w:r>
      <w:r w:rsidRPr="00563B28">
        <w:rPr>
          <w:rFonts w:cs="Calibri Light"/>
          <w:sz w:val="22"/>
          <w:szCs w:val="22"/>
        </w:rPr>
        <w:t>. If there is anything else you would like to add to the agenda, please don’t hesitate to reach out.</w:t>
      </w:r>
    </w:p>
    <w:p w14:paraId="0AB293F0" w14:textId="77777777" w:rsidR="00563B28" w:rsidRPr="00563B28" w:rsidRDefault="00563B28" w:rsidP="00563B28">
      <w:pPr>
        <w:pStyle w:val="BodyText"/>
        <w:spacing w:before="4"/>
        <w:rPr>
          <w:rFonts w:cs="Calibri Light"/>
          <w:sz w:val="22"/>
          <w:szCs w:val="22"/>
        </w:rPr>
      </w:pPr>
    </w:p>
    <w:p w14:paraId="7FE2067F" w14:textId="77777777" w:rsidR="00563B28" w:rsidRPr="00563B28" w:rsidRDefault="00563B28" w:rsidP="00563B28">
      <w:pPr>
        <w:pStyle w:val="BodyText"/>
        <w:spacing w:before="4"/>
        <w:rPr>
          <w:rFonts w:cs="Calibri Light"/>
          <w:color w:val="D17346"/>
          <w:sz w:val="22"/>
          <w:szCs w:val="22"/>
        </w:rPr>
      </w:pPr>
      <w:r w:rsidRPr="00563B28">
        <w:rPr>
          <w:rFonts w:cs="Calibri Light"/>
          <w:color w:val="D17346"/>
          <w:sz w:val="22"/>
          <w:szCs w:val="22"/>
        </w:rPr>
        <w:t>&lt;insert important meeting details here - directions / video conf info here&gt;</w:t>
      </w:r>
    </w:p>
    <w:p w14:paraId="1D202BB4" w14:textId="77777777" w:rsidR="00563B28" w:rsidRPr="00563B28" w:rsidRDefault="00563B28" w:rsidP="00563B28">
      <w:pPr>
        <w:pStyle w:val="BodyText"/>
        <w:spacing w:before="4"/>
        <w:rPr>
          <w:rFonts w:cs="Calibri Light"/>
          <w:sz w:val="22"/>
          <w:szCs w:val="22"/>
        </w:rPr>
      </w:pPr>
    </w:p>
    <w:p w14:paraId="76394BB7" w14:textId="77777777" w:rsidR="00563B28" w:rsidRPr="00563B28" w:rsidRDefault="00563B28" w:rsidP="00563B28">
      <w:pPr>
        <w:pStyle w:val="BodyText"/>
        <w:spacing w:before="4"/>
        <w:rPr>
          <w:rFonts w:cs="Calibri Light"/>
          <w:sz w:val="22"/>
          <w:szCs w:val="22"/>
        </w:rPr>
      </w:pPr>
      <w:r w:rsidRPr="00563B28">
        <w:rPr>
          <w:rFonts w:cs="Calibri Light"/>
          <w:sz w:val="22"/>
          <w:szCs w:val="22"/>
        </w:rPr>
        <w:t>Have an amazing day,</w:t>
      </w:r>
    </w:p>
    <w:p w14:paraId="0F1A9595" w14:textId="77777777" w:rsidR="00563B28" w:rsidRPr="00563B28" w:rsidRDefault="00563B28" w:rsidP="00563B28">
      <w:pPr>
        <w:pStyle w:val="BodyText"/>
        <w:spacing w:before="4"/>
        <w:rPr>
          <w:rFonts w:cs="Calibri Light"/>
          <w:color w:val="D17346"/>
          <w:sz w:val="22"/>
          <w:szCs w:val="22"/>
        </w:rPr>
      </w:pPr>
      <w:r w:rsidRPr="00563B28">
        <w:rPr>
          <w:rFonts w:cs="Calibri Light"/>
          <w:color w:val="D17346"/>
          <w:sz w:val="22"/>
          <w:szCs w:val="22"/>
        </w:rPr>
        <w:t>&lt;Assistant Name&gt;</w:t>
      </w:r>
    </w:p>
    <w:p w14:paraId="4D16502B" w14:textId="77777777" w:rsidR="001B3E13" w:rsidRPr="00DE0A5E" w:rsidRDefault="001B3E13" w:rsidP="00DE0A5E">
      <w:pPr>
        <w:widowControl/>
        <w:autoSpaceDE/>
        <w:autoSpaceDN/>
        <w:spacing w:after="40"/>
        <w:contextualSpacing/>
        <w:rPr>
          <w:rFonts w:cstheme="majorHAnsi"/>
          <w:iCs/>
          <w:color w:val="C00000"/>
        </w:rPr>
      </w:pPr>
    </w:p>
    <w:sectPr w:rsidR="001B3E13" w:rsidRPr="00DE0A5E" w:rsidSect="00837188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520" w:right="1440" w:bottom="1440" w:left="1440" w:header="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737B04" w14:textId="77777777" w:rsidR="00D853A9" w:rsidRDefault="00D853A9">
      <w:r>
        <w:separator/>
      </w:r>
    </w:p>
  </w:endnote>
  <w:endnote w:type="continuationSeparator" w:id="0">
    <w:p w14:paraId="0EA9BBDC" w14:textId="77777777" w:rsidR="00D853A9" w:rsidRDefault="00D85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ilmer Light">
    <w:altName w:val="Gilmer Light"/>
    <w:panose1 w:val="000004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alibri-Light">
    <w:altName w:val="Calibri"/>
    <w:panose1 w:val="020B0604020202020204"/>
    <w:charset w:val="00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A40DD" w14:textId="77777777" w:rsidR="001B3E13" w:rsidRDefault="001B3E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844096" behindDoc="0" locked="0" layoutInCell="1" allowOverlap="1" wp14:anchorId="61FCBE17" wp14:editId="236EDEFD">
              <wp:simplePos x="0" y="0"/>
              <wp:positionH relativeFrom="column">
                <wp:posOffset>-751952</wp:posOffset>
              </wp:positionH>
              <wp:positionV relativeFrom="paragraph">
                <wp:posOffset>64282</wp:posOffset>
              </wp:positionV>
              <wp:extent cx="7505532" cy="627279"/>
              <wp:effectExtent l="0" t="0" r="635" b="8255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05532" cy="627279"/>
                        <a:chOff x="81280" y="121920"/>
                        <a:chExt cx="7505532" cy="627279"/>
                      </a:xfrm>
                    </wpg:grpSpPr>
                    <wps:wsp>
                      <wps:cNvPr id="21" name="Text Box 1"/>
                      <wps:cNvSpPr txBox="1">
                        <a:spLocks/>
                      </wps:cNvSpPr>
                      <wps:spPr bwMode="auto">
                        <a:xfrm>
                          <a:off x="1808312" y="228499"/>
                          <a:ext cx="57785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182A60" w14:textId="77777777" w:rsidR="001B3E13" w:rsidRPr="00E6101D" w:rsidRDefault="001B3E13" w:rsidP="001B3E13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</w:pP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t>© Educe Inc. | Limitless Advisor</w:t>
                            </w: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br/>
                              <w:t>Limitless materials may not be reproduced, used, or sold in whole or in part, in any manner, without written consent or license for use by Educe, Inc.</w:t>
                            </w:r>
                          </w:p>
                          <w:p w14:paraId="321E99EA" w14:textId="77777777" w:rsidR="001B3E13" w:rsidRPr="0008376F" w:rsidRDefault="001B3E13" w:rsidP="001B3E13">
                            <w:pPr>
                              <w:pStyle w:val="BodyText"/>
                              <w:spacing w:line="224" w:lineRule="exact"/>
                              <w:ind w:left="20"/>
                              <w:rPr>
                                <w:rFonts w:cs="Calibri Light"/>
                                <w:caps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Picture 22" descr="A picture containing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1280" y="121920"/>
                          <a:ext cx="1193800" cy="5727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FCBE17" id="Group 18" o:spid="_x0000_s1026" style="position:absolute;margin-left:-59.2pt;margin-top:5.05pt;width:591pt;height:49.4pt;z-index:251844096;mso-width-relative:margin;mso-height-relative:margin" coordorigin="812,1219" coordsize="75055,627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18083;top:2284;width:57785;height:520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" filled="f" stroked="f">
                <v:path arrowok="t"/>
                <v:textbox inset="0,0,0,0">
                  <w:txbxContent>
                    <w:p w14:paraId="58182A60" w14:textId="77777777" w:rsidR="001B3E13" w:rsidRPr="00E6101D" w:rsidRDefault="001B3E13" w:rsidP="001B3E13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</w:pP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t>© Educe Inc. | Limitless Advisor</w:t>
                      </w: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br/>
                        <w:t>Limitless materials may not be reproduced, used, or sold in whole or in part, in any manner, without written consent or license for use by Educe, Inc.</w:t>
                      </w:r>
                    </w:p>
                    <w:p w14:paraId="321E99EA" w14:textId="77777777" w:rsidR="001B3E13" w:rsidRPr="0008376F" w:rsidRDefault="001B3E13" w:rsidP="001B3E13">
                      <w:pPr>
                        <w:pStyle w:val="BodyText"/>
                        <w:spacing w:line="224" w:lineRule="exact"/>
                        <w:ind w:left="20"/>
                        <w:rPr>
                          <w:rFonts w:cs="Calibri Light"/>
                          <w:caps/>
                          <w:color w:val="BFBFBF" w:themeColor="background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" o:spid="_x0000_s1028" type="#_x0000_t75" alt="A picture containing logo&#10;&#10;Description automatically generated" style="position:absolute;left:812;top:1219;width:11938;height:57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">
                <v:imagedata r:id="rId2" o:title="A picture containing logo&#10;&#10;Description automatically generated"/>
              </v:shape>
            </v:group>
          </w:pict>
        </mc:Fallback>
      </mc:AlternateContent>
    </w:r>
  </w:p>
  <w:p w14:paraId="1DB718A8" w14:textId="77777777" w:rsidR="00112D95" w:rsidRDefault="00112D95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9CA9D8" w14:textId="77777777" w:rsidR="001B3E13" w:rsidRPr="001B3E13" w:rsidRDefault="001B3E13" w:rsidP="001B3E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842048" behindDoc="0" locked="0" layoutInCell="1" allowOverlap="1" wp14:anchorId="3F97AEBE" wp14:editId="391790BB">
              <wp:simplePos x="0" y="0"/>
              <wp:positionH relativeFrom="column">
                <wp:posOffset>-772160</wp:posOffset>
              </wp:positionH>
              <wp:positionV relativeFrom="paragraph">
                <wp:posOffset>-92710</wp:posOffset>
              </wp:positionV>
              <wp:extent cx="7414260" cy="787400"/>
              <wp:effectExtent l="0" t="0" r="2540" b="0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4260" cy="787400"/>
                        <a:chOff x="81280" y="0"/>
                        <a:chExt cx="7414260" cy="787400"/>
                      </a:xfrm>
                    </wpg:grpSpPr>
                    <wps:wsp>
                      <wps:cNvPr id="15" name="Text Box 1"/>
                      <wps:cNvSpPr txBox="1">
                        <a:spLocks/>
                      </wps:cNvSpPr>
                      <wps:spPr bwMode="auto">
                        <a:xfrm>
                          <a:off x="1717040" y="266700"/>
                          <a:ext cx="57785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B44BDF" w14:textId="77777777" w:rsidR="001B3E13" w:rsidRPr="00E6101D" w:rsidRDefault="001B3E13" w:rsidP="001B3E13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</w:pP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t>© Educe Inc. | Limitless Advisor</w:t>
                            </w: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br/>
                              <w:t>Limitless materials may not be reproduced, used, or sold in whole or in part, in any manner, without written consent or license for use by Educe, Inc.</w:t>
                            </w:r>
                          </w:p>
                          <w:p w14:paraId="55CF66C7" w14:textId="77777777" w:rsidR="001B3E13" w:rsidRPr="0008376F" w:rsidRDefault="001B3E13" w:rsidP="001B3E13">
                            <w:pPr>
                              <w:pStyle w:val="BodyText"/>
                              <w:spacing w:line="224" w:lineRule="exact"/>
                              <w:ind w:left="20"/>
                              <w:rPr>
                                <w:rFonts w:cs="Calibri Light"/>
                                <w:caps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16" descr="A picture containing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1280" y="121920"/>
                          <a:ext cx="1193800" cy="5727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Straight Connector 17"/>
                      <wps:cNvCnPr/>
                      <wps:spPr>
                        <a:xfrm>
                          <a:off x="152400" y="0"/>
                          <a:ext cx="6997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86C6C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97AEBE" id="Group 14" o:spid="_x0000_s1029" style="position:absolute;margin-left:-60.8pt;margin-top:-7.3pt;width:583.8pt;height:62pt;z-index:251842048;mso-width-relative:margin;mso-height-relative:margin" coordorigin="812" coordsize="74142,787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17170;top:2667;width:57785;height:520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" filled="f" stroked="f">
                <v:path arrowok="t"/>
                <v:textbox inset="0,0,0,0">
                  <w:txbxContent>
                    <w:p w14:paraId="2EB44BDF" w14:textId="77777777" w:rsidR="001B3E13" w:rsidRPr="00E6101D" w:rsidRDefault="001B3E13" w:rsidP="001B3E13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</w:pP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t>© Educe Inc. | Limitless Advisor</w:t>
                      </w: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br/>
                        <w:t>Limitless materials may not be reproduced, used, or sold in whole or in part, in any manner, without written consent or license for use by Educe, Inc.</w:t>
                      </w:r>
                    </w:p>
                    <w:p w14:paraId="55CF66C7" w14:textId="77777777" w:rsidR="001B3E13" w:rsidRPr="0008376F" w:rsidRDefault="001B3E13" w:rsidP="001B3E13">
                      <w:pPr>
                        <w:pStyle w:val="BodyText"/>
                        <w:spacing w:line="224" w:lineRule="exact"/>
                        <w:ind w:left="20"/>
                        <w:rPr>
                          <w:rFonts w:cs="Calibri Light"/>
                          <w:caps/>
                          <w:color w:val="BFBFBF" w:themeColor="background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31" type="#_x0000_t75" alt="A picture containing logo&#10;&#10;Description automatically generated" style="position:absolute;left:812;top:1219;width:11938;height:57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">
                <v:imagedata r:id="rId2" o:title="A picture containing logo&#10;&#10;Description automatically generated"/>
              </v:shape>
              <v:line id="Straight Connector 17" o:spid="_x0000_s1032" style="position:absolute;visibility:visible;mso-wrap-style:square" from="1524,0" to="71501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" strokecolor="#86c6c5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F9C119" w14:textId="77777777" w:rsidR="00D853A9" w:rsidRDefault="00D853A9">
      <w:r>
        <w:separator/>
      </w:r>
    </w:p>
  </w:footnote>
  <w:footnote w:type="continuationSeparator" w:id="0">
    <w:p w14:paraId="72B34451" w14:textId="77777777" w:rsidR="00D853A9" w:rsidRDefault="00D85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311C7" w14:textId="77777777" w:rsidR="00942258" w:rsidRDefault="00D853A9">
    <w:pPr>
      <w:pStyle w:val="Header"/>
    </w:pPr>
    <w:r>
      <w:rPr>
        <w:noProof/>
      </w:rPr>
      <w:pict w14:anchorId="5E91F4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2815612" o:spid="_x0000_s2051" type="#_x0000_t75" alt="" style="position:absolute;margin-left:0;margin-top:0;width:637.5pt;height:825pt;z-index:-251466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BC570" w14:textId="77777777" w:rsidR="00942258" w:rsidRPr="00837188" w:rsidRDefault="00D853A9">
    <w:pPr>
      <w:pStyle w:val="Header"/>
      <w:rPr>
        <w:sz w:val="64"/>
        <w:szCs w:val="64"/>
      </w:rPr>
    </w:pPr>
    <w:r>
      <w:rPr>
        <w:rFonts w:ascii="Garamond" w:hAnsi="Garamond"/>
        <w:i/>
        <w:iCs/>
        <w:noProof/>
        <w:color w:val="56ABA8"/>
        <w:sz w:val="64"/>
        <w:szCs w:val="64"/>
      </w:rPr>
      <w:pict w14:anchorId="34F2AE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2815613" o:spid="_x0000_s2050" type="#_x0000_t75" alt="" style="position:absolute;margin-left:0;margin-top:0;width:637.5pt;height:825pt;z-index:-251463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-2"/>
          <w10:wrap anchorx="margin" anchory="margin"/>
        </v:shape>
      </w:pict>
    </w:r>
    <w:r w:rsidR="001B3E13" w:rsidRPr="00837188">
      <w:rPr>
        <w:noProof/>
        <w:sz w:val="64"/>
        <w:szCs w:val="6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983ED" w14:textId="77777777" w:rsidR="00942258" w:rsidRPr="001B3E13" w:rsidRDefault="00D853A9" w:rsidP="001B3E13">
    <w:pPr>
      <w:pStyle w:val="Header"/>
      <w:rPr>
        <w:sz w:val="2"/>
        <w:szCs w:val="2"/>
      </w:rPr>
    </w:pPr>
    <w:r>
      <w:rPr>
        <w:noProof/>
        <w:sz w:val="2"/>
        <w:szCs w:val="2"/>
      </w:rPr>
      <w:pict w14:anchorId="281B56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2815611" o:spid="_x0000_s2049" type="#_x0000_t75" alt="" style="position:absolute;margin-left:0;margin-top:0;width:637.5pt;height:825pt;z-index:-25146931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4764B5"/>
    <w:multiLevelType w:val="hybridMultilevel"/>
    <w:tmpl w:val="5C9AF7C4"/>
    <w:lvl w:ilvl="0" w:tplc="BD784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56AB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94B6C"/>
    <w:multiLevelType w:val="hybridMultilevel"/>
    <w:tmpl w:val="8898D38C"/>
    <w:lvl w:ilvl="0" w:tplc="AE269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B4166"/>
        <w:sz w:val="20"/>
      </w:rPr>
    </w:lvl>
    <w:lvl w:ilvl="1" w:tplc="17BCE2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C4703"/>
    <w:multiLevelType w:val="hybridMultilevel"/>
    <w:tmpl w:val="18780CF4"/>
    <w:lvl w:ilvl="0" w:tplc="121E6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88"/>
    <w:rsid w:val="0008376F"/>
    <w:rsid w:val="000D7597"/>
    <w:rsid w:val="00112D95"/>
    <w:rsid w:val="001B3E13"/>
    <w:rsid w:val="00210FA9"/>
    <w:rsid w:val="00275369"/>
    <w:rsid w:val="00293A9E"/>
    <w:rsid w:val="002B6F94"/>
    <w:rsid w:val="003045D1"/>
    <w:rsid w:val="00372107"/>
    <w:rsid w:val="00376FF8"/>
    <w:rsid w:val="003F1052"/>
    <w:rsid w:val="0042662F"/>
    <w:rsid w:val="00494DA8"/>
    <w:rsid w:val="004A6C8F"/>
    <w:rsid w:val="004F1FA2"/>
    <w:rsid w:val="00563B28"/>
    <w:rsid w:val="0056687A"/>
    <w:rsid w:val="006241AB"/>
    <w:rsid w:val="00681E5B"/>
    <w:rsid w:val="00711126"/>
    <w:rsid w:val="00794A7A"/>
    <w:rsid w:val="007B60CF"/>
    <w:rsid w:val="007C71EF"/>
    <w:rsid w:val="007C7DD6"/>
    <w:rsid w:val="007F2E0D"/>
    <w:rsid w:val="00804FE4"/>
    <w:rsid w:val="0081693A"/>
    <w:rsid w:val="00837188"/>
    <w:rsid w:val="008D656F"/>
    <w:rsid w:val="00942258"/>
    <w:rsid w:val="00943627"/>
    <w:rsid w:val="00977902"/>
    <w:rsid w:val="009931C1"/>
    <w:rsid w:val="009C66ED"/>
    <w:rsid w:val="009C7B40"/>
    <w:rsid w:val="00B605BA"/>
    <w:rsid w:val="00B67E5B"/>
    <w:rsid w:val="00C73A3E"/>
    <w:rsid w:val="00CB58B9"/>
    <w:rsid w:val="00D00FFB"/>
    <w:rsid w:val="00D853A9"/>
    <w:rsid w:val="00DE0A5E"/>
    <w:rsid w:val="00E24A48"/>
    <w:rsid w:val="00F67EBD"/>
    <w:rsid w:val="00F94E31"/>
    <w:rsid w:val="00FD0640"/>
    <w:rsid w:val="00FD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9453E80"/>
  <w15:docId w15:val="{404433C8-4256-B047-8BDF-A545FF2C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76F"/>
    <w:rPr>
      <w:rFonts w:ascii="Gilmer Light" w:eastAsia="Calibri-Light" w:hAnsi="Gilmer Light" w:cs="Calibri-Light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C71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1EF"/>
    <w:rPr>
      <w:rFonts w:ascii="Calibri-Light" w:eastAsia="Calibri-Light" w:hAnsi="Calibri-Light" w:cs="Calibri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C71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1EF"/>
    <w:rPr>
      <w:rFonts w:ascii="Calibri-Light" w:eastAsia="Calibri-Light" w:hAnsi="Calibri-Light" w:cs="Calibri-Light"/>
      <w:lang w:bidi="en-US"/>
    </w:rPr>
  </w:style>
  <w:style w:type="paragraph" w:styleId="NormalWeb">
    <w:name w:val="Normal (Web)"/>
    <w:basedOn w:val="Normal"/>
    <w:uiPriority w:val="99"/>
    <w:unhideWhenUsed/>
    <w:rsid w:val="00B605B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9C66ED"/>
    <w:rPr>
      <w:rFonts w:ascii="Calibri-Light" w:eastAsia="Calibri-Light" w:hAnsi="Calibri-Light" w:cs="Calibri-Light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D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D95"/>
    <w:rPr>
      <w:rFonts w:ascii="Times New Roman" w:eastAsia="Calibri-Light" w:hAnsi="Times New Roman" w:cs="Times New Roman"/>
      <w:sz w:val="18"/>
      <w:szCs w:val="18"/>
      <w:lang w:bidi="en-US"/>
    </w:rPr>
  </w:style>
  <w:style w:type="character" w:styleId="IntenseEmphasis">
    <w:name w:val="Intense Emphasis"/>
    <w:basedOn w:val="DefaultParagraphFont"/>
    <w:uiPriority w:val="21"/>
    <w:qFormat/>
    <w:rsid w:val="0008376F"/>
    <w:rPr>
      <w:i w:val="0"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08376F"/>
    <w:rPr>
      <w:rFonts w:ascii="Gilmer Light" w:hAnsi="Gilmer Light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41AB"/>
    <w:rPr>
      <w:rFonts w:ascii="Gilmer Light" w:eastAsia="Calibri-Light" w:hAnsi="Gilmer Light" w:cs="Calibri-Light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1AB"/>
    <w:rPr>
      <w:rFonts w:ascii="Gilmer Light" w:eastAsia="Calibri-Light" w:hAnsi="Gilmer Light" w:cs="Calibri-Light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info/Dropbox/Brand%20Elements/2021%20Brand%20Design%20Content%20Templates/2021_Resource__Sample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2021_Resource__Sample_Template.dotx</Template>
  <TotalTime>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Rae Chicas</dc:creator>
  <cp:lastModifiedBy>Rae Chicas</cp:lastModifiedBy>
  <cp:revision>3</cp:revision>
  <dcterms:created xsi:type="dcterms:W3CDTF">2020-12-10T03:58:00Z</dcterms:created>
  <dcterms:modified xsi:type="dcterms:W3CDTF">2020-12-10T04:00:00Z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2019-02-21T00:00:00Z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2019-02-27T00:00:00Z</vt:filetime>
  </property>
</Properties>
</file>