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70BFB" w14:textId="23ACA689" w:rsidR="00837188" w:rsidRDefault="00837188" w:rsidP="00972FBA">
      <w:pPr>
        <w:spacing w:after="40"/>
        <w:ind w:left="-720" w:right="360"/>
        <w:outlineLvl w:val="0"/>
        <w:rPr>
          <w:rFonts w:ascii="Garamond" w:hAnsi="Garamond"/>
          <w:caps/>
          <w:noProof/>
          <w:color w:val="004A4D"/>
          <w:sz w:val="64"/>
          <w:szCs w:val="64"/>
        </w:rPr>
      </w:pPr>
      <w:r w:rsidRPr="00837188">
        <w:rPr>
          <w:rFonts w:ascii="Garamond" w:hAnsi="Garamond"/>
          <w:i/>
          <w:iCs/>
          <w:noProof/>
          <w:color w:val="56ABA8"/>
          <w:sz w:val="64"/>
          <w:szCs w:val="64"/>
        </w:rPr>
        <w:t xml:space="preserve">Client </w:t>
      </w:r>
      <w:r w:rsidRPr="00837188">
        <w:rPr>
          <w:rFonts w:ascii="Garamond" w:hAnsi="Garamond"/>
          <w:caps/>
          <w:noProof/>
          <w:color w:val="004A4D"/>
          <w:sz w:val="64"/>
          <w:szCs w:val="64"/>
        </w:rPr>
        <w:t xml:space="preserve">REVIEW – FORM </w:t>
      </w:r>
      <w:r w:rsidR="00065592">
        <w:rPr>
          <w:rFonts w:ascii="Garamond" w:hAnsi="Garamond"/>
          <w:caps/>
          <w:noProof/>
          <w:color w:val="004A4D"/>
          <w:sz w:val="64"/>
          <w:szCs w:val="64"/>
        </w:rPr>
        <w:t>5</w:t>
      </w:r>
    </w:p>
    <w:p w14:paraId="3E037F9D" w14:textId="5D22E9CA" w:rsidR="00376FF8" w:rsidRPr="00977902" w:rsidRDefault="00065592" w:rsidP="00972FBA">
      <w:pPr>
        <w:spacing w:after="40"/>
        <w:ind w:left="-720" w:right="360"/>
        <w:outlineLvl w:val="0"/>
        <w:rPr>
          <w:rFonts w:ascii="Garamond" w:hAnsi="Garamond"/>
          <w:caps/>
          <w:color w:val="D17346"/>
          <w:sz w:val="48"/>
          <w:szCs w:val="48"/>
        </w:rPr>
      </w:pPr>
      <w:r>
        <w:rPr>
          <w:rFonts w:cs="Calibri Light"/>
          <w:caps/>
          <w:color w:val="D17346"/>
          <w:sz w:val="32"/>
          <w:szCs w:val="32"/>
        </w:rPr>
        <w:t>review checklist</w:t>
      </w:r>
    </w:p>
    <w:p w14:paraId="1E870079" w14:textId="1FF7BE55" w:rsidR="00065592" w:rsidRDefault="00065592" w:rsidP="00972FBA">
      <w:pPr>
        <w:spacing w:after="40"/>
        <w:ind w:left="-720"/>
        <w:jc w:val="both"/>
        <w:outlineLvl w:val="0"/>
        <w:rPr>
          <w:rFonts w:cs="Calibri Light"/>
          <w:color w:val="808080" w:themeColor="background1" w:themeShade="80"/>
        </w:rPr>
      </w:pPr>
      <w:r w:rsidRPr="00065592">
        <w:rPr>
          <w:rFonts w:cs="Calibri Light"/>
          <w:color w:val="808080" w:themeColor="background1" w:themeShade="80"/>
        </w:rPr>
        <w:t xml:space="preserve">The below shows an example of the information you can include in your meeting preparation process. Be sure to remove items that are not relevant and add items that you complete as a part of your process. The list is not meant to be an exhaustive list of planning items to review. </w:t>
      </w:r>
    </w:p>
    <w:p w14:paraId="1887E66B" w14:textId="77777777" w:rsidR="00972FBA" w:rsidRDefault="00972FBA" w:rsidP="00972FBA">
      <w:pPr>
        <w:ind w:left="-720"/>
        <w:rPr>
          <w:rFonts w:ascii="Avenir Book" w:hAnsi="Avenir Book" w:cs="Calibri Light"/>
          <w:color w:val="76923C" w:themeColor="accent3" w:themeShade="BF"/>
        </w:rPr>
      </w:pPr>
    </w:p>
    <w:p w14:paraId="7E4D87A9" w14:textId="261335C2" w:rsidR="00972FBA" w:rsidRPr="00972FBA" w:rsidRDefault="00972FBA" w:rsidP="00972FBA">
      <w:pPr>
        <w:ind w:left="-720"/>
        <w:rPr>
          <w:rFonts w:cs="Calibri Light"/>
          <w:color w:val="56ABA8"/>
        </w:rPr>
      </w:pPr>
      <w:r w:rsidRPr="00972FBA">
        <w:rPr>
          <w:rFonts w:cs="Calibri Light"/>
          <w:color w:val="56ABA8"/>
        </w:rPr>
        <w:t>CLIENT AND MEETING INFORMATION</w:t>
      </w:r>
    </w:p>
    <w:tbl>
      <w:tblPr>
        <w:tblStyle w:val="PlainTable1"/>
        <w:tblpPr w:leftFromText="180" w:rightFromText="180" w:vertAnchor="text" w:horzAnchor="page" w:tblpX="687" w:tblpY="49"/>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7741"/>
      </w:tblGrid>
      <w:tr w:rsidR="00972FBA" w:rsidRPr="00972FBA" w14:paraId="56F2F2E3" w14:textId="77777777" w:rsidTr="00972F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14:paraId="3BA79F4F" w14:textId="77777777" w:rsidR="00972FBA" w:rsidRPr="00972FBA" w:rsidRDefault="00972FBA" w:rsidP="00972FBA">
            <w:pPr>
              <w:widowControl/>
              <w:autoSpaceDE/>
              <w:autoSpaceDN/>
              <w:ind w:left="-720" w:firstLine="720"/>
              <w:contextualSpacing/>
              <w:rPr>
                <w:rFonts w:cs="Calibri Light"/>
                <w:b w:val="0"/>
                <w:bCs w:val="0"/>
              </w:rPr>
            </w:pPr>
            <w:r w:rsidRPr="00972FBA">
              <w:rPr>
                <w:rFonts w:cs="Calibri Light"/>
                <w:b w:val="0"/>
                <w:bCs w:val="0"/>
              </w:rPr>
              <w:t xml:space="preserve">Client Name: </w:t>
            </w:r>
          </w:p>
        </w:tc>
        <w:tc>
          <w:tcPr>
            <w:tcW w:w="7741" w:type="dxa"/>
          </w:tcPr>
          <w:p w14:paraId="28977F14" w14:textId="77777777" w:rsidR="00972FBA" w:rsidRPr="00972FBA" w:rsidRDefault="00972FBA" w:rsidP="00972FBA">
            <w:pPr>
              <w:widowControl/>
              <w:autoSpaceDE/>
              <w:autoSpaceDN/>
              <w:ind w:left="-720" w:firstLine="720"/>
              <w:contextualSpacing/>
              <w:cnfStyle w:val="100000000000" w:firstRow="1" w:lastRow="0" w:firstColumn="0" w:lastColumn="0" w:oddVBand="0" w:evenVBand="0" w:oddHBand="0" w:evenHBand="0" w:firstRowFirstColumn="0" w:firstRowLastColumn="0" w:lastRowFirstColumn="0" w:lastRowLastColumn="0"/>
              <w:rPr>
                <w:rFonts w:cs="Calibri Light"/>
                <w:b w:val="0"/>
                <w:bCs w:val="0"/>
              </w:rPr>
            </w:pPr>
          </w:p>
        </w:tc>
      </w:tr>
      <w:tr w:rsidR="00972FBA" w:rsidRPr="00972FBA" w14:paraId="5677B730" w14:textId="77777777" w:rsidTr="0097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14:paraId="415CD963" w14:textId="77777777" w:rsidR="00972FBA" w:rsidRPr="00972FBA" w:rsidRDefault="00972FBA" w:rsidP="00972FBA">
            <w:pPr>
              <w:ind w:left="-720" w:firstLine="720"/>
              <w:rPr>
                <w:rFonts w:cs="Calibri Light"/>
                <w:b w:val="0"/>
                <w:bCs w:val="0"/>
              </w:rPr>
            </w:pPr>
            <w:r w:rsidRPr="00972FBA">
              <w:rPr>
                <w:rFonts w:cs="Calibri Light"/>
                <w:b w:val="0"/>
                <w:bCs w:val="0"/>
              </w:rPr>
              <w:t>Adviser:</w:t>
            </w:r>
          </w:p>
        </w:tc>
        <w:tc>
          <w:tcPr>
            <w:tcW w:w="7741" w:type="dxa"/>
          </w:tcPr>
          <w:p w14:paraId="220C8C86" w14:textId="77777777" w:rsidR="00972FBA" w:rsidRPr="00972FBA" w:rsidRDefault="00972FBA" w:rsidP="00972FBA">
            <w:pPr>
              <w:ind w:left="-720" w:firstLine="720"/>
              <w:cnfStyle w:val="000000100000" w:firstRow="0" w:lastRow="0" w:firstColumn="0" w:lastColumn="0" w:oddVBand="0" w:evenVBand="0" w:oddHBand="1" w:evenHBand="0" w:firstRowFirstColumn="0" w:firstRowLastColumn="0" w:lastRowFirstColumn="0" w:lastRowLastColumn="0"/>
              <w:rPr>
                <w:rFonts w:cs="Calibri Light"/>
              </w:rPr>
            </w:pPr>
          </w:p>
        </w:tc>
      </w:tr>
      <w:tr w:rsidR="00972FBA" w:rsidRPr="00972FBA" w14:paraId="717243E2" w14:textId="77777777" w:rsidTr="00972FBA">
        <w:tc>
          <w:tcPr>
            <w:cnfStyle w:val="001000000000" w:firstRow="0" w:lastRow="0" w:firstColumn="1" w:lastColumn="0" w:oddVBand="0" w:evenVBand="0" w:oddHBand="0" w:evenHBand="0" w:firstRowFirstColumn="0" w:firstRowLastColumn="0" w:lastRowFirstColumn="0" w:lastRowLastColumn="0"/>
            <w:tcW w:w="2879" w:type="dxa"/>
          </w:tcPr>
          <w:p w14:paraId="49BB835B" w14:textId="77777777" w:rsidR="00972FBA" w:rsidRPr="00972FBA" w:rsidRDefault="00972FBA" w:rsidP="00972FBA">
            <w:pPr>
              <w:ind w:left="-720" w:firstLine="720"/>
              <w:rPr>
                <w:rFonts w:cs="Calibri Light"/>
                <w:b w:val="0"/>
                <w:bCs w:val="0"/>
              </w:rPr>
            </w:pPr>
            <w:r w:rsidRPr="00972FBA">
              <w:rPr>
                <w:rFonts w:cs="Calibri Light"/>
                <w:b w:val="0"/>
                <w:bCs w:val="0"/>
              </w:rPr>
              <w:t xml:space="preserve">Review Date &amp; Time: </w:t>
            </w:r>
          </w:p>
        </w:tc>
        <w:tc>
          <w:tcPr>
            <w:tcW w:w="7741" w:type="dxa"/>
          </w:tcPr>
          <w:p w14:paraId="39AB0882" w14:textId="77777777" w:rsidR="00972FBA" w:rsidRPr="00972FBA" w:rsidRDefault="00972FBA" w:rsidP="00972FBA">
            <w:pPr>
              <w:ind w:left="-720" w:firstLine="720"/>
              <w:cnfStyle w:val="000000000000" w:firstRow="0" w:lastRow="0" w:firstColumn="0" w:lastColumn="0" w:oddVBand="0" w:evenVBand="0" w:oddHBand="0" w:evenHBand="0" w:firstRowFirstColumn="0" w:firstRowLastColumn="0" w:lastRowFirstColumn="0" w:lastRowLastColumn="0"/>
              <w:rPr>
                <w:rFonts w:cs="Calibri Light"/>
              </w:rPr>
            </w:pPr>
          </w:p>
        </w:tc>
      </w:tr>
      <w:tr w:rsidR="00972FBA" w:rsidRPr="00972FBA" w14:paraId="1A441742" w14:textId="77777777" w:rsidTr="0097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9" w:type="dxa"/>
          </w:tcPr>
          <w:p w14:paraId="47A31B14" w14:textId="77777777" w:rsidR="00972FBA" w:rsidRPr="00972FBA" w:rsidRDefault="00972FBA" w:rsidP="00972FBA">
            <w:pPr>
              <w:ind w:left="-720" w:firstLine="720"/>
              <w:rPr>
                <w:rFonts w:cs="Calibri Light"/>
                <w:b w:val="0"/>
                <w:bCs w:val="0"/>
              </w:rPr>
            </w:pPr>
            <w:r w:rsidRPr="00972FBA">
              <w:rPr>
                <w:rFonts w:cs="Calibri Light"/>
                <w:b w:val="0"/>
                <w:bCs w:val="0"/>
              </w:rPr>
              <w:t xml:space="preserve">Review Format </w:t>
            </w:r>
          </w:p>
        </w:tc>
        <w:tc>
          <w:tcPr>
            <w:tcW w:w="7741" w:type="dxa"/>
          </w:tcPr>
          <w:p w14:paraId="5752B058" w14:textId="77777777" w:rsidR="00972FBA" w:rsidRPr="00972FBA" w:rsidRDefault="00972FBA" w:rsidP="00972FBA">
            <w:pPr>
              <w:ind w:left="-720" w:firstLine="720"/>
              <w:cnfStyle w:val="000000100000" w:firstRow="0" w:lastRow="0" w:firstColumn="0" w:lastColumn="0" w:oddVBand="0" w:evenVBand="0" w:oddHBand="1" w:evenHBand="0" w:firstRowFirstColumn="0" w:firstRowLastColumn="0" w:lastRowFirstColumn="0" w:lastRowLastColumn="0"/>
              <w:rPr>
                <w:rFonts w:cs="Calibri Light"/>
              </w:rPr>
            </w:pPr>
            <w:r w:rsidRPr="00972FBA">
              <w:rPr>
                <w:rFonts w:cs="Calibri Light"/>
              </w:rPr>
              <w:t>Video/PDF, In-Person/Print, In-Person/PDF</w:t>
            </w:r>
          </w:p>
        </w:tc>
      </w:tr>
      <w:tr w:rsidR="00972FBA" w:rsidRPr="00972FBA" w14:paraId="1E6EF455" w14:textId="77777777" w:rsidTr="00972FBA">
        <w:tc>
          <w:tcPr>
            <w:cnfStyle w:val="001000000000" w:firstRow="0" w:lastRow="0" w:firstColumn="1" w:lastColumn="0" w:oddVBand="0" w:evenVBand="0" w:oddHBand="0" w:evenHBand="0" w:firstRowFirstColumn="0" w:firstRowLastColumn="0" w:lastRowFirstColumn="0" w:lastRowLastColumn="0"/>
            <w:tcW w:w="2879" w:type="dxa"/>
          </w:tcPr>
          <w:p w14:paraId="413CF90C" w14:textId="77777777" w:rsidR="00972FBA" w:rsidRPr="00972FBA" w:rsidRDefault="00972FBA" w:rsidP="00972FBA">
            <w:pPr>
              <w:ind w:left="-720" w:firstLine="720"/>
              <w:rPr>
                <w:rFonts w:cs="Calibri Light"/>
                <w:b w:val="0"/>
                <w:bCs w:val="0"/>
              </w:rPr>
            </w:pPr>
            <w:r w:rsidRPr="00972FBA">
              <w:rPr>
                <w:rFonts w:cs="Calibri Light"/>
                <w:b w:val="0"/>
                <w:bCs w:val="0"/>
              </w:rPr>
              <w:t>Preferences:</w:t>
            </w:r>
          </w:p>
        </w:tc>
        <w:tc>
          <w:tcPr>
            <w:tcW w:w="7741" w:type="dxa"/>
          </w:tcPr>
          <w:p w14:paraId="5B2B126E" w14:textId="77777777" w:rsidR="00972FBA" w:rsidRPr="00972FBA" w:rsidRDefault="00972FBA" w:rsidP="00972FBA">
            <w:pPr>
              <w:ind w:left="-720" w:firstLine="720"/>
              <w:cnfStyle w:val="000000000000" w:firstRow="0" w:lastRow="0" w:firstColumn="0" w:lastColumn="0" w:oddVBand="0" w:evenVBand="0" w:oddHBand="0" w:evenHBand="0" w:firstRowFirstColumn="0" w:firstRowLastColumn="0" w:lastRowFirstColumn="0" w:lastRowLastColumn="0"/>
              <w:rPr>
                <w:rFonts w:cs="Calibri Light"/>
              </w:rPr>
            </w:pPr>
            <w:r w:rsidRPr="00972FBA">
              <w:rPr>
                <w:rFonts w:cs="Calibri Light"/>
              </w:rPr>
              <w:t>Insert beverage, music, tv, etc.</w:t>
            </w:r>
          </w:p>
        </w:tc>
      </w:tr>
    </w:tbl>
    <w:p w14:paraId="54EC621F" w14:textId="4B374A91" w:rsidR="00AE6544" w:rsidRPr="00AE6544" w:rsidRDefault="00972FBA" w:rsidP="00AE6544">
      <w:r>
        <w:rPr>
          <w:rFonts w:ascii="Avenir Book" w:hAnsi="Avenir Book" w:cs="Calibri Light"/>
          <w:noProof/>
          <w:color w:val="76923C" w:themeColor="accent3" w:themeShade="BF"/>
        </w:rPr>
        <mc:AlternateContent>
          <mc:Choice Requires="wps">
            <w:drawing>
              <wp:anchor distT="0" distB="0" distL="114300" distR="114300" simplePos="0" relativeHeight="251661312" behindDoc="0" locked="0" layoutInCell="1" allowOverlap="1" wp14:anchorId="6890B625" wp14:editId="7019BA76">
                <wp:simplePos x="0" y="0"/>
                <wp:positionH relativeFrom="column">
                  <wp:posOffset>3200400</wp:posOffset>
                </wp:positionH>
                <wp:positionV relativeFrom="paragraph">
                  <wp:posOffset>999490</wp:posOffset>
                </wp:positionV>
                <wp:extent cx="3363595" cy="6142990"/>
                <wp:effectExtent l="0" t="0" r="0" b="0"/>
                <wp:wrapNone/>
                <wp:docPr id="7" name="Text Box 7"/>
                <wp:cNvGraphicFramePr/>
                <a:graphic xmlns:a="http://schemas.openxmlformats.org/drawingml/2006/main">
                  <a:graphicData uri="http://schemas.microsoft.com/office/word/2010/wordprocessingShape">
                    <wps:wsp>
                      <wps:cNvSpPr txBox="1"/>
                      <wps:spPr>
                        <a:xfrm>
                          <a:off x="0" y="0"/>
                          <a:ext cx="3363595" cy="6142990"/>
                        </a:xfrm>
                        <a:prstGeom prst="rect">
                          <a:avLst/>
                        </a:prstGeom>
                        <a:noFill/>
                        <a:ln w="6350">
                          <a:noFill/>
                        </a:ln>
                      </wps:spPr>
                      <wps:txbx>
                        <w:txbxContent>
                          <w:p w14:paraId="475D1497" w14:textId="77777777" w:rsidR="00065592" w:rsidRPr="00972FBA" w:rsidRDefault="00065592" w:rsidP="00065592">
                            <w:pPr>
                              <w:rPr>
                                <w:rFonts w:cs="Calibri Light"/>
                                <w:color w:val="56ABA8"/>
                              </w:rPr>
                            </w:pPr>
                            <w:r w:rsidRPr="00972FBA">
                              <w:rPr>
                                <w:rFonts w:cs="Calibri Light"/>
                                <w:color w:val="56ABA8"/>
                              </w:rPr>
                              <w:t>TAX PLANNING</w:t>
                            </w:r>
                          </w:p>
                          <w:p w14:paraId="58EBB5DA" w14:textId="77777777" w:rsidR="00065592" w:rsidRPr="00972FBA" w:rsidRDefault="00065592" w:rsidP="00065592">
                            <w:pPr>
                              <w:pStyle w:val="ListParagraph"/>
                              <w:widowControl/>
                              <w:numPr>
                                <w:ilvl w:val="0"/>
                                <w:numId w:val="7"/>
                              </w:numPr>
                              <w:autoSpaceDE/>
                              <w:autoSpaceDN/>
                              <w:contextualSpacing/>
                              <w:rPr>
                                <w:rFonts w:cs="Calibri Light"/>
                              </w:rPr>
                            </w:pPr>
                            <w:r w:rsidRPr="00972FBA">
                              <w:rPr>
                                <w:rFonts w:cs="Calibri Light"/>
                              </w:rPr>
                              <w:t xml:space="preserve">Most recent tax return is on file </w:t>
                            </w:r>
                          </w:p>
                          <w:p w14:paraId="65AC5398" w14:textId="77777777" w:rsidR="00065592" w:rsidRPr="00972FBA" w:rsidRDefault="00065592" w:rsidP="00065592">
                            <w:pPr>
                              <w:pStyle w:val="ListParagraph"/>
                              <w:widowControl/>
                              <w:numPr>
                                <w:ilvl w:val="0"/>
                                <w:numId w:val="7"/>
                              </w:numPr>
                              <w:autoSpaceDE/>
                              <w:autoSpaceDN/>
                              <w:contextualSpacing/>
                              <w:rPr>
                                <w:rFonts w:cs="Calibri Light"/>
                              </w:rPr>
                            </w:pPr>
                            <w:r w:rsidRPr="00972FBA">
                              <w:rPr>
                                <w:rFonts w:cs="Calibri Light"/>
                              </w:rPr>
                              <w:t>CPA name is on file</w:t>
                            </w:r>
                          </w:p>
                          <w:p w14:paraId="1F0FE189" w14:textId="77777777" w:rsidR="00065592" w:rsidRPr="00972FBA" w:rsidRDefault="00065592" w:rsidP="00065592">
                            <w:pPr>
                              <w:pStyle w:val="ListParagraph"/>
                              <w:widowControl/>
                              <w:numPr>
                                <w:ilvl w:val="0"/>
                                <w:numId w:val="7"/>
                              </w:numPr>
                              <w:autoSpaceDE/>
                              <w:autoSpaceDN/>
                              <w:contextualSpacing/>
                              <w:rPr>
                                <w:rFonts w:cs="Calibri Light"/>
                              </w:rPr>
                            </w:pPr>
                            <w:r w:rsidRPr="00972FBA">
                              <w:rPr>
                                <w:rFonts w:cs="Calibri Light"/>
                              </w:rPr>
                              <w:t>Run tax planning reports</w:t>
                            </w:r>
                          </w:p>
                          <w:p w14:paraId="3F4C0D27" w14:textId="77777777" w:rsidR="00065592" w:rsidRPr="00972FBA" w:rsidRDefault="00065592" w:rsidP="00065592">
                            <w:pPr>
                              <w:pStyle w:val="ListParagraph"/>
                              <w:widowControl/>
                              <w:numPr>
                                <w:ilvl w:val="0"/>
                                <w:numId w:val="7"/>
                              </w:numPr>
                              <w:autoSpaceDE/>
                              <w:autoSpaceDN/>
                              <w:contextualSpacing/>
                              <w:rPr>
                                <w:rFonts w:cs="Calibri Light"/>
                              </w:rPr>
                            </w:pPr>
                            <w:r w:rsidRPr="00972FBA">
                              <w:rPr>
                                <w:rFonts w:cs="Calibri Light"/>
                              </w:rPr>
                              <w:t>Identify any recommended changes (ADV)</w:t>
                            </w:r>
                          </w:p>
                          <w:p w14:paraId="63A1567A" w14:textId="77777777" w:rsidR="00065592" w:rsidRPr="00972FBA" w:rsidRDefault="00065592" w:rsidP="00065592">
                            <w:pPr>
                              <w:rPr>
                                <w:rFonts w:cs="Calibri Light"/>
                              </w:rPr>
                            </w:pPr>
                          </w:p>
                          <w:p w14:paraId="3F7F60D6" w14:textId="77777777" w:rsidR="00065592" w:rsidRPr="00972FBA" w:rsidRDefault="00065592" w:rsidP="00065592">
                            <w:pPr>
                              <w:rPr>
                                <w:rFonts w:cs="Calibri Light"/>
                                <w:color w:val="56ABA8"/>
                              </w:rPr>
                            </w:pPr>
                            <w:r w:rsidRPr="00972FBA">
                              <w:rPr>
                                <w:rFonts w:cs="Calibri Light"/>
                                <w:color w:val="56ABA8"/>
                              </w:rPr>
                              <w:t xml:space="preserve">INVESTMENTS </w:t>
                            </w:r>
                          </w:p>
                          <w:p w14:paraId="14B2B568" w14:textId="77777777" w:rsidR="00065592" w:rsidRPr="00972FBA" w:rsidRDefault="00065592" w:rsidP="00065592">
                            <w:pPr>
                              <w:pStyle w:val="ListParagraph"/>
                              <w:widowControl/>
                              <w:numPr>
                                <w:ilvl w:val="0"/>
                                <w:numId w:val="10"/>
                              </w:numPr>
                              <w:autoSpaceDE/>
                              <w:autoSpaceDN/>
                              <w:contextualSpacing/>
                              <w:rPr>
                                <w:rFonts w:cs="Calibri Light"/>
                              </w:rPr>
                            </w:pPr>
                            <w:r w:rsidRPr="00972FBA">
                              <w:rPr>
                                <w:rFonts w:cs="Calibri Light"/>
                              </w:rPr>
                              <w:t>Economic update and market update: ______________________________</w:t>
                            </w:r>
                          </w:p>
                          <w:p w14:paraId="26E60B15" w14:textId="77777777" w:rsidR="00065592" w:rsidRPr="00972FBA" w:rsidRDefault="00065592" w:rsidP="00065592">
                            <w:pPr>
                              <w:pStyle w:val="ListParagraph"/>
                              <w:widowControl/>
                              <w:numPr>
                                <w:ilvl w:val="0"/>
                                <w:numId w:val="10"/>
                              </w:numPr>
                              <w:autoSpaceDE/>
                              <w:autoSpaceDN/>
                              <w:contextualSpacing/>
                              <w:rPr>
                                <w:rFonts w:cs="Calibri Light"/>
                              </w:rPr>
                            </w:pPr>
                            <w:r w:rsidRPr="00972FBA">
                              <w:rPr>
                                <w:rFonts w:cs="Calibri Light"/>
                              </w:rPr>
                              <w:t>Investment manager updates: ______________________________</w:t>
                            </w:r>
                          </w:p>
                          <w:p w14:paraId="6243F639" w14:textId="77777777" w:rsidR="00065592" w:rsidRPr="00972FBA" w:rsidRDefault="00065592" w:rsidP="00065592">
                            <w:pPr>
                              <w:pStyle w:val="ListParagraph"/>
                              <w:widowControl/>
                              <w:numPr>
                                <w:ilvl w:val="0"/>
                                <w:numId w:val="10"/>
                              </w:numPr>
                              <w:autoSpaceDE/>
                              <w:autoSpaceDN/>
                              <w:contextualSpacing/>
                              <w:rPr>
                                <w:rFonts w:cs="Calibri Light"/>
                              </w:rPr>
                            </w:pPr>
                            <w:r w:rsidRPr="00972FBA">
                              <w:rPr>
                                <w:rFonts w:cs="Calibri Light"/>
                              </w:rPr>
                              <w:t>Run investment reports: ______________________________</w:t>
                            </w:r>
                          </w:p>
                          <w:p w14:paraId="6449E17D" w14:textId="77777777" w:rsidR="00065592" w:rsidRPr="00972FBA" w:rsidRDefault="00065592" w:rsidP="00065592">
                            <w:pPr>
                              <w:pStyle w:val="ListParagraph"/>
                              <w:widowControl/>
                              <w:numPr>
                                <w:ilvl w:val="0"/>
                                <w:numId w:val="10"/>
                              </w:numPr>
                              <w:autoSpaceDE/>
                              <w:autoSpaceDN/>
                              <w:contextualSpacing/>
                              <w:rPr>
                                <w:rFonts w:cs="Calibri Light"/>
                                <w:color w:val="76923C" w:themeColor="accent3" w:themeShade="BF"/>
                              </w:rPr>
                            </w:pPr>
                            <w:r w:rsidRPr="00972FBA">
                              <w:rPr>
                                <w:rFonts w:cs="Calibri Light"/>
                              </w:rPr>
                              <w:t>Identify any recommended changes (ADV)</w:t>
                            </w:r>
                          </w:p>
                          <w:p w14:paraId="5941042B" w14:textId="77777777" w:rsidR="00972FBA" w:rsidRDefault="00972FBA" w:rsidP="00972FBA">
                            <w:pPr>
                              <w:widowControl/>
                              <w:autoSpaceDE/>
                              <w:autoSpaceDN/>
                              <w:contextualSpacing/>
                              <w:rPr>
                                <w:rFonts w:cs="Calibri Light"/>
                                <w:color w:val="76923C" w:themeColor="accent3" w:themeShade="BF"/>
                              </w:rPr>
                            </w:pPr>
                          </w:p>
                          <w:p w14:paraId="526C7DA4" w14:textId="1DAB8CB0" w:rsidR="00065592" w:rsidRPr="00972FBA" w:rsidRDefault="00065592" w:rsidP="00972FBA">
                            <w:pPr>
                              <w:widowControl/>
                              <w:autoSpaceDE/>
                              <w:autoSpaceDN/>
                              <w:contextualSpacing/>
                              <w:rPr>
                                <w:rFonts w:cs="Calibri Light"/>
                                <w:color w:val="56ABA8"/>
                              </w:rPr>
                            </w:pPr>
                            <w:r w:rsidRPr="00972FBA">
                              <w:rPr>
                                <w:rFonts w:cs="Calibri Light"/>
                                <w:color w:val="56ABA8"/>
                              </w:rPr>
                              <w:t>OTHER</w:t>
                            </w:r>
                          </w:p>
                          <w:p w14:paraId="271CCC14" w14:textId="77777777" w:rsidR="00065592" w:rsidRPr="00972FBA" w:rsidRDefault="00065592" w:rsidP="00065592">
                            <w:pPr>
                              <w:pStyle w:val="ListParagraph"/>
                              <w:widowControl/>
                              <w:numPr>
                                <w:ilvl w:val="0"/>
                                <w:numId w:val="9"/>
                              </w:numPr>
                              <w:autoSpaceDE/>
                              <w:autoSpaceDN/>
                              <w:contextualSpacing/>
                              <w:rPr>
                                <w:rFonts w:cs="Calibri Light"/>
                              </w:rPr>
                            </w:pPr>
                            <w:r w:rsidRPr="00972FBA">
                              <w:rPr>
                                <w:rFonts w:cs="Calibri Light"/>
                              </w:rPr>
                              <w:t>Identify any compliance forms to be completed</w:t>
                            </w:r>
                          </w:p>
                          <w:p w14:paraId="16CDF5DB" w14:textId="77777777" w:rsidR="00065592" w:rsidRPr="00972FBA" w:rsidRDefault="00065592" w:rsidP="00065592">
                            <w:pPr>
                              <w:pStyle w:val="ListParagraph"/>
                              <w:ind w:left="720"/>
                              <w:rPr>
                                <w:rFonts w:cs="Calibri Light"/>
                              </w:rPr>
                            </w:pPr>
                            <w:r w:rsidRPr="00972FBA">
                              <w:rPr>
                                <w:rFonts w:cs="Calibri Light"/>
                              </w:rPr>
                              <w:t>______________________________</w:t>
                            </w:r>
                          </w:p>
                          <w:p w14:paraId="765D9D2F" w14:textId="77777777" w:rsidR="00065592" w:rsidRPr="00972FBA" w:rsidRDefault="00065592" w:rsidP="00065592">
                            <w:pPr>
                              <w:pStyle w:val="ListParagraph"/>
                              <w:widowControl/>
                              <w:numPr>
                                <w:ilvl w:val="0"/>
                                <w:numId w:val="9"/>
                              </w:numPr>
                              <w:autoSpaceDE/>
                              <w:autoSpaceDN/>
                              <w:contextualSpacing/>
                              <w:rPr>
                                <w:rFonts w:cs="Calibri Light"/>
                              </w:rPr>
                            </w:pPr>
                            <w:r w:rsidRPr="00972FBA">
                              <w:rPr>
                                <w:rFonts w:cs="Calibri Light"/>
                              </w:rPr>
                              <w:t>Additional information &amp; reports requested</w:t>
                            </w:r>
                          </w:p>
                          <w:p w14:paraId="006410FC" w14:textId="77777777" w:rsidR="00065592" w:rsidRPr="00972FBA" w:rsidRDefault="00065592" w:rsidP="00065592">
                            <w:pPr>
                              <w:ind w:firstLine="720"/>
                              <w:rPr>
                                <w:rFonts w:cs="Calibri Light"/>
                              </w:rPr>
                            </w:pPr>
                            <w:r w:rsidRPr="00972FBA">
                              <w:rPr>
                                <w:rFonts w:cs="Calibri Light"/>
                              </w:rPr>
                              <w:t>______________________________</w:t>
                            </w:r>
                          </w:p>
                          <w:p w14:paraId="19EC3F3C" w14:textId="77777777" w:rsidR="00065592" w:rsidRPr="00972FBA" w:rsidRDefault="00065592" w:rsidP="00065592">
                            <w:pPr>
                              <w:rPr>
                                <w:rFonts w:cs="Calibri Light"/>
                              </w:rPr>
                            </w:pPr>
                          </w:p>
                          <w:p w14:paraId="1742904E" w14:textId="77777777" w:rsidR="00065592" w:rsidRPr="00972FBA" w:rsidRDefault="00065592" w:rsidP="00065592">
                            <w:pPr>
                              <w:rPr>
                                <w:rFonts w:cs="Calibri Light"/>
                                <w:color w:val="56ABA8"/>
                              </w:rPr>
                            </w:pPr>
                            <w:r w:rsidRPr="00972FBA">
                              <w:rPr>
                                <w:rFonts w:cs="Calibri Light"/>
                                <w:color w:val="56ABA8"/>
                              </w:rPr>
                              <w:t>MEETING PACKET</w:t>
                            </w:r>
                          </w:p>
                          <w:p w14:paraId="6FA6C852" w14:textId="77777777" w:rsidR="00065592" w:rsidRPr="00972FBA" w:rsidRDefault="00065592" w:rsidP="00065592">
                            <w:pPr>
                              <w:pStyle w:val="ListParagraph"/>
                              <w:numPr>
                                <w:ilvl w:val="0"/>
                                <w:numId w:val="8"/>
                              </w:numPr>
                              <w:rPr>
                                <w:rFonts w:cs="Calibri Light"/>
                              </w:rPr>
                            </w:pPr>
                            <w:r w:rsidRPr="00972FBA">
                              <w:rPr>
                                <w:rFonts w:cs="Calibri Light"/>
                              </w:rPr>
                              <w:t>Final complete and ready for client (or insert specific report)</w:t>
                            </w:r>
                          </w:p>
                          <w:p w14:paraId="6C5FE8D4" w14:textId="77777777" w:rsidR="00065592" w:rsidRPr="00972FBA" w:rsidRDefault="00065592" w:rsidP="00065592">
                            <w:pPr>
                              <w:rPr>
                                <w:rFonts w:cs="Calibri Light"/>
                              </w:rPr>
                            </w:pPr>
                          </w:p>
                          <w:p w14:paraId="5ED85CD0" w14:textId="756FA7F7" w:rsidR="00972FBA" w:rsidRPr="00972FBA" w:rsidRDefault="00065592" w:rsidP="00065592">
                            <w:pPr>
                              <w:rPr>
                                <w:rFonts w:cs="Calibri Light"/>
                                <w:color w:val="56ABA8"/>
                              </w:rPr>
                            </w:pPr>
                            <w:r w:rsidRPr="00972FBA">
                              <w:rPr>
                                <w:rFonts w:cs="Calibri Light"/>
                                <w:color w:val="56ABA8"/>
                              </w:rPr>
                              <w:t>NOTES</w:t>
                            </w:r>
                          </w:p>
                          <w:p w14:paraId="1C34BA37" w14:textId="28A4B8AF" w:rsidR="00065592" w:rsidRPr="00972FBA" w:rsidRDefault="00972FBA" w:rsidP="00065592">
                            <w:r>
                              <w:rPr>
                                <w:noProof/>
                              </w:rPr>
                              <w:drawing>
                                <wp:inline distT="0" distB="0" distL="0" distR="0" wp14:anchorId="524DCD84" wp14:editId="24BD18D5">
                                  <wp:extent cx="3174365" cy="9017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4365" cy="901700"/>
                                          </a:xfrm>
                                          <a:prstGeom prst="rect">
                                            <a:avLst/>
                                          </a:prstGeom>
                                          <a:solidFill>
                                            <a:schemeClr val="bg1"/>
                                          </a:solid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90B625" id="_x0000_t202" coordsize="21600,21600" o:spt="202" path="m,l,21600r21600,l21600,xe">
                <v:stroke joinstyle="miter"/>
                <v:path gradientshapeok="t" o:connecttype="rect"/>
              </v:shapetype>
              <v:shape id="Text Box 7" o:spid="_x0000_s1026" type="#_x0000_t202" style="position:absolute;margin-left:252pt;margin-top:78.7pt;width:264.85pt;height:483.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" filled="f" stroked="f" strokeweight=".5pt">
                <v:textbox>
                  <w:txbxContent>
                    <w:p w14:paraId="475D1497" w14:textId="77777777" w:rsidR="00065592" w:rsidRPr="00972FBA" w:rsidRDefault="00065592" w:rsidP="00065592">
                      <w:pPr>
                        <w:rPr>
                          <w:rFonts w:cs="Calibri Light"/>
                          <w:color w:val="56ABA8"/>
                        </w:rPr>
                      </w:pPr>
                      <w:r w:rsidRPr="00972FBA">
                        <w:rPr>
                          <w:rFonts w:cs="Calibri Light"/>
                          <w:color w:val="56ABA8"/>
                        </w:rPr>
                        <w:t>TAX PLANNING</w:t>
                      </w:r>
                    </w:p>
                    <w:p w14:paraId="58EBB5DA" w14:textId="77777777" w:rsidR="00065592" w:rsidRPr="00972FBA" w:rsidRDefault="00065592" w:rsidP="00065592">
                      <w:pPr>
                        <w:pStyle w:val="ListParagraph"/>
                        <w:widowControl/>
                        <w:numPr>
                          <w:ilvl w:val="0"/>
                          <w:numId w:val="7"/>
                        </w:numPr>
                        <w:autoSpaceDE/>
                        <w:autoSpaceDN/>
                        <w:contextualSpacing/>
                        <w:rPr>
                          <w:rFonts w:cs="Calibri Light"/>
                        </w:rPr>
                      </w:pPr>
                      <w:r w:rsidRPr="00972FBA">
                        <w:rPr>
                          <w:rFonts w:cs="Calibri Light"/>
                        </w:rPr>
                        <w:t xml:space="preserve">Most recent tax return is on file </w:t>
                      </w:r>
                    </w:p>
                    <w:p w14:paraId="65AC5398" w14:textId="77777777" w:rsidR="00065592" w:rsidRPr="00972FBA" w:rsidRDefault="00065592" w:rsidP="00065592">
                      <w:pPr>
                        <w:pStyle w:val="ListParagraph"/>
                        <w:widowControl/>
                        <w:numPr>
                          <w:ilvl w:val="0"/>
                          <w:numId w:val="7"/>
                        </w:numPr>
                        <w:autoSpaceDE/>
                        <w:autoSpaceDN/>
                        <w:contextualSpacing/>
                        <w:rPr>
                          <w:rFonts w:cs="Calibri Light"/>
                        </w:rPr>
                      </w:pPr>
                      <w:r w:rsidRPr="00972FBA">
                        <w:rPr>
                          <w:rFonts w:cs="Calibri Light"/>
                        </w:rPr>
                        <w:t>CPA name is on file</w:t>
                      </w:r>
                    </w:p>
                    <w:p w14:paraId="1F0FE189" w14:textId="77777777" w:rsidR="00065592" w:rsidRPr="00972FBA" w:rsidRDefault="00065592" w:rsidP="00065592">
                      <w:pPr>
                        <w:pStyle w:val="ListParagraph"/>
                        <w:widowControl/>
                        <w:numPr>
                          <w:ilvl w:val="0"/>
                          <w:numId w:val="7"/>
                        </w:numPr>
                        <w:autoSpaceDE/>
                        <w:autoSpaceDN/>
                        <w:contextualSpacing/>
                        <w:rPr>
                          <w:rFonts w:cs="Calibri Light"/>
                        </w:rPr>
                      </w:pPr>
                      <w:r w:rsidRPr="00972FBA">
                        <w:rPr>
                          <w:rFonts w:cs="Calibri Light"/>
                        </w:rPr>
                        <w:t>Run tax planning reports</w:t>
                      </w:r>
                    </w:p>
                    <w:p w14:paraId="3F4C0D27" w14:textId="77777777" w:rsidR="00065592" w:rsidRPr="00972FBA" w:rsidRDefault="00065592" w:rsidP="00065592">
                      <w:pPr>
                        <w:pStyle w:val="ListParagraph"/>
                        <w:widowControl/>
                        <w:numPr>
                          <w:ilvl w:val="0"/>
                          <w:numId w:val="7"/>
                        </w:numPr>
                        <w:autoSpaceDE/>
                        <w:autoSpaceDN/>
                        <w:contextualSpacing/>
                        <w:rPr>
                          <w:rFonts w:cs="Calibri Light"/>
                        </w:rPr>
                      </w:pPr>
                      <w:r w:rsidRPr="00972FBA">
                        <w:rPr>
                          <w:rFonts w:cs="Calibri Light"/>
                        </w:rPr>
                        <w:t>Identify any recommended changes (ADV)</w:t>
                      </w:r>
                    </w:p>
                    <w:p w14:paraId="63A1567A" w14:textId="77777777" w:rsidR="00065592" w:rsidRPr="00972FBA" w:rsidRDefault="00065592" w:rsidP="00065592">
                      <w:pPr>
                        <w:rPr>
                          <w:rFonts w:cs="Calibri Light"/>
                        </w:rPr>
                      </w:pPr>
                    </w:p>
                    <w:p w14:paraId="3F7F60D6" w14:textId="77777777" w:rsidR="00065592" w:rsidRPr="00972FBA" w:rsidRDefault="00065592" w:rsidP="00065592">
                      <w:pPr>
                        <w:rPr>
                          <w:rFonts w:cs="Calibri Light"/>
                          <w:color w:val="56ABA8"/>
                        </w:rPr>
                      </w:pPr>
                      <w:r w:rsidRPr="00972FBA">
                        <w:rPr>
                          <w:rFonts w:cs="Calibri Light"/>
                          <w:color w:val="56ABA8"/>
                        </w:rPr>
                        <w:t xml:space="preserve">INVESTMENTS </w:t>
                      </w:r>
                    </w:p>
                    <w:p w14:paraId="14B2B568" w14:textId="77777777" w:rsidR="00065592" w:rsidRPr="00972FBA" w:rsidRDefault="00065592" w:rsidP="00065592">
                      <w:pPr>
                        <w:pStyle w:val="ListParagraph"/>
                        <w:widowControl/>
                        <w:numPr>
                          <w:ilvl w:val="0"/>
                          <w:numId w:val="10"/>
                        </w:numPr>
                        <w:autoSpaceDE/>
                        <w:autoSpaceDN/>
                        <w:contextualSpacing/>
                        <w:rPr>
                          <w:rFonts w:cs="Calibri Light"/>
                        </w:rPr>
                      </w:pPr>
                      <w:r w:rsidRPr="00972FBA">
                        <w:rPr>
                          <w:rFonts w:cs="Calibri Light"/>
                        </w:rPr>
                        <w:t>Economic update and market update: ______________________________</w:t>
                      </w:r>
                    </w:p>
                    <w:p w14:paraId="26E60B15" w14:textId="77777777" w:rsidR="00065592" w:rsidRPr="00972FBA" w:rsidRDefault="00065592" w:rsidP="00065592">
                      <w:pPr>
                        <w:pStyle w:val="ListParagraph"/>
                        <w:widowControl/>
                        <w:numPr>
                          <w:ilvl w:val="0"/>
                          <w:numId w:val="10"/>
                        </w:numPr>
                        <w:autoSpaceDE/>
                        <w:autoSpaceDN/>
                        <w:contextualSpacing/>
                        <w:rPr>
                          <w:rFonts w:cs="Calibri Light"/>
                        </w:rPr>
                      </w:pPr>
                      <w:r w:rsidRPr="00972FBA">
                        <w:rPr>
                          <w:rFonts w:cs="Calibri Light"/>
                        </w:rPr>
                        <w:t>Investment manager updates: ______________________________</w:t>
                      </w:r>
                    </w:p>
                    <w:p w14:paraId="6243F639" w14:textId="77777777" w:rsidR="00065592" w:rsidRPr="00972FBA" w:rsidRDefault="00065592" w:rsidP="00065592">
                      <w:pPr>
                        <w:pStyle w:val="ListParagraph"/>
                        <w:widowControl/>
                        <w:numPr>
                          <w:ilvl w:val="0"/>
                          <w:numId w:val="10"/>
                        </w:numPr>
                        <w:autoSpaceDE/>
                        <w:autoSpaceDN/>
                        <w:contextualSpacing/>
                        <w:rPr>
                          <w:rFonts w:cs="Calibri Light"/>
                        </w:rPr>
                      </w:pPr>
                      <w:r w:rsidRPr="00972FBA">
                        <w:rPr>
                          <w:rFonts w:cs="Calibri Light"/>
                        </w:rPr>
                        <w:t>Run investment reports: ______________________________</w:t>
                      </w:r>
                    </w:p>
                    <w:p w14:paraId="6449E17D" w14:textId="77777777" w:rsidR="00065592" w:rsidRPr="00972FBA" w:rsidRDefault="00065592" w:rsidP="00065592">
                      <w:pPr>
                        <w:pStyle w:val="ListParagraph"/>
                        <w:widowControl/>
                        <w:numPr>
                          <w:ilvl w:val="0"/>
                          <w:numId w:val="10"/>
                        </w:numPr>
                        <w:autoSpaceDE/>
                        <w:autoSpaceDN/>
                        <w:contextualSpacing/>
                        <w:rPr>
                          <w:rFonts w:cs="Calibri Light"/>
                          <w:color w:val="76923C" w:themeColor="accent3" w:themeShade="BF"/>
                        </w:rPr>
                      </w:pPr>
                      <w:r w:rsidRPr="00972FBA">
                        <w:rPr>
                          <w:rFonts w:cs="Calibri Light"/>
                        </w:rPr>
                        <w:t>Identify any recommended changes (ADV)</w:t>
                      </w:r>
                    </w:p>
                    <w:p w14:paraId="5941042B" w14:textId="77777777" w:rsidR="00972FBA" w:rsidRDefault="00972FBA" w:rsidP="00972FBA">
                      <w:pPr>
                        <w:widowControl/>
                        <w:autoSpaceDE/>
                        <w:autoSpaceDN/>
                        <w:contextualSpacing/>
                        <w:rPr>
                          <w:rFonts w:cs="Calibri Light"/>
                          <w:color w:val="76923C" w:themeColor="accent3" w:themeShade="BF"/>
                        </w:rPr>
                      </w:pPr>
                    </w:p>
                    <w:p w14:paraId="526C7DA4" w14:textId="1DAB8CB0" w:rsidR="00065592" w:rsidRPr="00972FBA" w:rsidRDefault="00065592" w:rsidP="00972FBA">
                      <w:pPr>
                        <w:widowControl/>
                        <w:autoSpaceDE/>
                        <w:autoSpaceDN/>
                        <w:contextualSpacing/>
                        <w:rPr>
                          <w:rFonts w:cs="Calibri Light"/>
                          <w:color w:val="56ABA8"/>
                        </w:rPr>
                      </w:pPr>
                      <w:r w:rsidRPr="00972FBA">
                        <w:rPr>
                          <w:rFonts w:cs="Calibri Light"/>
                          <w:color w:val="56ABA8"/>
                        </w:rPr>
                        <w:t>OTHER</w:t>
                      </w:r>
                    </w:p>
                    <w:p w14:paraId="271CCC14" w14:textId="77777777" w:rsidR="00065592" w:rsidRPr="00972FBA" w:rsidRDefault="00065592" w:rsidP="00065592">
                      <w:pPr>
                        <w:pStyle w:val="ListParagraph"/>
                        <w:widowControl/>
                        <w:numPr>
                          <w:ilvl w:val="0"/>
                          <w:numId w:val="9"/>
                        </w:numPr>
                        <w:autoSpaceDE/>
                        <w:autoSpaceDN/>
                        <w:contextualSpacing/>
                        <w:rPr>
                          <w:rFonts w:cs="Calibri Light"/>
                        </w:rPr>
                      </w:pPr>
                      <w:r w:rsidRPr="00972FBA">
                        <w:rPr>
                          <w:rFonts w:cs="Calibri Light"/>
                        </w:rPr>
                        <w:t>Identify any compliance forms to be completed</w:t>
                      </w:r>
                    </w:p>
                    <w:p w14:paraId="16CDF5DB" w14:textId="77777777" w:rsidR="00065592" w:rsidRPr="00972FBA" w:rsidRDefault="00065592" w:rsidP="00065592">
                      <w:pPr>
                        <w:pStyle w:val="ListParagraph"/>
                        <w:ind w:left="720"/>
                        <w:rPr>
                          <w:rFonts w:cs="Calibri Light"/>
                        </w:rPr>
                      </w:pPr>
                      <w:r w:rsidRPr="00972FBA">
                        <w:rPr>
                          <w:rFonts w:cs="Calibri Light"/>
                        </w:rPr>
                        <w:t>______________________________</w:t>
                      </w:r>
                    </w:p>
                    <w:p w14:paraId="765D9D2F" w14:textId="77777777" w:rsidR="00065592" w:rsidRPr="00972FBA" w:rsidRDefault="00065592" w:rsidP="00065592">
                      <w:pPr>
                        <w:pStyle w:val="ListParagraph"/>
                        <w:widowControl/>
                        <w:numPr>
                          <w:ilvl w:val="0"/>
                          <w:numId w:val="9"/>
                        </w:numPr>
                        <w:autoSpaceDE/>
                        <w:autoSpaceDN/>
                        <w:contextualSpacing/>
                        <w:rPr>
                          <w:rFonts w:cs="Calibri Light"/>
                        </w:rPr>
                      </w:pPr>
                      <w:r w:rsidRPr="00972FBA">
                        <w:rPr>
                          <w:rFonts w:cs="Calibri Light"/>
                        </w:rPr>
                        <w:t>Additional information &amp; reports requested</w:t>
                      </w:r>
                    </w:p>
                    <w:p w14:paraId="006410FC" w14:textId="77777777" w:rsidR="00065592" w:rsidRPr="00972FBA" w:rsidRDefault="00065592" w:rsidP="00065592">
                      <w:pPr>
                        <w:ind w:firstLine="720"/>
                        <w:rPr>
                          <w:rFonts w:cs="Calibri Light"/>
                        </w:rPr>
                      </w:pPr>
                      <w:r w:rsidRPr="00972FBA">
                        <w:rPr>
                          <w:rFonts w:cs="Calibri Light"/>
                        </w:rPr>
                        <w:t>______________________________</w:t>
                      </w:r>
                    </w:p>
                    <w:p w14:paraId="19EC3F3C" w14:textId="77777777" w:rsidR="00065592" w:rsidRPr="00972FBA" w:rsidRDefault="00065592" w:rsidP="00065592">
                      <w:pPr>
                        <w:rPr>
                          <w:rFonts w:cs="Calibri Light"/>
                        </w:rPr>
                      </w:pPr>
                    </w:p>
                    <w:p w14:paraId="1742904E" w14:textId="77777777" w:rsidR="00065592" w:rsidRPr="00972FBA" w:rsidRDefault="00065592" w:rsidP="00065592">
                      <w:pPr>
                        <w:rPr>
                          <w:rFonts w:cs="Calibri Light"/>
                          <w:color w:val="56ABA8"/>
                        </w:rPr>
                      </w:pPr>
                      <w:r w:rsidRPr="00972FBA">
                        <w:rPr>
                          <w:rFonts w:cs="Calibri Light"/>
                          <w:color w:val="56ABA8"/>
                        </w:rPr>
                        <w:t>MEETING PACKET</w:t>
                      </w:r>
                    </w:p>
                    <w:p w14:paraId="6FA6C852" w14:textId="77777777" w:rsidR="00065592" w:rsidRPr="00972FBA" w:rsidRDefault="00065592" w:rsidP="00065592">
                      <w:pPr>
                        <w:pStyle w:val="ListParagraph"/>
                        <w:numPr>
                          <w:ilvl w:val="0"/>
                          <w:numId w:val="8"/>
                        </w:numPr>
                        <w:rPr>
                          <w:rFonts w:cs="Calibri Light"/>
                        </w:rPr>
                      </w:pPr>
                      <w:r w:rsidRPr="00972FBA">
                        <w:rPr>
                          <w:rFonts w:cs="Calibri Light"/>
                        </w:rPr>
                        <w:t>Final complete and ready for client (or insert specific report)</w:t>
                      </w:r>
                    </w:p>
                    <w:p w14:paraId="6C5FE8D4" w14:textId="77777777" w:rsidR="00065592" w:rsidRPr="00972FBA" w:rsidRDefault="00065592" w:rsidP="00065592">
                      <w:pPr>
                        <w:rPr>
                          <w:rFonts w:cs="Calibri Light"/>
                        </w:rPr>
                      </w:pPr>
                    </w:p>
                    <w:p w14:paraId="5ED85CD0" w14:textId="756FA7F7" w:rsidR="00972FBA" w:rsidRPr="00972FBA" w:rsidRDefault="00065592" w:rsidP="00065592">
                      <w:pPr>
                        <w:rPr>
                          <w:rFonts w:cs="Calibri Light"/>
                          <w:color w:val="56ABA8"/>
                        </w:rPr>
                      </w:pPr>
                      <w:r w:rsidRPr="00972FBA">
                        <w:rPr>
                          <w:rFonts w:cs="Calibri Light"/>
                          <w:color w:val="56ABA8"/>
                        </w:rPr>
                        <w:t>NOTES</w:t>
                      </w:r>
                    </w:p>
                    <w:p w14:paraId="1C34BA37" w14:textId="28A4B8AF" w:rsidR="00065592" w:rsidRPr="00972FBA" w:rsidRDefault="00972FBA" w:rsidP="00065592">
                      <w:r>
                        <w:rPr>
                          <w:noProof/>
                        </w:rPr>
                        <w:drawing>
                          <wp:inline distT="0" distB="0" distL="0" distR="0" wp14:anchorId="524DCD84" wp14:editId="24BD18D5">
                            <wp:extent cx="3174365" cy="9017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4365" cy="901700"/>
                                    </a:xfrm>
                                    <a:prstGeom prst="rect">
                                      <a:avLst/>
                                    </a:prstGeom>
                                    <a:solidFill>
                                      <a:schemeClr val="bg1"/>
                                    </a:solidFill>
                                  </pic:spPr>
                                </pic:pic>
                              </a:graphicData>
                            </a:graphic>
                          </wp:inline>
                        </w:drawing>
                      </w:r>
                    </w:p>
                  </w:txbxContent>
                </v:textbox>
              </v:shape>
            </w:pict>
          </mc:Fallback>
        </mc:AlternateContent>
      </w:r>
      <w:r>
        <w:rPr>
          <w:rFonts w:ascii="Avenir Book" w:hAnsi="Avenir Book" w:cs="Calibri Light"/>
          <w:noProof/>
          <w:color w:val="76923C" w:themeColor="accent3" w:themeShade="BF"/>
        </w:rPr>
        <mc:AlternateContent>
          <mc:Choice Requires="wps">
            <w:drawing>
              <wp:anchor distT="0" distB="0" distL="114300" distR="114300" simplePos="0" relativeHeight="251659264" behindDoc="0" locked="0" layoutInCell="1" allowOverlap="1" wp14:anchorId="6A7B6766" wp14:editId="0AFB91EC">
                <wp:simplePos x="0" y="0"/>
                <wp:positionH relativeFrom="column">
                  <wp:posOffset>-557546</wp:posOffset>
                </wp:positionH>
                <wp:positionV relativeFrom="paragraph">
                  <wp:posOffset>996152</wp:posOffset>
                </wp:positionV>
                <wp:extent cx="3622040" cy="6423660"/>
                <wp:effectExtent l="0" t="0" r="0" b="0"/>
                <wp:wrapNone/>
                <wp:docPr id="5" name="Text Box 5"/>
                <wp:cNvGraphicFramePr/>
                <a:graphic xmlns:a="http://schemas.openxmlformats.org/drawingml/2006/main">
                  <a:graphicData uri="http://schemas.microsoft.com/office/word/2010/wordprocessingShape">
                    <wps:wsp>
                      <wps:cNvSpPr txBox="1"/>
                      <wps:spPr>
                        <a:xfrm>
                          <a:off x="0" y="0"/>
                          <a:ext cx="3622040" cy="6423660"/>
                        </a:xfrm>
                        <a:prstGeom prst="rect">
                          <a:avLst/>
                        </a:prstGeom>
                        <a:noFill/>
                        <a:ln w="6350">
                          <a:noFill/>
                        </a:ln>
                      </wps:spPr>
                      <wps:txbx>
                        <w:txbxContent>
                          <w:p w14:paraId="24FDE646" w14:textId="77777777" w:rsidR="00065592" w:rsidRPr="00972FBA" w:rsidRDefault="00065592" w:rsidP="00065592">
                            <w:pPr>
                              <w:rPr>
                                <w:rFonts w:cs="Calibri Light"/>
                                <w:color w:val="56ABA8"/>
                              </w:rPr>
                            </w:pPr>
                            <w:r w:rsidRPr="00972FBA">
                              <w:rPr>
                                <w:rFonts w:cs="Calibri Light"/>
                                <w:color w:val="56ABA8"/>
                              </w:rPr>
                              <w:t>CRM REVIEW</w:t>
                            </w:r>
                          </w:p>
                          <w:p w14:paraId="3B77DEE7" w14:textId="77777777" w:rsidR="00065592" w:rsidRPr="00972FBA" w:rsidRDefault="00065592" w:rsidP="00065592">
                            <w:pPr>
                              <w:pStyle w:val="ListParagraph"/>
                              <w:numPr>
                                <w:ilvl w:val="0"/>
                                <w:numId w:val="6"/>
                              </w:numPr>
                              <w:rPr>
                                <w:rFonts w:cs="Calibri Light"/>
                              </w:rPr>
                            </w:pPr>
                            <w:r w:rsidRPr="00972FBA">
                              <w:rPr>
                                <w:rFonts w:cs="Calibri Light"/>
                              </w:rPr>
                              <w:t>Client information verified correct</w:t>
                            </w:r>
                          </w:p>
                          <w:p w14:paraId="00AF04BC" w14:textId="77777777" w:rsidR="00065592" w:rsidRPr="00972FBA" w:rsidRDefault="00065592" w:rsidP="00065592">
                            <w:pPr>
                              <w:pStyle w:val="ListParagraph"/>
                              <w:widowControl/>
                              <w:numPr>
                                <w:ilvl w:val="0"/>
                                <w:numId w:val="6"/>
                              </w:numPr>
                              <w:autoSpaceDE/>
                              <w:autoSpaceDN/>
                              <w:contextualSpacing/>
                              <w:rPr>
                                <w:rFonts w:cs="Calibri Light"/>
                              </w:rPr>
                            </w:pPr>
                            <w:r w:rsidRPr="00972FBA">
                              <w:rPr>
                                <w:rFonts w:cs="Calibri Light"/>
                              </w:rPr>
                              <w:t>Review CRM / run report to identify pending or upcoming action items</w:t>
                            </w:r>
                          </w:p>
                          <w:p w14:paraId="55555858" w14:textId="77777777" w:rsidR="00065592" w:rsidRPr="00972FBA" w:rsidRDefault="00065592" w:rsidP="00065592">
                            <w:pPr>
                              <w:rPr>
                                <w:rFonts w:cs="Calibri Light"/>
                                <w:color w:val="76923C" w:themeColor="accent3" w:themeShade="BF"/>
                              </w:rPr>
                            </w:pPr>
                          </w:p>
                          <w:p w14:paraId="462AFCB7" w14:textId="77777777" w:rsidR="00065592" w:rsidRPr="00972FBA" w:rsidRDefault="00065592" w:rsidP="00065592">
                            <w:pPr>
                              <w:rPr>
                                <w:rFonts w:cs="Calibri Light"/>
                                <w:color w:val="56ABA8"/>
                              </w:rPr>
                            </w:pPr>
                            <w:r w:rsidRPr="00972FBA">
                              <w:rPr>
                                <w:rFonts w:cs="Calibri Light"/>
                                <w:color w:val="56ABA8"/>
                              </w:rPr>
                              <w:t>ACCOUNT REVIEW TO ENSURE ACCURACY</w:t>
                            </w:r>
                          </w:p>
                          <w:p w14:paraId="7A2DC820" w14:textId="77777777" w:rsidR="00065592" w:rsidRPr="00972FBA" w:rsidRDefault="00065592" w:rsidP="00065592">
                            <w:pPr>
                              <w:pStyle w:val="ListParagraph"/>
                              <w:widowControl/>
                              <w:numPr>
                                <w:ilvl w:val="0"/>
                                <w:numId w:val="3"/>
                              </w:numPr>
                              <w:autoSpaceDE/>
                              <w:autoSpaceDN/>
                              <w:contextualSpacing/>
                              <w:rPr>
                                <w:rFonts w:cs="Calibri Light"/>
                              </w:rPr>
                            </w:pPr>
                            <w:r w:rsidRPr="00972FBA">
                              <w:rPr>
                                <w:rFonts w:cs="Calibri Light"/>
                              </w:rPr>
                              <w:t xml:space="preserve">Account/report names are correct </w:t>
                            </w:r>
                          </w:p>
                          <w:p w14:paraId="4963770D" w14:textId="77777777" w:rsidR="00065592" w:rsidRPr="00972FBA" w:rsidRDefault="00065592" w:rsidP="00065592">
                            <w:pPr>
                              <w:pStyle w:val="ListParagraph"/>
                              <w:widowControl/>
                              <w:numPr>
                                <w:ilvl w:val="0"/>
                                <w:numId w:val="3"/>
                              </w:numPr>
                              <w:autoSpaceDE/>
                              <w:autoSpaceDN/>
                              <w:contextualSpacing/>
                              <w:rPr>
                                <w:rFonts w:cs="Calibri Light"/>
                              </w:rPr>
                            </w:pPr>
                            <w:r w:rsidRPr="00972FBA">
                              <w:rPr>
                                <w:rFonts w:cs="Calibri Light"/>
                              </w:rPr>
                              <w:t xml:space="preserve">Account balances appear correct </w:t>
                            </w:r>
                          </w:p>
                          <w:p w14:paraId="07DAF848" w14:textId="77777777" w:rsidR="00065592" w:rsidRPr="00972FBA" w:rsidRDefault="00065592" w:rsidP="00065592">
                            <w:pPr>
                              <w:pStyle w:val="ListParagraph"/>
                              <w:widowControl/>
                              <w:numPr>
                                <w:ilvl w:val="0"/>
                                <w:numId w:val="3"/>
                              </w:numPr>
                              <w:autoSpaceDE/>
                              <w:autoSpaceDN/>
                              <w:contextualSpacing/>
                              <w:rPr>
                                <w:rFonts w:cs="Calibri Light"/>
                              </w:rPr>
                            </w:pPr>
                            <w:r w:rsidRPr="00972FBA">
                              <w:rPr>
                                <w:rFonts w:cs="Calibri Light"/>
                              </w:rPr>
                              <w:t>No known accounts are missing</w:t>
                            </w:r>
                          </w:p>
                          <w:p w14:paraId="76738B5D" w14:textId="77777777" w:rsidR="00065592" w:rsidRPr="00972FBA" w:rsidRDefault="00065592" w:rsidP="00065592">
                            <w:pPr>
                              <w:pStyle w:val="ListParagraph"/>
                              <w:widowControl/>
                              <w:numPr>
                                <w:ilvl w:val="0"/>
                                <w:numId w:val="3"/>
                              </w:numPr>
                              <w:autoSpaceDE/>
                              <w:autoSpaceDN/>
                              <w:contextualSpacing/>
                              <w:rPr>
                                <w:rFonts w:cs="Calibri Light"/>
                              </w:rPr>
                            </w:pPr>
                            <w:r w:rsidRPr="00972FBA">
                              <w:rPr>
                                <w:rFonts w:cs="Calibri Light"/>
                              </w:rPr>
                              <w:t>All information received from client is saved to client folder</w:t>
                            </w:r>
                          </w:p>
                          <w:p w14:paraId="49B66B3E" w14:textId="77777777" w:rsidR="00065592" w:rsidRPr="00972FBA" w:rsidRDefault="00065592" w:rsidP="00065592">
                            <w:pPr>
                              <w:rPr>
                                <w:rFonts w:cs="Calibri Light"/>
                              </w:rPr>
                            </w:pPr>
                          </w:p>
                          <w:p w14:paraId="763CF81F" w14:textId="77777777" w:rsidR="00065592" w:rsidRPr="00972FBA" w:rsidRDefault="00065592" w:rsidP="00065592">
                            <w:pPr>
                              <w:rPr>
                                <w:rFonts w:cs="Calibri Light"/>
                                <w:color w:val="56ABA8"/>
                              </w:rPr>
                            </w:pPr>
                            <w:r w:rsidRPr="00972FBA">
                              <w:rPr>
                                <w:rFonts w:cs="Calibri Light"/>
                                <w:color w:val="56ABA8"/>
                              </w:rPr>
                              <w:t>FINANCIAL PLAN REVIEW</w:t>
                            </w:r>
                          </w:p>
                          <w:p w14:paraId="1C07ABDC" w14:textId="77777777" w:rsidR="00065592" w:rsidRPr="00972FBA" w:rsidRDefault="00065592" w:rsidP="00065592">
                            <w:pPr>
                              <w:pStyle w:val="ListParagraph"/>
                              <w:widowControl/>
                              <w:numPr>
                                <w:ilvl w:val="0"/>
                                <w:numId w:val="3"/>
                              </w:numPr>
                              <w:autoSpaceDE/>
                              <w:autoSpaceDN/>
                              <w:contextualSpacing/>
                              <w:rPr>
                                <w:rFonts w:cs="Calibri Light"/>
                              </w:rPr>
                            </w:pPr>
                            <w:r w:rsidRPr="00972FBA">
                              <w:rPr>
                                <w:rFonts w:cs="Calibri Light"/>
                              </w:rPr>
                              <w:t>Financial plan data is updated</w:t>
                            </w:r>
                          </w:p>
                          <w:p w14:paraId="6D58CE4B" w14:textId="77777777" w:rsidR="00065592" w:rsidRPr="00972FBA" w:rsidRDefault="00065592" w:rsidP="00065592">
                            <w:pPr>
                              <w:pStyle w:val="ListParagraph"/>
                              <w:widowControl/>
                              <w:numPr>
                                <w:ilvl w:val="0"/>
                                <w:numId w:val="3"/>
                              </w:numPr>
                              <w:autoSpaceDE/>
                              <w:autoSpaceDN/>
                              <w:contextualSpacing/>
                              <w:rPr>
                                <w:rFonts w:cs="Calibri Light"/>
                              </w:rPr>
                            </w:pPr>
                            <w:r w:rsidRPr="00972FBA">
                              <w:rPr>
                                <w:rFonts w:cs="Calibri Light"/>
                              </w:rPr>
                              <w:t>Print financial planning report</w:t>
                            </w:r>
                          </w:p>
                          <w:p w14:paraId="02EEF601" w14:textId="77777777" w:rsidR="00065592" w:rsidRPr="00972FBA" w:rsidRDefault="00065592" w:rsidP="00065592">
                            <w:pPr>
                              <w:pStyle w:val="ListParagraph"/>
                              <w:widowControl/>
                              <w:numPr>
                                <w:ilvl w:val="0"/>
                                <w:numId w:val="3"/>
                              </w:numPr>
                              <w:autoSpaceDE/>
                              <w:autoSpaceDN/>
                              <w:contextualSpacing/>
                              <w:rPr>
                                <w:rFonts w:cs="Calibri Light"/>
                              </w:rPr>
                            </w:pPr>
                            <w:r w:rsidRPr="00972FBA">
                              <w:rPr>
                                <w:rFonts w:cs="Calibri Light"/>
                              </w:rPr>
                              <w:t>Identify any recommended changes (ADV)</w:t>
                            </w:r>
                          </w:p>
                          <w:p w14:paraId="2460476D" w14:textId="77777777" w:rsidR="00065592" w:rsidRPr="00972FBA" w:rsidRDefault="00065592" w:rsidP="00065592">
                            <w:pPr>
                              <w:rPr>
                                <w:rFonts w:cs="Calibri Light"/>
                              </w:rPr>
                            </w:pPr>
                          </w:p>
                          <w:p w14:paraId="1CA0E9E2" w14:textId="77777777" w:rsidR="00065592" w:rsidRPr="00972FBA" w:rsidRDefault="00065592" w:rsidP="00065592">
                            <w:pPr>
                              <w:rPr>
                                <w:rFonts w:cs="Calibri Light"/>
                                <w:color w:val="56ABA8"/>
                              </w:rPr>
                            </w:pPr>
                            <w:r w:rsidRPr="00972FBA">
                              <w:rPr>
                                <w:rFonts w:cs="Calibri Light"/>
                                <w:color w:val="56ABA8"/>
                              </w:rPr>
                              <w:t>ESTATE PLANNING</w:t>
                            </w:r>
                          </w:p>
                          <w:p w14:paraId="64393FF1" w14:textId="77777777" w:rsidR="00065592" w:rsidRPr="00972FBA" w:rsidRDefault="00065592" w:rsidP="00065592">
                            <w:pPr>
                              <w:pStyle w:val="ListParagraph"/>
                              <w:widowControl/>
                              <w:numPr>
                                <w:ilvl w:val="0"/>
                                <w:numId w:val="4"/>
                              </w:numPr>
                              <w:autoSpaceDE/>
                              <w:autoSpaceDN/>
                              <w:contextualSpacing/>
                              <w:rPr>
                                <w:rFonts w:cs="Calibri Light"/>
                              </w:rPr>
                            </w:pPr>
                            <w:r w:rsidRPr="00972FBA">
                              <w:rPr>
                                <w:rFonts w:cs="Calibri Light"/>
                              </w:rPr>
                              <w:t xml:space="preserve">Estate plan documents (will, trust, POA) are up-to-date and on file </w:t>
                            </w:r>
                          </w:p>
                          <w:p w14:paraId="0356ED47" w14:textId="77777777" w:rsidR="00065592" w:rsidRPr="00972FBA" w:rsidRDefault="00065592" w:rsidP="00065592">
                            <w:pPr>
                              <w:pStyle w:val="ListParagraph"/>
                              <w:widowControl/>
                              <w:numPr>
                                <w:ilvl w:val="0"/>
                                <w:numId w:val="4"/>
                              </w:numPr>
                              <w:autoSpaceDE/>
                              <w:autoSpaceDN/>
                              <w:contextualSpacing/>
                              <w:rPr>
                                <w:rFonts w:cs="Calibri Light"/>
                              </w:rPr>
                            </w:pPr>
                            <w:r w:rsidRPr="00972FBA">
                              <w:rPr>
                                <w:rFonts w:cs="Calibri Light"/>
                              </w:rPr>
                              <w:t>Confirm beneficiaries and identify life changes that require an update or review</w:t>
                            </w:r>
                          </w:p>
                          <w:p w14:paraId="38D95F69" w14:textId="77777777" w:rsidR="00065592" w:rsidRPr="00972FBA" w:rsidRDefault="00065592" w:rsidP="00065592">
                            <w:pPr>
                              <w:pStyle w:val="ListParagraph"/>
                              <w:widowControl/>
                              <w:numPr>
                                <w:ilvl w:val="0"/>
                                <w:numId w:val="4"/>
                              </w:numPr>
                              <w:autoSpaceDE/>
                              <w:autoSpaceDN/>
                              <w:contextualSpacing/>
                              <w:rPr>
                                <w:rFonts w:cs="Calibri Light"/>
                              </w:rPr>
                            </w:pPr>
                            <w:r w:rsidRPr="00972FBA">
                              <w:rPr>
                                <w:rFonts w:cs="Calibri Light"/>
                              </w:rPr>
                              <w:t>Attorney name on file</w:t>
                            </w:r>
                          </w:p>
                          <w:p w14:paraId="062E15D7" w14:textId="77777777" w:rsidR="00065592" w:rsidRPr="00972FBA" w:rsidRDefault="00065592" w:rsidP="00065592">
                            <w:pPr>
                              <w:pStyle w:val="ListParagraph"/>
                              <w:widowControl/>
                              <w:numPr>
                                <w:ilvl w:val="0"/>
                                <w:numId w:val="4"/>
                              </w:numPr>
                              <w:autoSpaceDE/>
                              <w:autoSpaceDN/>
                              <w:contextualSpacing/>
                              <w:rPr>
                                <w:rFonts w:cs="Calibri Light"/>
                              </w:rPr>
                            </w:pPr>
                            <w:r w:rsidRPr="00972FBA">
                              <w:rPr>
                                <w:rFonts w:cs="Calibri Light"/>
                              </w:rPr>
                              <w:t>Identify recommended changes (ADV)</w:t>
                            </w:r>
                          </w:p>
                          <w:p w14:paraId="310892A7" w14:textId="77777777" w:rsidR="00065592" w:rsidRPr="00972FBA" w:rsidRDefault="00065592" w:rsidP="00065592">
                            <w:pPr>
                              <w:pStyle w:val="ListParagraph"/>
                              <w:widowControl/>
                              <w:autoSpaceDE/>
                              <w:autoSpaceDN/>
                              <w:ind w:left="720"/>
                              <w:contextualSpacing/>
                              <w:rPr>
                                <w:rFonts w:cs="Calibri Light"/>
                              </w:rPr>
                            </w:pPr>
                          </w:p>
                          <w:p w14:paraId="30EED754" w14:textId="77777777" w:rsidR="00065592" w:rsidRPr="00972FBA" w:rsidRDefault="00065592" w:rsidP="00065592">
                            <w:pPr>
                              <w:rPr>
                                <w:rFonts w:cs="Calibri Light"/>
                                <w:color w:val="56ABA8"/>
                              </w:rPr>
                            </w:pPr>
                            <w:r w:rsidRPr="00972FBA">
                              <w:rPr>
                                <w:rFonts w:cs="Calibri Light"/>
                                <w:color w:val="56ABA8"/>
                              </w:rPr>
                              <w:t>INSURANCE REVIEW</w:t>
                            </w:r>
                          </w:p>
                          <w:p w14:paraId="55C77001" w14:textId="77777777" w:rsidR="00065592" w:rsidRPr="00972FBA" w:rsidRDefault="00065592" w:rsidP="00065592">
                            <w:pPr>
                              <w:pStyle w:val="ListParagraph"/>
                              <w:widowControl/>
                              <w:numPr>
                                <w:ilvl w:val="0"/>
                                <w:numId w:val="5"/>
                              </w:numPr>
                              <w:autoSpaceDE/>
                              <w:autoSpaceDN/>
                              <w:contextualSpacing/>
                              <w:rPr>
                                <w:rFonts w:cs="Calibri Light"/>
                              </w:rPr>
                            </w:pPr>
                            <w:r w:rsidRPr="00972FBA">
                              <w:rPr>
                                <w:rFonts w:cs="Calibri Light"/>
                              </w:rPr>
                              <w:t>Up-to-date copies of insurance policies on file</w:t>
                            </w:r>
                          </w:p>
                          <w:p w14:paraId="5F20C2EF" w14:textId="77777777" w:rsidR="00065592" w:rsidRPr="00972FBA" w:rsidRDefault="00065592" w:rsidP="00065592">
                            <w:pPr>
                              <w:pStyle w:val="ListParagraph"/>
                              <w:widowControl/>
                              <w:numPr>
                                <w:ilvl w:val="0"/>
                                <w:numId w:val="5"/>
                              </w:numPr>
                              <w:autoSpaceDE/>
                              <w:autoSpaceDN/>
                              <w:contextualSpacing/>
                              <w:rPr>
                                <w:rFonts w:cs="Calibri Light"/>
                              </w:rPr>
                            </w:pPr>
                            <w:r w:rsidRPr="00972FBA">
                              <w:rPr>
                                <w:rFonts w:cs="Calibri Light"/>
                              </w:rPr>
                              <w:t>Pull pertinent reports on accounts</w:t>
                            </w:r>
                          </w:p>
                          <w:p w14:paraId="06E32C3C" w14:textId="77777777" w:rsidR="00065592" w:rsidRPr="00972FBA" w:rsidRDefault="00065592" w:rsidP="00065592">
                            <w:pPr>
                              <w:pStyle w:val="ListParagraph"/>
                              <w:widowControl/>
                              <w:autoSpaceDE/>
                              <w:autoSpaceDN/>
                              <w:ind w:left="720"/>
                              <w:contextualSpacing/>
                              <w:rPr>
                                <w:rFonts w:cs="Calibri Light"/>
                              </w:rPr>
                            </w:pPr>
                            <w:r w:rsidRPr="00972FBA">
                              <w:rPr>
                                <w:rFonts w:cs="Calibri Light"/>
                              </w:rPr>
                              <w:t>______________________________</w:t>
                            </w:r>
                          </w:p>
                          <w:p w14:paraId="5424B25E" w14:textId="77777777" w:rsidR="00065592" w:rsidRPr="00972FBA" w:rsidRDefault="00065592" w:rsidP="00065592">
                            <w:r w:rsidRPr="00972FBA">
                              <w:rPr>
                                <w:rFonts w:cs="Calibri Light"/>
                              </w:rPr>
                              <w:t>Identify any recommended changes (ADV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7B6766" id="Text Box 5" o:spid="_x0000_s1027" type="#_x0000_t202" style="position:absolute;margin-left:-43.9pt;margin-top:78.45pt;width:285.2pt;height:505.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" filled="f" stroked="f" strokeweight=".5pt">
                <v:textbox>
                  <w:txbxContent>
                    <w:p w14:paraId="24FDE646" w14:textId="77777777" w:rsidR="00065592" w:rsidRPr="00972FBA" w:rsidRDefault="00065592" w:rsidP="00065592">
                      <w:pPr>
                        <w:rPr>
                          <w:rFonts w:cs="Calibri Light"/>
                          <w:color w:val="56ABA8"/>
                        </w:rPr>
                      </w:pPr>
                      <w:r w:rsidRPr="00972FBA">
                        <w:rPr>
                          <w:rFonts w:cs="Calibri Light"/>
                          <w:color w:val="56ABA8"/>
                        </w:rPr>
                        <w:t>CRM REVIEW</w:t>
                      </w:r>
                    </w:p>
                    <w:p w14:paraId="3B77DEE7" w14:textId="77777777" w:rsidR="00065592" w:rsidRPr="00972FBA" w:rsidRDefault="00065592" w:rsidP="00065592">
                      <w:pPr>
                        <w:pStyle w:val="ListParagraph"/>
                        <w:numPr>
                          <w:ilvl w:val="0"/>
                          <w:numId w:val="6"/>
                        </w:numPr>
                        <w:rPr>
                          <w:rFonts w:cs="Calibri Light"/>
                        </w:rPr>
                      </w:pPr>
                      <w:r w:rsidRPr="00972FBA">
                        <w:rPr>
                          <w:rFonts w:cs="Calibri Light"/>
                        </w:rPr>
                        <w:t>Client information verified correct</w:t>
                      </w:r>
                    </w:p>
                    <w:p w14:paraId="00AF04BC" w14:textId="77777777" w:rsidR="00065592" w:rsidRPr="00972FBA" w:rsidRDefault="00065592" w:rsidP="00065592">
                      <w:pPr>
                        <w:pStyle w:val="ListParagraph"/>
                        <w:widowControl/>
                        <w:numPr>
                          <w:ilvl w:val="0"/>
                          <w:numId w:val="6"/>
                        </w:numPr>
                        <w:autoSpaceDE/>
                        <w:autoSpaceDN/>
                        <w:contextualSpacing/>
                        <w:rPr>
                          <w:rFonts w:cs="Calibri Light"/>
                        </w:rPr>
                      </w:pPr>
                      <w:r w:rsidRPr="00972FBA">
                        <w:rPr>
                          <w:rFonts w:cs="Calibri Light"/>
                        </w:rPr>
                        <w:t>Review CRM / run report to identify pending or upcoming action items</w:t>
                      </w:r>
                    </w:p>
                    <w:p w14:paraId="55555858" w14:textId="77777777" w:rsidR="00065592" w:rsidRPr="00972FBA" w:rsidRDefault="00065592" w:rsidP="00065592">
                      <w:pPr>
                        <w:rPr>
                          <w:rFonts w:cs="Calibri Light"/>
                          <w:color w:val="76923C" w:themeColor="accent3" w:themeShade="BF"/>
                        </w:rPr>
                      </w:pPr>
                    </w:p>
                    <w:p w14:paraId="462AFCB7" w14:textId="77777777" w:rsidR="00065592" w:rsidRPr="00972FBA" w:rsidRDefault="00065592" w:rsidP="00065592">
                      <w:pPr>
                        <w:rPr>
                          <w:rFonts w:cs="Calibri Light"/>
                          <w:color w:val="56ABA8"/>
                        </w:rPr>
                      </w:pPr>
                      <w:r w:rsidRPr="00972FBA">
                        <w:rPr>
                          <w:rFonts w:cs="Calibri Light"/>
                          <w:color w:val="56ABA8"/>
                        </w:rPr>
                        <w:t>ACCOUNT REVIEW TO ENSURE ACCURACY</w:t>
                      </w:r>
                    </w:p>
                    <w:p w14:paraId="7A2DC820" w14:textId="77777777" w:rsidR="00065592" w:rsidRPr="00972FBA" w:rsidRDefault="00065592" w:rsidP="00065592">
                      <w:pPr>
                        <w:pStyle w:val="ListParagraph"/>
                        <w:widowControl/>
                        <w:numPr>
                          <w:ilvl w:val="0"/>
                          <w:numId w:val="3"/>
                        </w:numPr>
                        <w:autoSpaceDE/>
                        <w:autoSpaceDN/>
                        <w:contextualSpacing/>
                        <w:rPr>
                          <w:rFonts w:cs="Calibri Light"/>
                        </w:rPr>
                      </w:pPr>
                      <w:r w:rsidRPr="00972FBA">
                        <w:rPr>
                          <w:rFonts w:cs="Calibri Light"/>
                        </w:rPr>
                        <w:t xml:space="preserve">Account/report names are correct </w:t>
                      </w:r>
                    </w:p>
                    <w:p w14:paraId="4963770D" w14:textId="77777777" w:rsidR="00065592" w:rsidRPr="00972FBA" w:rsidRDefault="00065592" w:rsidP="00065592">
                      <w:pPr>
                        <w:pStyle w:val="ListParagraph"/>
                        <w:widowControl/>
                        <w:numPr>
                          <w:ilvl w:val="0"/>
                          <w:numId w:val="3"/>
                        </w:numPr>
                        <w:autoSpaceDE/>
                        <w:autoSpaceDN/>
                        <w:contextualSpacing/>
                        <w:rPr>
                          <w:rFonts w:cs="Calibri Light"/>
                        </w:rPr>
                      </w:pPr>
                      <w:r w:rsidRPr="00972FBA">
                        <w:rPr>
                          <w:rFonts w:cs="Calibri Light"/>
                        </w:rPr>
                        <w:t xml:space="preserve">Account balances appear correct </w:t>
                      </w:r>
                    </w:p>
                    <w:p w14:paraId="07DAF848" w14:textId="77777777" w:rsidR="00065592" w:rsidRPr="00972FBA" w:rsidRDefault="00065592" w:rsidP="00065592">
                      <w:pPr>
                        <w:pStyle w:val="ListParagraph"/>
                        <w:widowControl/>
                        <w:numPr>
                          <w:ilvl w:val="0"/>
                          <w:numId w:val="3"/>
                        </w:numPr>
                        <w:autoSpaceDE/>
                        <w:autoSpaceDN/>
                        <w:contextualSpacing/>
                        <w:rPr>
                          <w:rFonts w:cs="Calibri Light"/>
                        </w:rPr>
                      </w:pPr>
                      <w:r w:rsidRPr="00972FBA">
                        <w:rPr>
                          <w:rFonts w:cs="Calibri Light"/>
                        </w:rPr>
                        <w:t>No known accounts are missing</w:t>
                      </w:r>
                    </w:p>
                    <w:p w14:paraId="76738B5D" w14:textId="77777777" w:rsidR="00065592" w:rsidRPr="00972FBA" w:rsidRDefault="00065592" w:rsidP="00065592">
                      <w:pPr>
                        <w:pStyle w:val="ListParagraph"/>
                        <w:widowControl/>
                        <w:numPr>
                          <w:ilvl w:val="0"/>
                          <w:numId w:val="3"/>
                        </w:numPr>
                        <w:autoSpaceDE/>
                        <w:autoSpaceDN/>
                        <w:contextualSpacing/>
                        <w:rPr>
                          <w:rFonts w:cs="Calibri Light"/>
                        </w:rPr>
                      </w:pPr>
                      <w:r w:rsidRPr="00972FBA">
                        <w:rPr>
                          <w:rFonts w:cs="Calibri Light"/>
                        </w:rPr>
                        <w:t>All information received from client is saved to client folder</w:t>
                      </w:r>
                    </w:p>
                    <w:p w14:paraId="49B66B3E" w14:textId="77777777" w:rsidR="00065592" w:rsidRPr="00972FBA" w:rsidRDefault="00065592" w:rsidP="00065592">
                      <w:pPr>
                        <w:rPr>
                          <w:rFonts w:cs="Calibri Light"/>
                        </w:rPr>
                      </w:pPr>
                    </w:p>
                    <w:p w14:paraId="763CF81F" w14:textId="77777777" w:rsidR="00065592" w:rsidRPr="00972FBA" w:rsidRDefault="00065592" w:rsidP="00065592">
                      <w:pPr>
                        <w:rPr>
                          <w:rFonts w:cs="Calibri Light"/>
                          <w:color w:val="56ABA8"/>
                        </w:rPr>
                      </w:pPr>
                      <w:r w:rsidRPr="00972FBA">
                        <w:rPr>
                          <w:rFonts w:cs="Calibri Light"/>
                          <w:color w:val="56ABA8"/>
                        </w:rPr>
                        <w:t>FINANCIAL PLAN REVIEW</w:t>
                      </w:r>
                    </w:p>
                    <w:p w14:paraId="1C07ABDC" w14:textId="77777777" w:rsidR="00065592" w:rsidRPr="00972FBA" w:rsidRDefault="00065592" w:rsidP="00065592">
                      <w:pPr>
                        <w:pStyle w:val="ListParagraph"/>
                        <w:widowControl/>
                        <w:numPr>
                          <w:ilvl w:val="0"/>
                          <w:numId w:val="3"/>
                        </w:numPr>
                        <w:autoSpaceDE/>
                        <w:autoSpaceDN/>
                        <w:contextualSpacing/>
                        <w:rPr>
                          <w:rFonts w:cs="Calibri Light"/>
                        </w:rPr>
                      </w:pPr>
                      <w:r w:rsidRPr="00972FBA">
                        <w:rPr>
                          <w:rFonts w:cs="Calibri Light"/>
                        </w:rPr>
                        <w:t>Financial plan data is updated</w:t>
                      </w:r>
                    </w:p>
                    <w:p w14:paraId="6D58CE4B" w14:textId="77777777" w:rsidR="00065592" w:rsidRPr="00972FBA" w:rsidRDefault="00065592" w:rsidP="00065592">
                      <w:pPr>
                        <w:pStyle w:val="ListParagraph"/>
                        <w:widowControl/>
                        <w:numPr>
                          <w:ilvl w:val="0"/>
                          <w:numId w:val="3"/>
                        </w:numPr>
                        <w:autoSpaceDE/>
                        <w:autoSpaceDN/>
                        <w:contextualSpacing/>
                        <w:rPr>
                          <w:rFonts w:cs="Calibri Light"/>
                        </w:rPr>
                      </w:pPr>
                      <w:r w:rsidRPr="00972FBA">
                        <w:rPr>
                          <w:rFonts w:cs="Calibri Light"/>
                        </w:rPr>
                        <w:t>Print financial planning report</w:t>
                      </w:r>
                    </w:p>
                    <w:p w14:paraId="02EEF601" w14:textId="77777777" w:rsidR="00065592" w:rsidRPr="00972FBA" w:rsidRDefault="00065592" w:rsidP="00065592">
                      <w:pPr>
                        <w:pStyle w:val="ListParagraph"/>
                        <w:widowControl/>
                        <w:numPr>
                          <w:ilvl w:val="0"/>
                          <w:numId w:val="3"/>
                        </w:numPr>
                        <w:autoSpaceDE/>
                        <w:autoSpaceDN/>
                        <w:contextualSpacing/>
                        <w:rPr>
                          <w:rFonts w:cs="Calibri Light"/>
                        </w:rPr>
                      </w:pPr>
                      <w:r w:rsidRPr="00972FBA">
                        <w:rPr>
                          <w:rFonts w:cs="Calibri Light"/>
                        </w:rPr>
                        <w:t>Identify any recommended changes (ADV)</w:t>
                      </w:r>
                    </w:p>
                    <w:p w14:paraId="2460476D" w14:textId="77777777" w:rsidR="00065592" w:rsidRPr="00972FBA" w:rsidRDefault="00065592" w:rsidP="00065592">
                      <w:pPr>
                        <w:rPr>
                          <w:rFonts w:cs="Calibri Light"/>
                        </w:rPr>
                      </w:pPr>
                    </w:p>
                    <w:p w14:paraId="1CA0E9E2" w14:textId="77777777" w:rsidR="00065592" w:rsidRPr="00972FBA" w:rsidRDefault="00065592" w:rsidP="00065592">
                      <w:pPr>
                        <w:rPr>
                          <w:rFonts w:cs="Calibri Light"/>
                          <w:color w:val="56ABA8"/>
                        </w:rPr>
                      </w:pPr>
                      <w:r w:rsidRPr="00972FBA">
                        <w:rPr>
                          <w:rFonts w:cs="Calibri Light"/>
                          <w:color w:val="56ABA8"/>
                        </w:rPr>
                        <w:t>ESTATE PLANNING</w:t>
                      </w:r>
                    </w:p>
                    <w:p w14:paraId="64393FF1" w14:textId="77777777" w:rsidR="00065592" w:rsidRPr="00972FBA" w:rsidRDefault="00065592" w:rsidP="00065592">
                      <w:pPr>
                        <w:pStyle w:val="ListParagraph"/>
                        <w:widowControl/>
                        <w:numPr>
                          <w:ilvl w:val="0"/>
                          <w:numId w:val="4"/>
                        </w:numPr>
                        <w:autoSpaceDE/>
                        <w:autoSpaceDN/>
                        <w:contextualSpacing/>
                        <w:rPr>
                          <w:rFonts w:cs="Calibri Light"/>
                        </w:rPr>
                      </w:pPr>
                      <w:r w:rsidRPr="00972FBA">
                        <w:rPr>
                          <w:rFonts w:cs="Calibri Light"/>
                        </w:rPr>
                        <w:t xml:space="preserve">Estate plan documents (will, trust, POA) are up-to-date and on file </w:t>
                      </w:r>
                    </w:p>
                    <w:p w14:paraId="0356ED47" w14:textId="77777777" w:rsidR="00065592" w:rsidRPr="00972FBA" w:rsidRDefault="00065592" w:rsidP="00065592">
                      <w:pPr>
                        <w:pStyle w:val="ListParagraph"/>
                        <w:widowControl/>
                        <w:numPr>
                          <w:ilvl w:val="0"/>
                          <w:numId w:val="4"/>
                        </w:numPr>
                        <w:autoSpaceDE/>
                        <w:autoSpaceDN/>
                        <w:contextualSpacing/>
                        <w:rPr>
                          <w:rFonts w:cs="Calibri Light"/>
                        </w:rPr>
                      </w:pPr>
                      <w:r w:rsidRPr="00972FBA">
                        <w:rPr>
                          <w:rFonts w:cs="Calibri Light"/>
                        </w:rPr>
                        <w:t>Confirm beneficiaries and identify life changes that require an update or review</w:t>
                      </w:r>
                    </w:p>
                    <w:p w14:paraId="38D95F69" w14:textId="77777777" w:rsidR="00065592" w:rsidRPr="00972FBA" w:rsidRDefault="00065592" w:rsidP="00065592">
                      <w:pPr>
                        <w:pStyle w:val="ListParagraph"/>
                        <w:widowControl/>
                        <w:numPr>
                          <w:ilvl w:val="0"/>
                          <w:numId w:val="4"/>
                        </w:numPr>
                        <w:autoSpaceDE/>
                        <w:autoSpaceDN/>
                        <w:contextualSpacing/>
                        <w:rPr>
                          <w:rFonts w:cs="Calibri Light"/>
                        </w:rPr>
                      </w:pPr>
                      <w:r w:rsidRPr="00972FBA">
                        <w:rPr>
                          <w:rFonts w:cs="Calibri Light"/>
                        </w:rPr>
                        <w:t>Attorney name on file</w:t>
                      </w:r>
                    </w:p>
                    <w:p w14:paraId="062E15D7" w14:textId="77777777" w:rsidR="00065592" w:rsidRPr="00972FBA" w:rsidRDefault="00065592" w:rsidP="00065592">
                      <w:pPr>
                        <w:pStyle w:val="ListParagraph"/>
                        <w:widowControl/>
                        <w:numPr>
                          <w:ilvl w:val="0"/>
                          <w:numId w:val="4"/>
                        </w:numPr>
                        <w:autoSpaceDE/>
                        <w:autoSpaceDN/>
                        <w:contextualSpacing/>
                        <w:rPr>
                          <w:rFonts w:cs="Calibri Light"/>
                        </w:rPr>
                      </w:pPr>
                      <w:r w:rsidRPr="00972FBA">
                        <w:rPr>
                          <w:rFonts w:cs="Calibri Light"/>
                        </w:rPr>
                        <w:t>Identify recommended changes (ADV)</w:t>
                      </w:r>
                    </w:p>
                    <w:p w14:paraId="310892A7" w14:textId="77777777" w:rsidR="00065592" w:rsidRPr="00972FBA" w:rsidRDefault="00065592" w:rsidP="00065592">
                      <w:pPr>
                        <w:pStyle w:val="ListParagraph"/>
                        <w:widowControl/>
                        <w:autoSpaceDE/>
                        <w:autoSpaceDN/>
                        <w:ind w:left="720"/>
                        <w:contextualSpacing/>
                        <w:rPr>
                          <w:rFonts w:cs="Calibri Light"/>
                        </w:rPr>
                      </w:pPr>
                    </w:p>
                    <w:p w14:paraId="30EED754" w14:textId="77777777" w:rsidR="00065592" w:rsidRPr="00972FBA" w:rsidRDefault="00065592" w:rsidP="00065592">
                      <w:pPr>
                        <w:rPr>
                          <w:rFonts w:cs="Calibri Light"/>
                          <w:color w:val="56ABA8"/>
                        </w:rPr>
                      </w:pPr>
                      <w:r w:rsidRPr="00972FBA">
                        <w:rPr>
                          <w:rFonts w:cs="Calibri Light"/>
                          <w:color w:val="56ABA8"/>
                        </w:rPr>
                        <w:t>INSURANCE REVIEW</w:t>
                      </w:r>
                    </w:p>
                    <w:p w14:paraId="55C77001" w14:textId="77777777" w:rsidR="00065592" w:rsidRPr="00972FBA" w:rsidRDefault="00065592" w:rsidP="00065592">
                      <w:pPr>
                        <w:pStyle w:val="ListParagraph"/>
                        <w:widowControl/>
                        <w:numPr>
                          <w:ilvl w:val="0"/>
                          <w:numId w:val="5"/>
                        </w:numPr>
                        <w:autoSpaceDE/>
                        <w:autoSpaceDN/>
                        <w:contextualSpacing/>
                        <w:rPr>
                          <w:rFonts w:cs="Calibri Light"/>
                        </w:rPr>
                      </w:pPr>
                      <w:r w:rsidRPr="00972FBA">
                        <w:rPr>
                          <w:rFonts w:cs="Calibri Light"/>
                        </w:rPr>
                        <w:t>Up-to-date copies of insurance policies on file</w:t>
                      </w:r>
                    </w:p>
                    <w:p w14:paraId="5F20C2EF" w14:textId="77777777" w:rsidR="00065592" w:rsidRPr="00972FBA" w:rsidRDefault="00065592" w:rsidP="00065592">
                      <w:pPr>
                        <w:pStyle w:val="ListParagraph"/>
                        <w:widowControl/>
                        <w:numPr>
                          <w:ilvl w:val="0"/>
                          <w:numId w:val="5"/>
                        </w:numPr>
                        <w:autoSpaceDE/>
                        <w:autoSpaceDN/>
                        <w:contextualSpacing/>
                        <w:rPr>
                          <w:rFonts w:cs="Calibri Light"/>
                        </w:rPr>
                      </w:pPr>
                      <w:r w:rsidRPr="00972FBA">
                        <w:rPr>
                          <w:rFonts w:cs="Calibri Light"/>
                        </w:rPr>
                        <w:t>Pull pertinent reports on accounts</w:t>
                      </w:r>
                    </w:p>
                    <w:p w14:paraId="06E32C3C" w14:textId="77777777" w:rsidR="00065592" w:rsidRPr="00972FBA" w:rsidRDefault="00065592" w:rsidP="00065592">
                      <w:pPr>
                        <w:pStyle w:val="ListParagraph"/>
                        <w:widowControl/>
                        <w:autoSpaceDE/>
                        <w:autoSpaceDN/>
                        <w:ind w:left="720"/>
                        <w:contextualSpacing/>
                        <w:rPr>
                          <w:rFonts w:cs="Calibri Light"/>
                        </w:rPr>
                      </w:pPr>
                      <w:r w:rsidRPr="00972FBA">
                        <w:rPr>
                          <w:rFonts w:cs="Calibri Light"/>
                        </w:rPr>
                        <w:t>______________________________</w:t>
                      </w:r>
                    </w:p>
                    <w:p w14:paraId="5424B25E" w14:textId="77777777" w:rsidR="00065592" w:rsidRPr="00972FBA" w:rsidRDefault="00065592" w:rsidP="00065592">
                      <w:r w:rsidRPr="00972FBA">
                        <w:rPr>
                          <w:rFonts w:cs="Calibri Light"/>
                        </w:rPr>
                        <w:t>Identify any recommended changes (ADV</w:t>
                      </w:r>
                    </w:p>
                  </w:txbxContent>
                </v:textbox>
              </v:shape>
            </w:pict>
          </mc:Fallback>
        </mc:AlternateContent>
      </w:r>
    </w:p>
    <w:p w14:paraId="16010F78" w14:textId="6AB20A05" w:rsidR="001B3E13" w:rsidRPr="00AE6544" w:rsidRDefault="001B3E13" w:rsidP="004C5676">
      <w:pPr>
        <w:spacing w:after="40"/>
        <w:ind w:left="-540"/>
        <w:jc w:val="both"/>
        <w:outlineLvl w:val="0"/>
        <w:rPr>
          <w:rFonts w:cstheme="majorHAnsi"/>
          <w:iCs/>
          <w:color w:val="C00000"/>
        </w:rPr>
      </w:pPr>
    </w:p>
    <w:sectPr w:rsidR="001B3E13" w:rsidRPr="00AE6544" w:rsidSect="00837188">
      <w:headerReference w:type="even" r:id="rId8"/>
      <w:headerReference w:type="default" r:id="rId9"/>
      <w:footerReference w:type="even" r:id="rId10"/>
      <w:footerReference w:type="default" r:id="rId11"/>
      <w:headerReference w:type="first" r:id="rId12"/>
      <w:footerReference w:type="first" r:id="rId13"/>
      <w:pgSz w:w="12240" w:h="15840"/>
      <w:pgMar w:top="520" w:right="1440" w:bottom="1440" w:left="1440"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E671D" w14:textId="77777777" w:rsidR="00062363" w:rsidRDefault="00062363">
      <w:r>
        <w:separator/>
      </w:r>
    </w:p>
  </w:endnote>
  <w:endnote w:type="continuationSeparator" w:id="0">
    <w:p w14:paraId="40670ADA" w14:textId="77777777" w:rsidR="00062363" w:rsidRDefault="0006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ilmer Light">
    <w:altName w:val="Gilmer Light"/>
    <w:panose1 w:val="00000400000000000000"/>
    <w:charset w:val="4D"/>
    <w:family w:val="auto"/>
    <w:notTrueType/>
    <w:pitch w:val="variable"/>
    <w:sig w:usb0="00000007" w:usb1="00000001" w:usb2="00000000" w:usb3="00000000" w:csb0="00000093" w:csb1="00000000"/>
  </w:font>
  <w:font w:name="Calibri-Light">
    <w:altName w:val="Calibri"/>
    <w:panose1 w:val="020B0604020202020204"/>
    <w:charset w:val="00"/>
    <w:family w:val="swiss"/>
    <w:pitch w:val="variable"/>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2DC7C" w14:textId="77777777" w:rsidR="00065592" w:rsidRDefault="00065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7A8D1" w14:textId="77777777" w:rsidR="001B3E13" w:rsidRDefault="001B3E13">
    <w:pPr>
      <w:pStyle w:val="Footer"/>
    </w:pPr>
    <w:r>
      <w:rPr>
        <w:noProof/>
      </w:rPr>
      <mc:AlternateContent>
        <mc:Choice Requires="wpg">
          <w:drawing>
            <wp:anchor distT="0" distB="0" distL="114300" distR="114300" simplePos="0" relativeHeight="251844096" behindDoc="0" locked="0" layoutInCell="1" allowOverlap="1" wp14:anchorId="78E4C7D1" wp14:editId="7BD298DB">
              <wp:simplePos x="0" y="0"/>
              <wp:positionH relativeFrom="column">
                <wp:posOffset>-663547</wp:posOffset>
              </wp:positionH>
              <wp:positionV relativeFrom="paragraph">
                <wp:posOffset>119313</wp:posOffset>
              </wp:positionV>
              <wp:extent cx="7505532" cy="627279"/>
              <wp:effectExtent l="0" t="0" r="635" b="8255"/>
              <wp:wrapNone/>
              <wp:docPr id="18" name="Group 18"/>
              <wp:cNvGraphicFramePr/>
              <a:graphic xmlns:a="http://schemas.openxmlformats.org/drawingml/2006/main">
                <a:graphicData uri="http://schemas.microsoft.com/office/word/2010/wordprocessingGroup">
                  <wpg:wgp>
                    <wpg:cNvGrpSpPr/>
                    <wpg:grpSpPr>
                      <a:xfrm>
                        <a:off x="0" y="0"/>
                        <a:ext cx="7505532" cy="627279"/>
                        <a:chOff x="81280" y="121920"/>
                        <a:chExt cx="7505532" cy="627279"/>
                      </a:xfrm>
                    </wpg:grpSpPr>
                    <wps:wsp>
                      <wps:cNvPr id="21" name="Text Box 1"/>
                      <wps:cNvSpPr txBox="1">
                        <a:spLocks/>
                      </wps:cNvSpPr>
                      <wps:spPr bwMode="auto">
                        <a:xfrm>
                          <a:off x="1808312" y="228499"/>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2C1E7" w14:textId="77777777" w:rsidR="001B3E13" w:rsidRPr="00E6101D" w:rsidRDefault="001B3E13" w:rsidP="001B3E13">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0105A4B9" w14:textId="77777777" w:rsidR="001B3E13" w:rsidRPr="0008376F" w:rsidRDefault="001B3E13" w:rsidP="001B3E13">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22" name="Picture 22"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E4C7D1" id="Group 18" o:spid="_x0000_s1028" style="position:absolute;margin-left:-52.25pt;margin-top:9.4pt;width:591pt;height:49.4pt;z-index:251844096;mso-width-relative:margin;mso-height-relative:margin" coordorigin="812,1219" coordsize="75055,627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gFAAAAAAAAAADQIVgFAAAAAAAAAAD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gFAAAAAAAAAADQIVgFAAAAAAAAAAD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gFAAAAAAAAAADQIVgFAAAAAAAAAAD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">
              <v:shapetype id="_x0000_t202" coordsize="21600,21600" o:spt="202" path="m,l,21600r21600,l21600,xe">
                <v:stroke joinstyle="miter"/>
                <v:path gradientshapeok="t" o:connecttype="rect"/>
              </v:shapetype>
              <v:shape id="Text Box 1" o:spid="_x0000_s1029" type="#_x0000_t202" style="position:absolute;left:18083;top:2284;width:57785;height:5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" filled="f" stroked="f">
                <v:path arrowok="t"/>
                <v:textbox inset="0,0,0,0">
                  <w:txbxContent>
                    <w:p w14:paraId="49F2C1E7" w14:textId="77777777" w:rsidR="001B3E13" w:rsidRPr="00E6101D" w:rsidRDefault="001B3E13" w:rsidP="001B3E13">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0105A4B9" w14:textId="77777777" w:rsidR="001B3E13" w:rsidRPr="0008376F" w:rsidRDefault="001B3E13" w:rsidP="001B3E13">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0" type="#_x0000_t75" alt="A picture containing logo&#10;&#10;Description automatically generated" style="position:absolute;left:812;top:1219;width:11938;height:57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">
                <v:imagedata r:id="rId2" o:title="A picture containing logo&#10;&#10;Description automatically generated"/>
              </v:shape>
            </v:group>
          </w:pict>
        </mc:Fallback>
      </mc:AlternateContent>
    </w:r>
  </w:p>
  <w:p w14:paraId="50F42467" w14:textId="77777777" w:rsidR="00112D95" w:rsidRDefault="00112D95">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9F711" w14:textId="77777777" w:rsidR="001B3E13" w:rsidRPr="001B3E13" w:rsidRDefault="001B3E13" w:rsidP="001B3E13">
    <w:pPr>
      <w:pStyle w:val="Footer"/>
    </w:pPr>
    <w:r>
      <w:rPr>
        <w:noProof/>
      </w:rPr>
      <mc:AlternateContent>
        <mc:Choice Requires="wpg">
          <w:drawing>
            <wp:anchor distT="0" distB="0" distL="114300" distR="114300" simplePos="0" relativeHeight="251842048" behindDoc="0" locked="0" layoutInCell="1" allowOverlap="1" wp14:anchorId="7AD0ED56" wp14:editId="3C2DF3E7">
              <wp:simplePos x="0" y="0"/>
              <wp:positionH relativeFrom="column">
                <wp:posOffset>-772160</wp:posOffset>
              </wp:positionH>
              <wp:positionV relativeFrom="paragraph">
                <wp:posOffset>-92710</wp:posOffset>
              </wp:positionV>
              <wp:extent cx="7414260" cy="787400"/>
              <wp:effectExtent l="0" t="0" r="2540" b="0"/>
              <wp:wrapNone/>
              <wp:docPr id="14" name="Group 14"/>
              <wp:cNvGraphicFramePr/>
              <a:graphic xmlns:a="http://schemas.openxmlformats.org/drawingml/2006/main">
                <a:graphicData uri="http://schemas.microsoft.com/office/word/2010/wordprocessingGroup">
                  <wpg:wgp>
                    <wpg:cNvGrpSpPr/>
                    <wpg:grpSpPr>
                      <a:xfrm>
                        <a:off x="0" y="0"/>
                        <a:ext cx="7414260" cy="787400"/>
                        <a:chOff x="81280" y="0"/>
                        <a:chExt cx="7414260" cy="787400"/>
                      </a:xfrm>
                    </wpg:grpSpPr>
                    <wps:wsp>
                      <wps:cNvPr id="15" name="Text Box 1"/>
                      <wps:cNvSpPr txBox="1">
                        <a:spLocks/>
                      </wps:cNvSpPr>
                      <wps:spPr bwMode="auto">
                        <a:xfrm>
                          <a:off x="1717040" y="266700"/>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DADE8" w14:textId="77777777" w:rsidR="001B3E13" w:rsidRPr="00E6101D" w:rsidRDefault="001B3E13" w:rsidP="001B3E13">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29E57A0B" w14:textId="77777777" w:rsidR="001B3E13" w:rsidRPr="0008376F" w:rsidRDefault="001B3E13" w:rsidP="001B3E13">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16" name="Picture 16"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s:wsp>
                      <wps:cNvPr id="17" name="Straight Connector 17"/>
                      <wps:cNvCnPr/>
                      <wps:spPr>
                        <a:xfrm>
                          <a:off x="152400" y="0"/>
                          <a:ext cx="6997700" cy="0"/>
                        </a:xfrm>
                        <a:prstGeom prst="line">
                          <a:avLst/>
                        </a:prstGeom>
                        <a:ln>
                          <a:solidFill>
                            <a:srgbClr val="86C6C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AD0ED56" id="Group 14" o:spid="_x0000_s1031" style="position:absolute;margin-left:-60.8pt;margin-top:-7.3pt;width:583.8pt;height:62pt;z-index:251842048;mso-width-relative:margin;mso-height-relative:margin" coordorigin="812" coordsize="74142,787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">
              <v:shapetype id="_x0000_t202" coordsize="21600,21600" o:spt="202" path="m,l,21600r21600,l21600,xe">
                <v:stroke joinstyle="miter"/>
                <v:path gradientshapeok="t" o:connecttype="rect"/>
              </v:shapetype>
              <v:shape id="Text Box 1" o:spid="_x0000_s1032" type="#_x0000_t202" style="position:absolute;left:17170;top:2667;width:57785;height:5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" filled="f" stroked="f">
                <v:path arrowok="t"/>
                <v:textbox inset="0,0,0,0">
                  <w:txbxContent>
                    <w:p w14:paraId="495DADE8" w14:textId="77777777" w:rsidR="001B3E13" w:rsidRPr="00E6101D" w:rsidRDefault="001B3E13" w:rsidP="001B3E13">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29E57A0B" w14:textId="77777777" w:rsidR="001B3E13" w:rsidRPr="0008376F" w:rsidRDefault="001B3E13" w:rsidP="001B3E13">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3" type="#_x0000_t75" alt="A picture containing logo&#10;&#10;Description automatically generated" style="position:absolute;left:812;top:1219;width:11938;height:57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">
                <v:imagedata r:id="rId2" o:title="A picture containing logo&#10;&#10;Description automatically generated"/>
              </v:shape>
              <v:line id="Straight Connector 17" o:spid="_x0000_s1034" style="position:absolute;visibility:visible;mso-wrap-style:square" from="1524,0" to="7150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" strokecolor="#86c6c5"/>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A7DA0" w14:textId="77777777" w:rsidR="00062363" w:rsidRDefault="00062363">
      <w:r>
        <w:separator/>
      </w:r>
    </w:p>
  </w:footnote>
  <w:footnote w:type="continuationSeparator" w:id="0">
    <w:p w14:paraId="0E51A679" w14:textId="77777777" w:rsidR="00062363" w:rsidRDefault="00062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79C92" w14:textId="1A35A1A8" w:rsidR="00942258" w:rsidRDefault="00062363">
    <w:pPr>
      <w:pStyle w:val="Header"/>
    </w:pPr>
    <w:r>
      <w:rPr>
        <w:noProof/>
      </w:rPr>
      <w:pict w14:anchorId="168771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116776" o:spid="_x0000_s2051" type="#_x0000_t75" alt="" style="position:absolute;margin-left:0;margin-top:0;width:637.5pt;height:825pt;z-index:-251466240;mso-wrap-edited:f;mso-width-percent:0;mso-height-percent:0;mso-position-horizontal:center;mso-position-horizontal-relative:margin;mso-position-vertical:center;mso-position-vertical-relative:margin;mso-width-percent:0;mso-height-percent:0" o:allowincell="f">
          <v:imagedata r:id="rId1" o:title="Watermark-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2BFD2" w14:textId="5C4E4FEF" w:rsidR="00942258" w:rsidRPr="00837188" w:rsidRDefault="00062363">
    <w:pPr>
      <w:pStyle w:val="Header"/>
      <w:rPr>
        <w:sz w:val="64"/>
        <w:szCs w:val="64"/>
      </w:rPr>
    </w:pPr>
    <w:r>
      <w:rPr>
        <w:noProof/>
        <w:sz w:val="64"/>
        <w:szCs w:val="64"/>
      </w:rPr>
      <w:pict w14:anchorId="435D79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116777" o:spid="_x0000_s2050" type="#_x0000_t75" alt="" style="position:absolute;margin-left:0;margin-top:0;width:637.5pt;height:825pt;z-index:-251463168;mso-wrap-edited:f;mso-width-percent:0;mso-height-percent:0;mso-position-horizontal:center;mso-position-horizontal-relative:margin;mso-position-vertical:center;mso-position-vertical-relative:margin;mso-width-percent:0;mso-height-percent:0" o:allowincell="f">
          <v:imagedata r:id="rId1" o:title="Watermark-1"/>
        </v:shape>
      </w:pict>
    </w:r>
    <w:r w:rsidR="001B3E13" w:rsidRPr="00837188">
      <w:rPr>
        <w:noProof/>
        <w:sz w:val="64"/>
        <w:szCs w:val="6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21A2D" w14:textId="26CE6C68" w:rsidR="00942258" w:rsidRPr="001B3E13" w:rsidRDefault="00062363" w:rsidP="001B3E13">
    <w:pPr>
      <w:pStyle w:val="Header"/>
      <w:rPr>
        <w:sz w:val="2"/>
        <w:szCs w:val="2"/>
      </w:rPr>
    </w:pPr>
    <w:r>
      <w:rPr>
        <w:noProof/>
        <w:sz w:val="2"/>
        <w:szCs w:val="2"/>
      </w:rPr>
      <w:pict w14:anchorId="5821A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116775" o:spid="_x0000_s2049" type="#_x0000_t75" alt="" style="position:absolute;margin-left:0;margin-top:0;width:637.5pt;height:825pt;z-index:-251469312;mso-wrap-edited:f;mso-width-percent:0;mso-height-percent:0;mso-position-horizontal:center;mso-position-horizontal-relative:margin;mso-position-vertical:center;mso-position-vertical-relative:margin;mso-width-percent:0;mso-height-percent:0" o:allowincell="f">
          <v:imagedata r:id="rId1" o:title="Watermark-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B1A21"/>
    <w:multiLevelType w:val="hybridMultilevel"/>
    <w:tmpl w:val="4A7CCA06"/>
    <w:lvl w:ilvl="0" w:tplc="E5AA4304">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981B49"/>
    <w:multiLevelType w:val="hybridMultilevel"/>
    <w:tmpl w:val="03C020AE"/>
    <w:lvl w:ilvl="0" w:tplc="E5AA4304">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565BD0"/>
    <w:multiLevelType w:val="hybridMultilevel"/>
    <w:tmpl w:val="17D6CD40"/>
    <w:lvl w:ilvl="0" w:tplc="E5AA4304">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C904B5"/>
    <w:multiLevelType w:val="hybridMultilevel"/>
    <w:tmpl w:val="6F50B84E"/>
    <w:lvl w:ilvl="0" w:tplc="121E62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72ACE"/>
    <w:multiLevelType w:val="hybridMultilevel"/>
    <w:tmpl w:val="C1EE43B2"/>
    <w:lvl w:ilvl="0" w:tplc="E5AA4304">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D94B6C"/>
    <w:multiLevelType w:val="hybridMultilevel"/>
    <w:tmpl w:val="8898D38C"/>
    <w:lvl w:ilvl="0" w:tplc="AE26900E">
      <w:start w:val="1"/>
      <w:numFmt w:val="bullet"/>
      <w:lvlText w:val=""/>
      <w:lvlJc w:val="left"/>
      <w:pPr>
        <w:ind w:left="720" w:hanging="360"/>
      </w:pPr>
      <w:rPr>
        <w:rFonts w:ascii="Symbol" w:hAnsi="Symbol" w:hint="default"/>
        <w:color w:val="1B4166"/>
        <w:sz w:val="20"/>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E91AAF"/>
    <w:multiLevelType w:val="hybridMultilevel"/>
    <w:tmpl w:val="E64CB060"/>
    <w:lvl w:ilvl="0" w:tplc="E5AA4304">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6D6C1F"/>
    <w:multiLevelType w:val="hybridMultilevel"/>
    <w:tmpl w:val="6248EC12"/>
    <w:lvl w:ilvl="0" w:tplc="E5AA4304">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CA4FF4"/>
    <w:multiLevelType w:val="hybridMultilevel"/>
    <w:tmpl w:val="F91C6EA2"/>
    <w:lvl w:ilvl="0" w:tplc="E5AA4304">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562BF4"/>
    <w:multiLevelType w:val="hybridMultilevel"/>
    <w:tmpl w:val="C1F676BC"/>
    <w:lvl w:ilvl="0" w:tplc="E5AA4304">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7"/>
  </w:num>
  <w:num w:numId="6">
    <w:abstractNumId w:val="9"/>
  </w:num>
  <w:num w:numId="7">
    <w:abstractNumId w:val="0"/>
  </w:num>
  <w:num w:numId="8">
    <w:abstractNumId w:val="4"/>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88"/>
    <w:rsid w:val="00062363"/>
    <w:rsid w:val="00065592"/>
    <w:rsid w:val="0008376F"/>
    <w:rsid w:val="000D7597"/>
    <w:rsid w:val="00112D95"/>
    <w:rsid w:val="001B3E13"/>
    <w:rsid w:val="00275369"/>
    <w:rsid w:val="00293A9E"/>
    <w:rsid w:val="002B6F94"/>
    <w:rsid w:val="003045D1"/>
    <w:rsid w:val="00372107"/>
    <w:rsid w:val="00376FF8"/>
    <w:rsid w:val="003F1052"/>
    <w:rsid w:val="0042662F"/>
    <w:rsid w:val="00494DA8"/>
    <w:rsid w:val="004A6C8F"/>
    <w:rsid w:val="004C5676"/>
    <w:rsid w:val="004F1FA2"/>
    <w:rsid w:val="0056687A"/>
    <w:rsid w:val="00567E57"/>
    <w:rsid w:val="005F7A4E"/>
    <w:rsid w:val="006241AB"/>
    <w:rsid w:val="00711126"/>
    <w:rsid w:val="00794A7A"/>
    <w:rsid w:val="007C71EF"/>
    <w:rsid w:val="007C7DD6"/>
    <w:rsid w:val="007F2E0D"/>
    <w:rsid w:val="00804FE4"/>
    <w:rsid w:val="0081693A"/>
    <w:rsid w:val="00837188"/>
    <w:rsid w:val="008D656F"/>
    <w:rsid w:val="00942258"/>
    <w:rsid w:val="00943627"/>
    <w:rsid w:val="00972FBA"/>
    <w:rsid w:val="00977902"/>
    <w:rsid w:val="009931C1"/>
    <w:rsid w:val="009C66ED"/>
    <w:rsid w:val="009C7B40"/>
    <w:rsid w:val="00AE6544"/>
    <w:rsid w:val="00B605BA"/>
    <w:rsid w:val="00B67E5B"/>
    <w:rsid w:val="00C02EB6"/>
    <w:rsid w:val="00C73A3E"/>
    <w:rsid w:val="00CB58B9"/>
    <w:rsid w:val="00DC295D"/>
    <w:rsid w:val="00E24A48"/>
    <w:rsid w:val="00ED7EE5"/>
    <w:rsid w:val="00F67EBD"/>
    <w:rsid w:val="00F94E31"/>
    <w:rsid w:val="00FD0640"/>
    <w:rsid w:val="00FD0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78D77A"/>
  <w15:docId w15:val="{404433C8-4256-B047-8BDF-A545FF2C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76F"/>
    <w:rPr>
      <w:rFonts w:ascii="Gilmer Light" w:eastAsia="Calibri-Light" w:hAnsi="Gilmer Light" w:cs="Calibri-Ligh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71EF"/>
    <w:pPr>
      <w:tabs>
        <w:tab w:val="center" w:pos="4680"/>
        <w:tab w:val="right" w:pos="9360"/>
      </w:tabs>
    </w:pPr>
  </w:style>
  <w:style w:type="character" w:customStyle="1" w:styleId="HeaderChar">
    <w:name w:val="Header Char"/>
    <w:basedOn w:val="DefaultParagraphFont"/>
    <w:link w:val="Header"/>
    <w:uiPriority w:val="99"/>
    <w:rsid w:val="007C71EF"/>
    <w:rPr>
      <w:rFonts w:ascii="Calibri-Light" w:eastAsia="Calibri-Light" w:hAnsi="Calibri-Light" w:cs="Calibri-Light"/>
      <w:lang w:bidi="en-US"/>
    </w:rPr>
  </w:style>
  <w:style w:type="paragraph" w:styleId="Footer">
    <w:name w:val="footer"/>
    <w:basedOn w:val="Normal"/>
    <w:link w:val="FooterChar"/>
    <w:uiPriority w:val="99"/>
    <w:unhideWhenUsed/>
    <w:rsid w:val="007C71EF"/>
    <w:pPr>
      <w:tabs>
        <w:tab w:val="center" w:pos="4680"/>
        <w:tab w:val="right" w:pos="9360"/>
      </w:tabs>
    </w:pPr>
  </w:style>
  <w:style w:type="character" w:customStyle="1" w:styleId="FooterChar">
    <w:name w:val="Footer Char"/>
    <w:basedOn w:val="DefaultParagraphFont"/>
    <w:link w:val="Footer"/>
    <w:uiPriority w:val="99"/>
    <w:rsid w:val="007C71EF"/>
    <w:rPr>
      <w:rFonts w:ascii="Calibri-Light" w:eastAsia="Calibri-Light" w:hAnsi="Calibri-Light" w:cs="Calibri-Light"/>
      <w:lang w:bidi="en-US"/>
    </w:rPr>
  </w:style>
  <w:style w:type="paragraph" w:styleId="NormalWeb">
    <w:name w:val="Normal (Web)"/>
    <w:basedOn w:val="Normal"/>
    <w:uiPriority w:val="99"/>
    <w:unhideWhenUsed/>
    <w:rsid w:val="00B605B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9C66ED"/>
    <w:rPr>
      <w:rFonts w:ascii="Calibri-Light" w:eastAsia="Calibri-Light" w:hAnsi="Calibri-Light" w:cs="Calibri-Light"/>
      <w:sz w:val="20"/>
      <w:szCs w:val="20"/>
      <w:lang w:bidi="en-US"/>
    </w:rPr>
  </w:style>
  <w:style w:type="paragraph" w:styleId="BalloonText">
    <w:name w:val="Balloon Text"/>
    <w:basedOn w:val="Normal"/>
    <w:link w:val="BalloonTextChar"/>
    <w:uiPriority w:val="99"/>
    <w:semiHidden/>
    <w:unhideWhenUsed/>
    <w:rsid w:val="00112D9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2D95"/>
    <w:rPr>
      <w:rFonts w:ascii="Times New Roman" w:eastAsia="Calibri-Light" w:hAnsi="Times New Roman" w:cs="Times New Roman"/>
      <w:sz w:val="18"/>
      <w:szCs w:val="18"/>
      <w:lang w:bidi="en-US"/>
    </w:rPr>
  </w:style>
  <w:style w:type="character" w:styleId="IntenseEmphasis">
    <w:name w:val="Intense Emphasis"/>
    <w:basedOn w:val="DefaultParagraphFont"/>
    <w:uiPriority w:val="21"/>
    <w:qFormat/>
    <w:rsid w:val="0008376F"/>
    <w:rPr>
      <w:i w:val="0"/>
      <w:iCs/>
      <w:color w:val="4F81BD" w:themeColor="accent1"/>
    </w:rPr>
  </w:style>
  <w:style w:type="character" w:styleId="Emphasis">
    <w:name w:val="Emphasis"/>
    <w:basedOn w:val="DefaultParagraphFont"/>
    <w:uiPriority w:val="20"/>
    <w:qFormat/>
    <w:rsid w:val="0008376F"/>
    <w:rPr>
      <w:rFonts w:ascii="Gilmer Light" w:hAnsi="Gilmer Light"/>
      <w:i/>
      <w:iCs/>
    </w:rPr>
  </w:style>
  <w:style w:type="character" w:styleId="CommentReference">
    <w:name w:val="annotation reference"/>
    <w:basedOn w:val="DefaultParagraphFont"/>
    <w:uiPriority w:val="99"/>
    <w:semiHidden/>
    <w:unhideWhenUsed/>
    <w:rsid w:val="006241AB"/>
    <w:rPr>
      <w:sz w:val="16"/>
      <w:szCs w:val="16"/>
    </w:rPr>
  </w:style>
  <w:style w:type="paragraph" w:styleId="CommentText">
    <w:name w:val="annotation text"/>
    <w:basedOn w:val="Normal"/>
    <w:link w:val="CommentTextChar"/>
    <w:uiPriority w:val="99"/>
    <w:semiHidden/>
    <w:unhideWhenUsed/>
    <w:rsid w:val="006241AB"/>
    <w:rPr>
      <w:sz w:val="20"/>
      <w:szCs w:val="20"/>
    </w:rPr>
  </w:style>
  <w:style w:type="character" w:customStyle="1" w:styleId="CommentTextChar">
    <w:name w:val="Comment Text Char"/>
    <w:basedOn w:val="DefaultParagraphFont"/>
    <w:link w:val="CommentText"/>
    <w:uiPriority w:val="99"/>
    <w:semiHidden/>
    <w:rsid w:val="006241AB"/>
    <w:rPr>
      <w:rFonts w:ascii="Gilmer Light" w:eastAsia="Calibri-Light" w:hAnsi="Gilmer Light" w:cs="Calibri-Light"/>
      <w:sz w:val="20"/>
      <w:szCs w:val="20"/>
      <w:lang w:bidi="en-US"/>
    </w:rPr>
  </w:style>
  <w:style w:type="paragraph" w:styleId="CommentSubject">
    <w:name w:val="annotation subject"/>
    <w:basedOn w:val="CommentText"/>
    <w:next w:val="CommentText"/>
    <w:link w:val="CommentSubjectChar"/>
    <w:uiPriority w:val="99"/>
    <w:semiHidden/>
    <w:unhideWhenUsed/>
    <w:rsid w:val="006241AB"/>
    <w:rPr>
      <w:b/>
      <w:bCs/>
    </w:rPr>
  </w:style>
  <w:style w:type="character" w:customStyle="1" w:styleId="CommentSubjectChar">
    <w:name w:val="Comment Subject Char"/>
    <w:basedOn w:val="CommentTextChar"/>
    <w:link w:val="CommentSubject"/>
    <w:uiPriority w:val="99"/>
    <w:semiHidden/>
    <w:rsid w:val="006241AB"/>
    <w:rPr>
      <w:rFonts w:ascii="Gilmer Light" w:eastAsia="Calibri-Light" w:hAnsi="Gilmer Light" w:cs="Calibri-Light"/>
      <w:b/>
      <w:bCs/>
      <w:sz w:val="20"/>
      <w:szCs w:val="20"/>
      <w:lang w:bidi="en-US"/>
    </w:rPr>
  </w:style>
  <w:style w:type="table" w:styleId="PlainTable1">
    <w:name w:val="Plain Table 1"/>
    <w:basedOn w:val="TableNormal"/>
    <w:uiPriority w:val="41"/>
    <w:rsid w:val="0006559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57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nfo/Dropbox/Brand%20Elements/2021%20Brand%20Design%20Content%20Templates/2021_Resource__Sampl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2021_Resource__Sample_Template.dotx</Template>
  <TotalTime>3</TotalTime>
  <Pages>1</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 Chicas</dc:creator>
  <cp:lastModifiedBy>Rae Chicas</cp:lastModifiedBy>
  <cp:revision>3</cp:revision>
  <dcterms:created xsi:type="dcterms:W3CDTF">2020-12-10T02:17:00Z</dcterms:created>
  <dcterms:modified xsi:type="dcterms:W3CDTF">2020-12-10T02:21:00Z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2019-02-21T00:00:00Z</vt:filetime>
  </property>
  <property fmtid="{D5CDD505-2E9C-101B-9397-08002B2CF9AE}" pid="3" name="Creator">
    <vt:lpwstr>Adobe InDesign CC 14.0 (Macintosh)</vt:lpwstr>
  </property>
  <property fmtid="{D5CDD505-2E9C-101B-9397-08002B2CF9AE}" pid="4" name="LastSaved">
    <vt:filetime>2019-02-27T00:00:00Z</vt:filetime>
  </property>
</Properties>
</file>