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0BFB" w14:textId="7C9B7E1E" w:rsidR="00837188" w:rsidRDefault="00837188" w:rsidP="00AE6544">
      <w:pPr>
        <w:spacing w:after="40"/>
        <w:ind w:right="360"/>
        <w:outlineLvl w:val="0"/>
        <w:rPr>
          <w:rFonts w:ascii="Garamond" w:hAnsi="Garamond"/>
          <w:caps/>
          <w:noProof/>
          <w:color w:val="004A4D"/>
          <w:sz w:val="64"/>
          <w:szCs w:val="64"/>
        </w:rPr>
      </w:pPr>
      <w:r w:rsidRPr="00837188">
        <w:rPr>
          <w:rFonts w:ascii="Garamond" w:hAnsi="Garamond"/>
          <w:i/>
          <w:iCs/>
          <w:noProof/>
          <w:color w:val="56ABA8"/>
          <w:sz w:val="64"/>
          <w:szCs w:val="64"/>
        </w:rPr>
        <w:t xml:space="preserve">Client </w:t>
      </w:r>
      <w:r w:rsidRPr="00837188">
        <w:rPr>
          <w:rFonts w:ascii="Garamond" w:hAnsi="Garamond"/>
          <w:caps/>
          <w:noProof/>
          <w:color w:val="004A4D"/>
          <w:sz w:val="64"/>
          <w:szCs w:val="64"/>
        </w:rPr>
        <w:t xml:space="preserve">REVIEW – FORM </w:t>
      </w:r>
      <w:r w:rsidR="00AE6544">
        <w:rPr>
          <w:rFonts w:ascii="Garamond" w:hAnsi="Garamond"/>
          <w:caps/>
          <w:noProof/>
          <w:color w:val="004A4D"/>
          <w:sz w:val="64"/>
          <w:szCs w:val="64"/>
        </w:rPr>
        <w:t>4</w:t>
      </w:r>
    </w:p>
    <w:p w14:paraId="3E037F9D" w14:textId="67D8CAA9" w:rsidR="00376FF8" w:rsidRPr="00977902" w:rsidRDefault="005F7A4E" w:rsidP="00AE6544">
      <w:pPr>
        <w:spacing w:after="40"/>
        <w:ind w:right="360"/>
        <w:outlineLvl w:val="0"/>
        <w:rPr>
          <w:rFonts w:ascii="Garamond" w:hAnsi="Garamond"/>
          <w:caps/>
          <w:color w:val="D17346"/>
          <w:sz w:val="48"/>
          <w:szCs w:val="48"/>
        </w:rPr>
      </w:pPr>
      <w:r>
        <w:rPr>
          <w:rFonts w:cs="Calibri Light"/>
          <w:caps/>
          <w:color w:val="D17346"/>
          <w:sz w:val="32"/>
          <w:szCs w:val="32"/>
        </w:rPr>
        <w:t xml:space="preserve">CLIENT </w:t>
      </w:r>
      <w:r w:rsidR="00AE6544">
        <w:rPr>
          <w:rFonts w:cs="Calibri Light"/>
          <w:caps/>
          <w:color w:val="D17346"/>
          <w:sz w:val="32"/>
          <w:szCs w:val="32"/>
        </w:rPr>
        <w:t>INFO REQUEST EMAIL</w:t>
      </w:r>
    </w:p>
    <w:p w14:paraId="6CAA1B76" w14:textId="77777777" w:rsidR="00AE6544" w:rsidRPr="00AE6544" w:rsidRDefault="00AE6544" w:rsidP="00AE6544">
      <w:pPr>
        <w:spacing w:after="40"/>
        <w:jc w:val="both"/>
        <w:outlineLvl w:val="0"/>
        <w:rPr>
          <w:rFonts w:cs="Calibri Light"/>
          <w:caps/>
          <w:color w:val="808080" w:themeColor="background1" w:themeShade="80"/>
          <w:sz w:val="20"/>
          <w:szCs w:val="32"/>
        </w:rPr>
      </w:pPr>
      <w:r w:rsidRPr="00AE6544">
        <w:rPr>
          <w:rFonts w:cs="Calibri Light"/>
          <w:color w:val="808080" w:themeColor="background1" w:themeShade="80"/>
          <w:sz w:val="20"/>
          <w:szCs w:val="32"/>
        </w:rPr>
        <w:t xml:space="preserve">The below sample is a follow up to the confirmation email to request needed information from the client. This is a personal email from an assistant. </w:t>
      </w:r>
    </w:p>
    <w:p w14:paraId="54EC621F" w14:textId="77777777" w:rsidR="00AE6544" w:rsidRPr="00AE6544" w:rsidRDefault="00AE6544" w:rsidP="00AE6544"/>
    <w:p w14:paraId="0B7D1A9A" w14:textId="77777777" w:rsidR="00AE6544" w:rsidRPr="00AE6544" w:rsidRDefault="00AE6544" w:rsidP="00AE6544">
      <w:pPr>
        <w:jc w:val="both"/>
        <w:rPr>
          <w:rFonts w:cs="Calibri Light"/>
          <w:color w:val="56ABA8"/>
        </w:rPr>
      </w:pPr>
      <w:r w:rsidRPr="00AE6544">
        <w:rPr>
          <w:rFonts w:cs="Calibri Light"/>
          <w:color w:val="56ABA8"/>
        </w:rPr>
        <w:t>EMAIL FOLLOW UP</w:t>
      </w:r>
    </w:p>
    <w:p w14:paraId="59724988" w14:textId="77777777" w:rsidR="00AE6544" w:rsidRPr="00AE6544" w:rsidRDefault="00AE6544" w:rsidP="00AE6544">
      <w:pPr>
        <w:jc w:val="both"/>
        <w:rPr>
          <w:rFonts w:cs="Calibri Light"/>
        </w:rPr>
      </w:pPr>
      <w:r w:rsidRPr="00AE6544">
        <w:rPr>
          <w:rFonts w:cs="Calibri Light"/>
        </w:rPr>
        <w:t xml:space="preserve">Hi </w:t>
      </w:r>
      <w:r w:rsidRPr="00DC295D">
        <w:rPr>
          <w:rFonts w:cs="Calibri Light"/>
          <w:color w:val="D17346"/>
        </w:rPr>
        <w:t>&lt;Client Name&gt;</w:t>
      </w:r>
      <w:r w:rsidRPr="00AE6544">
        <w:rPr>
          <w:rFonts w:cs="Calibri Light"/>
        </w:rPr>
        <w:t xml:space="preserve">, </w:t>
      </w:r>
    </w:p>
    <w:p w14:paraId="107BBA1B" w14:textId="77777777" w:rsidR="00AE6544" w:rsidRPr="00AE6544" w:rsidRDefault="00AE6544" w:rsidP="00AE6544">
      <w:pPr>
        <w:jc w:val="both"/>
        <w:rPr>
          <w:rFonts w:cs="Calibri Light"/>
        </w:rPr>
      </w:pPr>
    </w:p>
    <w:p w14:paraId="759F4D29" w14:textId="77777777" w:rsidR="00AE6544" w:rsidRPr="00AE6544" w:rsidRDefault="00AE6544" w:rsidP="00AE6544">
      <w:pPr>
        <w:jc w:val="both"/>
        <w:rPr>
          <w:rFonts w:cs="Calibri Light"/>
        </w:rPr>
      </w:pPr>
      <w:r w:rsidRPr="00AE6544">
        <w:rPr>
          <w:rFonts w:cs="Calibri Light"/>
        </w:rPr>
        <w:t>We are looking forward to seeing you at our office on</w:t>
      </w:r>
      <w:r w:rsidRPr="00AE6544">
        <w:rPr>
          <w:rFonts w:cs="Calibri Light"/>
          <w:color w:val="4F81BD" w:themeColor="accent1"/>
        </w:rPr>
        <w:t xml:space="preserve"> </w:t>
      </w:r>
      <w:r w:rsidRPr="00AE6544">
        <w:rPr>
          <w:rFonts w:cs="Calibri Light"/>
          <w:color w:val="D17346"/>
        </w:rPr>
        <w:t xml:space="preserve">&lt;date&gt; </w:t>
      </w:r>
      <w:r w:rsidRPr="00AE6544">
        <w:rPr>
          <w:rFonts w:cs="Calibri Light"/>
        </w:rPr>
        <w:t xml:space="preserve">and </w:t>
      </w:r>
      <w:r w:rsidRPr="00AE6544">
        <w:rPr>
          <w:rFonts w:cs="Calibri Light"/>
          <w:color w:val="D17346"/>
        </w:rPr>
        <w:t>&lt;time&gt;</w:t>
      </w:r>
      <w:r w:rsidRPr="00AE6544">
        <w:rPr>
          <w:rFonts w:cs="Calibri Light"/>
        </w:rPr>
        <w:t xml:space="preserve">. I’m reaching out because there are few items that we need from you to ensure that our time together is both valuable and productive for you. </w:t>
      </w:r>
    </w:p>
    <w:p w14:paraId="7B60164D" w14:textId="77777777" w:rsidR="00AE6544" w:rsidRPr="00AE6544" w:rsidRDefault="00AE6544" w:rsidP="00AE6544">
      <w:pPr>
        <w:jc w:val="both"/>
        <w:rPr>
          <w:rFonts w:cs="Calibri Light"/>
        </w:rPr>
      </w:pPr>
      <w:r w:rsidRPr="00AE6544">
        <w:rPr>
          <w:rFonts w:cs="Calibri Light"/>
        </w:rPr>
        <w:t xml:space="preserve"> </w:t>
      </w:r>
    </w:p>
    <w:p w14:paraId="30448448" w14:textId="77777777" w:rsidR="00AE6544" w:rsidRPr="00AE6544" w:rsidRDefault="00AE6544" w:rsidP="00AE6544">
      <w:pPr>
        <w:pStyle w:val="ListParagraph"/>
        <w:numPr>
          <w:ilvl w:val="0"/>
          <w:numId w:val="2"/>
        </w:numPr>
        <w:spacing w:after="40"/>
        <w:jc w:val="both"/>
        <w:outlineLvl w:val="0"/>
        <w:rPr>
          <w:rFonts w:cs="Calibri Light"/>
          <w:color w:val="D17346"/>
        </w:rPr>
      </w:pPr>
      <w:r w:rsidRPr="00AE6544">
        <w:rPr>
          <w:rFonts w:cs="Calibri Light"/>
          <w:color w:val="D17346"/>
        </w:rPr>
        <w:t>Please let us know if there have been any significant life changes since our last meeting</w:t>
      </w:r>
    </w:p>
    <w:p w14:paraId="4F937ED2" w14:textId="77777777" w:rsidR="00AE6544" w:rsidRPr="00AE6544" w:rsidRDefault="00AE6544" w:rsidP="00AE6544">
      <w:pPr>
        <w:pStyle w:val="ListParagraph"/>
        <w:numPr>
          <w:ilvl w:val="0"/>
          <w:numId w:val="2"/>
        </w:numPr>
        <w:jc w:val="both"/>
        <w:rPr>
          <w:rFonts w:cs="Calibri Light"/>
          <w:color w:val="D17346"/>
        </w:rPr>
      </w:pPr>
      <w:r w:rsidRPr="00AE6544">
        <w:rPr>
          <w:rFonts w:cs="Calibri Light"/>
          <w:color w:val="D17346"/>
        </w:rPr>
        <w:t>Update this section to list any needed or pending client action items here (</w:t>
      </w:r>
      <w:proofErr w:type="gramStart"/>
      <w:r w:rsidRPr="00AE6544">
        <w:rPr>
          <w:rFonts w:cs="Calibri Light"/>
          <w:color w:val="D17346"/>
        </w:rPr>
        <w:t>i.e.</w:t>
      </w:r>
      <w:proofErr w:type="gramEnd"/>
      <w:r w:rsidRPr="00AE6544">
        <w:rPr>
          <w:rFonts w:cs="Calibri Light"/>
          <w:color w:val="D17346"/>
        </w:rPr>
        <w:t xml:space="preserve"> updated outside account balances these include your 401k, 529, insurance updates, etc.)</w:t>
      </w:r>
    </w:p>
    <w:p w14:paraId="68750EC3" w14:textId="77777777" w:rsidR="00AE6544" w:rsidRPr="00AE6544" w:rsidRDefault="00AE6544" w:rsidP="00AE6544">
      <w:pPr>
        <w:jc w:val="both"/>
        <w:rPr>
          <w:rFonts w:cs="Calibri Light"/>
        </w:rPr>
      </w:pPr>
    </w:p>
    <w:p w14:paraId="6DC42BD3" w14:textId="77777777" w:rsidR="00AE6544" w:rsidRPr="00AE6544" w:rsidRDefault="00AE6544" w:rsidP="00AE6544">
      <w:pPr>
        <w:jc w:val="both"/>
        <w:rPr>
          <w:rFonts w:cs="Calibri Light"/>
          <w:color w:val="4F81BD" w:themeColor="accent1"/>
        </w:rPr>
      </w:pPr>
      <w:r w:rsidRPr="00AE6544">
        <w:rPr>
          <w:rFonts w:cs="Calibri Light"/>
        </w:rPr>
        <w:t xml:space="preserve">Please return these to us by </w:t>
      </w:r>
      <w:r w:rsidRPr="00AE6544">
        <w:rPr>
          <w:rFonts w:cs="Calibri Light"/>
          <w:color w:val="D17346"/>
        </w:rPr>
        <w:t xml:space="preserve">&lt;date&gt; </w:t>
      </w:r>
      <w:r w:rsidRPr="00AE6544">
        <w:rPr>
          <w:rFonts w:cs="Calibri Light"/>
        </w:rPr>
        <w:t xml:space="preserve">by uploading them to your secure folder at </w:t>
      </w:r>
      <w:proofErr w:type="spellStart"/>
      <w:r w:rsidRPr="00AE6544">
        <w:rPr>
          <w:rFonts w:cs="Calibri Light"/>
          <w:color w:val="D17346"/>
        </w:rPr>
        <w:t>ClientFolderLink</w:t>
      </w:r>
      <w:proofErr w:type="spellEnd"/>
      <w:r w:rsidRPr="00AE6544">
        <w:rPr>
          <w:rFonts w:cs="Calibri Light"/>
          <w:color w:val="D17346"/>
        </w:rPr>
        <w:t>.</w:t>
      </w:r>
    </w:p>
    <w:p w14:paraId="19D22774" w14:textId="77777777" w:rsidR="00AE6544" w:rsidRPr="00AE6544" w:rsidRDefault="00AE6544" w:rsidP="00AE6544">
      <w:pPr>
        <w:jc w:val="both"/>
        <w:rPr>
          <w:rFonts w:cs="Calibri Light"/>
        </w:rPr>
      </w:pPr>
    </w:p>
    <w:p w14:paraId="2E4052E6" w14:textId="77777777" w:rsidR="00AE6544" w:rsidRPr="00AE6544" w:rsidRDefault="00AE6544" w:rsidP="00AE6544">
      <w:pPr>
        <w:jc w:val="both"/>
        <w:rPr>
          <w:rFonts w:cs="Calibri Light"/>
        </w:rPr>
      </w:pPr>
      <w:r w:rsidRPr="00AE6544">
        <w:rPr>
          <w:rFonts w:cs="Calibri Light"/>
        </w:rPr>
        <w:t xml:space="preserve">As always, if you have any questions, I would be happy to help, so don’t hesitate to reach out. </w:t>
      </w:r>
    </w:p>
    <w:p w14:paraId="74B91F83" w14:textId="77777777" w:rsidR="00AE6544" w:rsidRPr="00AE6544" w:rsidRDefault="00AE6544" w:rsidP="00AE6544">
      <w:pPr>
        <w:jc w:val="both"/>
        <w:rPr>
          <w:rFonts w:cs="Calibri Light"/>
        </w:rPr>
      </w:pPr>
    </w:p>
    <w:p w14:paraId="7CFADC3F" w14:textId="77777777" w:rsidR="00AE6544" w:rsidRPr="00AE6544" w:rsidRDefault="00AE6544" w:rsidP="00AE6544">
      <w:pPr>
        <w:spacing w:after="40"/>
        <w:jc w:val="both"/>
        <w:outlineLvl w:val="0"/>
        <w:rPr>
          <w:rFonts w:cs="Calibri Light"/>
        </w:rPr>
      </w:pPr>
      <w:r w:rsidRPr="00AE6544">
        <w:rPr>
          <w:rFonts w:cs="Calibri Light"/>
        </w:rPr>
        <w:t>We look forward to seeing you soon!</w:t>
      </w:r>
    </w:p>
    <w:p w14:paraId="3EE0603D" w14:textId="77777777" w:rsidR="00AE6544" w:rsidRPr="00AE6544" w:rsidRDefault="00AE6544" w:rsidP="00AE6544">
      <w:pPr>
        <w:spacing w:after="40"/>
        <w:jc w:val="both"/>
        <w:outlineLvl w:val="0"/>
        <w:rPr>
          <w:rFonts w:cs="Calibri Light"/>
        </w:rPr>
      </w:pPr>
    </w:p>
    <w:p w14:paraId="40D8C7AC" w14:textId="77777777" w:rsidR="00AE6544" w:rsidRPr="00AE6544" w:rsidRDefault="00AE6544" w:rsidP="00AE6544">
      <w:pPr>
        <w:spacing w:after="40"/>
        <w:jc w:val="both"/>
        <w:outlineLvl w:val="0"/>
        <w:rPr>
          <w:rFonts w:cs="Calibri Light"/>
        </w:rPr>
      </w:pPr>
      <w:r w:rsidRPr="00AE6544">
        <w:rPr>
          <w:rFonts w:cs="Calibri Light"/>
        </w:rPr>
        <w:t>Warmest regards,</w:t>
      </w:r>
    </w:p>
    <w:p w14:paraId="5770DE36" w14:textId="77777777" w:rsidR="00AE6544" w:rsidRPr="00AE6544" w:rsidRDefault="00AE6544" w:rsidP="00AE6544">
      <w:pPr>
        <w:spacing w:after="40"/>
        <w:jc w:val="both"/>
        <w:outlineLvl w:val="0"/>
        <w:rPr>
          <w:rFonts w:eastAsia="Times New Roman" w:cs="Calibri Light"/>
          <w:color w:val="D17346"/>
          <w:sz w:val="24"/>
          <w:szCs w:val="24"/>
          <w:lang w:bidi="ar-SA"/>
        </w:rPr>
      </w:pPr>
      <w:r w:rsidRPr="00AE6544">
        <w:rPr>
          <w:rFonts w:cs="Calibri Light"/>
          <w:color w:val="D17346"/>
        </w:rPr>
        <w:t>&lt;Assistant Name&gt;</w:t>
      </w:r>
    </w:p>
    <w:p w14:paraId="16010F78" w14:textId="77777777" w:rsidR="001B3E13" w:rsidRPr="00AE6544" w:rsidRDefault="001B3E13" w:rsidP="004C5676">
      <w:pPr>
        <w:spacing w:after="40"/>
        <w:ind w:left="-540"/>
        <w:jc w:val="both"/>
        <w:outlineLvl w:val="0"/>
        <w:rPr>
          <w:rFonts w:cstheme="majorHAnsi"/>
          <w:iCs/>
          <w:color w:val="C00000"/>
        </w:rPr>
      </w:pPr>
    </w:p>
    <w:sectPr w:rsidR="001B3E13" w:rsidRPr="00AE6544" w:rsidSect="0083718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2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D379A" w14:textId="77777777" w:rsidR="009A0531" w:rsidRDefault="009A0531">
      <w:r>
        <w:separator/>
      </w:r>
    </w:p>
  </w:endnote>
  <w:endnote w:type="continuationSeparator" w:id="0">
    <w:p w14:paraId="4FB153A6" w14:textId="77777777" w:rsidR="009A0531" w:rsidRDefault="009A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mer Light">
    <w:altName w:val="Gilmer L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-Light">
    <w:altName w:val="Calibri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A8D1" w14:textId="77777777" w:rsidR="001B3E13" w:rsidRDefault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78E4C7D1" wp14:editId="7BD298DB">
              <wp:simplePos x="0" y="0"/>
              <wp:positionH relativeFrom="column">
                <wp:posOffset>-663547</wp:posOffset>
              </wp:positionH>
              <wp:positionV relativeFrom="paragraph">
                <wp:posOffset>119313</wp:posOffset>
              </wp:positionV>
              <wp:extent cx="7505532" cy="627279"/>
              <wp:effectExtent l="0" t="0" r="635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532" cy="627279"/>
                        <a:chOff x="81280" y="121920"/>
                        <a:chExt cx="7505532" cy="627279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808312" y="228499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2C1E7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0105A4B9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4C7D1" id="Group 18" o:spid="_x0000_s1026" style="position:absolute;margin-left:-52.25pt;margin-top:9.4pt;width:591pt;height:49.4pt;z-index:251844096;mso-width-relative:margin;mso-height-relative:margin" coordorigin="812,1219" coordsize="75055,62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8083;top:2284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<v:path arrowok="t"/>
                <v:textbox inset="0,0,0,0">
                  <w:txbxContent>
                    <w:p w14:paraId="49F2C1E7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0105A4B9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">
                <v:imagedata r:id="rId2" o:title="A picture containing logo&#10;&#10;Description automatically generated"/>
              </v:shape>
            </v:group>
          </w:pict>
        </mc:Fallback>
      </mc:AlternateContent>
    </w:r>
  </w:p>
  <w:p w14:paraId="50F42467" w14:textId="77777777" w:rsidR="00112D95" w:rsidRDefault="00112D9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9F711" w14:textId="77777777" w:rsidR="001B3E13" w:rsidRPr="001B3E13" w:rsidRDefault="001B3E13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7AD0ED56" wp14:editId="3C2DF3E7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ADE8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29E57A0B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D0ED56" id="Group 14" o:spid="_x0000_s1029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<v:path arrowok="t"/>
                <v:textbox inset="0,0,0,0">
                  <w:txbxContent>
                    <w:p w14:paraId="495DADE8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29E57A0B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">
                <v:imagedata r:id="rId2" o:title="A picture containing logo&#10;&#10;Description automatically generated"/>
              </v:shape>
              <v:line id="Straight Connector 17" o:spid="_x0000_s1032" style="position:absolute;visibility:visible;mso-wrap-style:square" from="1524,0" to="7150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&#13;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EB919" w14:textId="77777777" w:rsidR="009A0531" w:rsidRDefault="009A0531">
      <w:r>
        <w:separator/>
      </w:r>
    </w:p>
  </w:footnote>
  <w:footnote w:type="continuationSeparator" w:id="0">
    <w:p w14:paraId="7C0D7BA5" w14:textId="77777777" w:rsidR="009A0531" w:rsidRDefault="009A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9C92" w14:textId="77777777" w:rsidR="00942258" w:rsidRDefault="009A0531">
    <w:pPr>
      <w:pStyle w:val="Header"/>
    </w:pPr>
    <w:r>
      <w:rPr>
        <w:noProof/>
      </w:rPr>
      <w:pict w14:anchorId="04646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2" o:spid="_x0000_s2051" type="#_x0000_t75" alt="" style="position:absolute;margin-left:0;margin-top:0;width:637.5pt;height:825pt;z-index:-251466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BFD2" w14:textId="77777777" w:rsidR="00942258" w:rsidRPr="00837188" w:rsidRDefault="009A0531">
    <w:pPr>
      <w:pStyle w:val="Header"/>
      <w:rPr>
        <w:sz w:val="64"/>
        <w:szCs w:val="64"/>
      </w:rPr>
    </w:pPr>
    <w:r>
      <w:rPr>
        <w:rFonts w:ascii="Garamond" w:hAnsi="Garamond"/>
        <w:i/>
        <w:iCs/>
        <w:noProof/>
        <w:color w:val="56ABA8"/>
        <w:sz w:val="64"/>
        <w:szCs w:val="64"/>
      </w:rPr>
      <w:pict w14:anchorId="2D815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3" o:spid="_x0000_s2050" type="#_x0000_t75" alt="" style="position:absolute;margin-left:0;margin-top:0;width:637.5pt;height:825pt;z-index:-251463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  <w:r w:rsidR="001B3E13" w:rsidRPr="00837188">
      <w:rPr>
        <w:noProof/>
        <w:sz w:val="64"/>
        <w:szCs w:val="6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1A2D" w14:textId="77777777" w:rsidR="00942258" w:rsidRPr="001B3E13" w:rsidRDefault="009A0531" w:rsidP="001B3E13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593EF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1" o:spid="_x0000_s2049" type="#_x0000_t75" alt="" style="position:absolute;margin-left:0;margin-top:0;width:637.5pt;height:825pt;z-index:-251469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904B5"/>
    <w:multiLevelType w:val="hybridMultilevel"/>
    <w:tmpl w:val="6F50B84E"/>
    <w:lvl w:ilvl="0" w:tplc="121E6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8"/>
    <w:rsid w:val="0008376F"/>
    <w:rsid w:val="000D7597"/>
    <w:rsid w:val="00112D95"/>
    <w:rsid w:val="001B3E13"/>
    <w:rsid w:val="00275369"/>
    <w:rsid w:val="00293A9E"/>
    <w:rsid w:val="002B6F94"/>
    <w:rsid w:val="003045D1"/>
    <w:rsid w:val="00372107"/>
    <w:rsid w:val="00376FF8"/>
    <w:rsid w:val="003F1052"/>
    <w:rsid w:val="0042662F"/>
    <w:rsid w:val="00494DA8"/>
    <w:rsid w:val="004A6C8F"/>
    <w:rsid w:val="004C5676"/>
    <w:rsid w:val="004F1FA2"/>
    <w:rsid w:val="0056687A"/>
    <w:rsid w:val="00567E57"/>
    <w:rsid w:val="005F7A4E"/>
    <w:rsid w:val="006241AB"/>
    <w:rsid w:val="00711126"/>
    <w:rsid w:val="00794A7A"/>
    <w:rsid w:val="007C71EF"/>
    <w:rsid w:val="007C7DD6"/>
    <w:rsid w:val="007F2E0D"/>
    <w:rsid w:val="00804FE4"/>
    <w:rsid w:val="0081693A"/>
    <w:rsid w:val="00837188"/>
    <w:rsid w:val="008D656F"/>
    <w:rsid w:val="00942258"/>
    <w:rsid w:val="00943627"/>
    <w:rsid w:val="00977902"/>
    <w:rsid w:val="009931C1"/>
    <w:rsid w:val="009A0531"/>
    <w:rsid w:val="009C66ED"/>
    <w:rsid w:val="009C7B40"/>
    <w:rsid w:val="00AE6544"/>
    <w:rsid w:val="00B605BA"/>
    <w:rsid w:val="00B67E5B"/>
    <w:rsid w:val="00C02EB6"/>
    <w:rsid w:val="00C73A3E"/>
    <w:rsid w:val="00CB58B9"/>
    <w:rsid w:val="00DC295D"/>
    <w:rsid w:val="00E24A48"/>
    <w:rsid w:val="00ED7EE5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78D77A"/>
  <w15:docId w15:val="{404433C8-4256-B047-8BDF-A545FF2C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fo/Dropbox/Brand%20Elements/2021%20Brand%20Design%20Content%20Templates/2021_Resource__Samp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2021_Resource__Sample_Template.dotx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Rae Chicas</cp:lastModifiedBy>
  <cp:revision>4</cp:revision>
  <dcterms:created xsi:type="dcterms:W3CDTF">2020-12-10T02:13:00Z</dcterms:created>
  <dcterms:modified xsi:type="dcterms:W3CDTF">2020-12-10T02:14:00Z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