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70BFB" w14:textId="43252473" w:rsidR="00837188" w:rsidRDefault="00837188" w:rsidP="00837188">
      <w:pPr>
        <w:spacing w:after="40"/>
        <w:ind w:right="360"/>
        <w:outlineLvl w:val="0"/>
        <w:rPr>
          <w:rFonts w:ascii="Garamond" w:hAnsi="Garamond"/>
          <w:caps/>
          <w:noProof/>
          <w:color w:val="004A4D"/>
          <w:sz w:val="64"/>
          <w:szCs w:val="64"/>
        </w:rPr>
      </w:pPr>
      <w:r w:rsidRPr="00837188">
        <w:rPr>
          <w:rFonts w:ascii="Garamond" w:hAnsi="Garamond"/>
          <w:i/>
          <w:iCs/>
          <w:noProof/>
          <w:color w:val="56ABA8"/>
          <w:sz w:val="64"/>
          <w:szCs w:val="64"/>
        </w:rPr>
        <w:t xml:space="preserve">Client </w:t>
      </w:r>
      <w:r w:rsidRPr="00837188">
        <w:rPr>
          <w:rFonts w:ascii="Garamond" w:hAnsi="Garamond"/>
          <w:caps/>
          <w:noProof/>
          <w:color w:val="004A4D"/>
          <w:sz w:val="64"/>
          <w:szCs w:val="64"/>
        </w:rPr>
        <w:t xml:space="preserve">REVIEW – FORM </w:t>
      </w:r>
      <w:r w:rsidR="005F7A4E">
        <w:rPr>
          <w:rFonts w:ascii="Garamond" w:hAnsi="Garamond"/>
          <w:caps/>
          <w:noProof/>
          <w:color w:val="004A4D"/>
          <w:sz w:val="64"/>
          <w:szCs w:val="64"/>
        </w:rPr>
        <w:t>2</w:t>
      </w:r>
    </w:p>
    <w:p w14:paraId="3E037F9D" w14:textId="59A1A795" w:rsidR="00376FF8" w:rsidRPr="00977902" w:rsidRDefault="005F7A4E" w:rsidP="00837188">
      <w:pPr>
        <w:spacing w:after="40"/>
        <w:ind w:right="360"/>
        <w:outlineLvl w:val="0"/>
        <w:rPr>
          <w:rFonts w:ascii="Garamond" w:hAnsi="Garamond"/>
          <w:caps/>
          <w:color w:val="D17346"/>
          <w:sz w:val="48"/>
          <w:szCs w:val="48"/>
        </w:rPr>
      </w:pPr>
      <w:r>
        <w:rPr>
          <w:rFonts w:cs="Calibri Light"/>
          <w:caps/>
          <w:color w:val="D17346"/>
          <w:sz w:val="32"/>
          <w:szCs w:val="32"/>
        </w:rPr>
        <w:t>CLIENT REVIEW NON-RESPONDER EMAIL</w:t>
      </w:r>
    </w:p>
    <w:p w14:paraId="76852478" w14:textId="77777777" w:rsidR="005F7A4E" w:rsidRPr="005F7A4E" w:rsidRDefault="005F7A4E" w:rsidP="005F7A4E">
      <w:pPr>
        <w:spacing w:after="40"/>
        <w:jc w:val="both"/>
        <w:outlineLvl w:val="0"/>
        <w:rPr>
          <w:rFonts w:cs="Calibri Light"/>
          <w:caps/>
          <w:color w:val="808080" w:themeColor="background1" w:themeShade="80"/>
          <w:sz w:val="20"/>
          <w:szCs w:val="32"/>
        </w:rPr>
      </w:pPr>
      <w:r w:rsidRPr="005F7A4E">
        <w:rPr>
          <w:rFonts w:cs="Calibri Light"/>
          <w:color w:val="808080" w:themeColor="background1" w:themeShade="80"/>
          <w:sz w:val="20"/>
          <w:szCs w:val="32"/>
        </w:rPr>
        <w:t>Use this email for clients who do not set up a client review after the initial invite. Be sure to note that it states a personal follow-up will occur if no meeting it set as the final step in scheduling.</w:t>
      </w:r>
    </w:p>
    <w:p w14:paraId="6CD501EF" w14:textId="77777777" w:rsidR="005F7A4E" w:rsidRPr="005F7A4E" w:rsidRDefault="005F7A4E" w:rsidP="005F7A4E"/>
    <w:p w14:paraId="42B80EDB" w14:textId="77777777" w:rsidR="005F7A4E" w:rsidRPr="005F7A4E" w:rsidRDefault="005F7A4E" w:rsidP="005F7A4E">
      <w:pPr>
        <w:rPr>
          <w:color w:val="56ABA8"/>
        </w:rPr>
      </w:pPr>
      <w:r w:rsidRPr="005F7A4E">
        <w:rPr>
          <w:color w:val="56ABA8"/>
        </w:rPr>
        <w:t>EMAIL VERSION</w:t>
      </w:r>
    </w:p>
    <w:p w14:paraId="2A1ECA17" w14:textId="77777777" w:rsidR="005F7A4E" w:rsidRPr="005F7A4E" w:rsidRDefault="005F7A4E" w:rsidP="005F7A4E">
      <w:pPr>
        <w:rPr>
          <w:rFonts w:cs="Calibri Light"/>
        </w:rPr>
      </w:pPr>
      <w:r w:rsidRPr="005F7A4E">
        <w:rPr>
          <w:rFonts w:cs="Calibri Light"/>
        </w:rPr>
        <w:t xml:space="preserve">Hi </w:t>
      </w:r>
      <w:r w:rsidRPr="005F7A4E">
        <w:rPr>
          <w:rFonts w:cs="Calibri Light"/>
          <w:color w:val="D17346"/>
        </w:rPr>
        <w:t>&lt;Client Name&gt;</w:t>
      </w:r>
      <w:r w:rsidRPr="005F7A4E">
        <w:rPr>
          <w:rFonts w:cs="Calibri Light"/>
        </w:rPr>
        <w:t xml:space="preserve">, </w:t>
      </w:r>
    </w:p>
    <w:p w14:paraId="7A3BA8B9" w14:textId="77777777" w:rsidR="005F7A4E" w:rsidRPr="005F7A4E" w:rsidRDefault="005F7A4E" w:rsidP="005F7A4E">
      <w:pPr>
        <w:rPr>
          <w:rFonts w:cs="Calibri Light"/>
        </w:rPr>
      </w:pPr>
    </w:p>
    <w:p w14:paraId="5DC4AF46" w14:textId="77777777" w:rsidR="005F7A4E" w:rsidRPr="005F7A4E" w:rsidRDefault="005F7A4E" w:rsidP="005F7A4E">
      <w:pPr>
        <w:rPr>
          <w:rFonts w:cs="Calibri Light"/>
        </w:rPr>
      </w:pPr>
      <w:r w:rsidRPr="005F7A4E">
        <w:rPr>
          <w:rFonts w:cs="Calibri Light"/>
        </w:rPr>
        <w:t xml:space="preserve">I’m reaching out because we don’t yet have a time on schedule for your upcoming </w:t>
      </w:r>
      <w:r w:rsidRPr="005F7A4E">
        <w:rPr>
          <w:rFonts w:cs="Calibri Light"/>
          <w:color w:val="D17346"/>
        </w:rPr>
        <w:t xml:space="preserve">&lt;annual&gt; </w:t>
      </w:r>
      <w:r w:rsidRPr="005F7A4E">
        <w:rPr>
          <w:rFonts w:cs="Calibri Light"/>
        </w:rPr>
        <w:t xml:space="preserve">review meeting. This is an important time for you and </w:t>
      </w:r>
      <w:r w:rsidRPr="005F7A4E">
        <w:rPr>
          <w:rFonts w:cs="Calibri Light"/>
          <w:color w:val="D17346"/>
        </w:rPr>
        <w:t xml:space="preserve">&lt;Adviser&gt; </w:t>
      </w:r>
      <w:r w:rsidRPr="005F7A4E">
        <w:rPr>
          <w:rFonts w:cs="Calibri Light"/>
        </w:rPr>
        <w:t>to review and discuss progress towards your goals and check-in on what’s going on in your life to ensure that we identify and address any upcoming planning needs and questions that you may have.</w:t>
      </w:r>
    </w:p>
    <w:p w14:paraId="5D850A30" w14:textId="77777777" w:rsidR="005F7A4E" w:rsidRPr="005F7A4E" w:rsidRDefault="005F7A4E" w:rsidP="005F7A4E">
      <w:pPr>
        <w:rPr>
          <w:rFonts w:cs="Calibri Light"/>
        </w:rPr>
      </w:pPr>
    </w:p>
    <w:p w14:paraId="53E4B3A5" w14:textId="77777777" w:rsidR="005F7A4E" w:rsidRPr="005F7A4E" w:rsidRDefault="005F7A4E" w:rsidP="005F7A4E">
      <w:pPr>
        <w:rPr>
          <w:rFonts w:cs="Calibri Light"/>
        </w:rPr>
      </w:pPr>
      <w:r w:rsidRPr="005F7A4E">
        <w:rPr>
          <w:rFonts w:cs="Calibri Light"/>
        </w:rPr>
        <w:t xml:space="preserve">Please be sure to set up a time with </w:t>
      </w:r>
      <w:r w:rsidRPr="005F7A4E">
        <w:rPr>
          <w:rFonts w:cs="Calibri Light"/>
          <w:color w:val="D17346"/>
        </w:rPr>
        <w:t xml:space="preserve">&lt;Adviser&gt; </w:t>
      </w:r>
      <w:r w:rsidRPr="005F7A4E">
        <w:rPr>
          <w:rFonts w:cs="Calibri Light"/>
        </w:rPr>
        <w:t>using the link below.</w:t>
      </w:r>
    </w:p>
    <w:p w14:paraId="07CCA37A" w14:textId="77777777" w:rsidR="005F7A4E" w:rsidRPr="005F7A4E" w:rsidRDefault="005F7A4E" w:rsidP="005F7A4E">
      <w:pPr>
        <w:rPr>
          <w:rFonts w:cs="Calibri Light"/>
        </w:rPr>
      </w:pPr>
    </w:p>
    <w:p w14:paraId="50A82D53" w14:textId="77777777" w:rsidR="005F7A4E" w:rsidRPr="005F7A4E" w:rsidRDefault="005F7A4E" w:rsidP="005F7A4E">
      <w:pPr>
        <w:rPr>
          <w:rFonts w:cs="Calibri Light"/>
          <w:color w:val="D17346"/>
        </w:rPr>
      </w:pPr>
      <w:r w:rsidRPr="005F7A4E">
        <w:rPr>
          <w:rFonts w:cs="Calibri Light"/>
          <w:color w:val="D17346"/>
        </w:rPr>
        <w:t>View &lt;Adviser’s&gt; Calendar</w:t>
      </w:r>
    </w:p>
    <w:p w14:paraId="5EDFB738" w14:textId="77777777" w:rsidR="005F7A4E" w:rsidRPr="005F7A4E" w:rsidRDefault="005F7A4E" w:rsidP="005F7A4E">
      <w:pPr>
        <w:rPr>
          <w:rFonts w:cs="Calibri Light"/>
        </w:rPr>
      </w:pPr>
    </w:p>
    <w:p w14:paraId="4784D907" w14:textId="77777777" w:rsidR="005F7A4E" w:rsidRPr="005F7A4E" w:rsidRDefault="005F7A4E" w:rsidP="005F7A4E">
      <w:pPr>
        <w:spacing w:after="40"/>
        <w:outlineLvl w:val="0"/>
        <w:rPr>
          <w:rFonts w:cs="Calibri Light"/>
        </w:rPr>
      </w:pPr>
      <w:r w:rsidRPr="005F7A4E">
        <w:rPr>
          <w:rFonts w:cs="Calibri Light"/>
        </w:rPr>
        <w:t xml:space="preserve">If you have difficulty finding a time that works for you let me know and I will reach out personally to get you on </w:t>
      </w:r>
      <w:r w:rsidRPr="005F7A4E">
        <w:rPr>
          <w:rFonts w:cs="Calibri Light"/>
          <w:color w:val="D17346"/>
        </w:rPr>
        <w:t xml:space="preserve">&lt;Adviser’s&gt; </w:t>
      </w:r>
      <w:r w:rsidRPr="005F7A4E">
        <w:rPr>
          <w:rFonts w:cs="Calibri Light"/>
        </w:rPr>
        <w:t xml:space="preserve">schedule. If for any reason, I don’t hear from you by </w:t>
      </w:r>
      <w:r w:rsidRPr="005F7A4E">
        <w:rPr>
          <w:rFonts w:cs="Calibri Light"/>
          <w:color w:val="D17346"/>
        </w:rPr>
        <w:t>&lt;date&gt;</w:t>
      </w:r>
      <w:r w:rsidRPr="005F7A4E">
        <w:rPr>
          <w:rFonts w:cs="Calibri Light"/>
        </w:rPr>
        <w:t>, I’ll give you a call to be sure we can find a time to connect.</w:t>
      </w:r>
    </w:p>
    <w:p w14:paraId="4E86BAC8" w14:textId="77777777" w:rsidR="005F7A4E" w:rsidRPr="005F7A4E" w:rsidRDefault="005F7A4E" w:rsidP="005F7A4E">
      <w:pPr>
        <w:spacing w:after="40"/>
        <w:outlineLvl w:val="0"/>
        <w:rPr>
          <w:rFonts w:cs="Calibri Light"/>
        </w:rPr>
      </w:pPr>
    </w:p>
    <w:p w14:paraId="21B8714F" w14:textId="77777777" w:rsidR="005F7A4E" w:rsidRPr="005F7A4E" w:rsidRDefault="005F7A4E" w:rsidP="005F7A4E">
      <w:pPr>
        <w:spacing w:after="40"/>
        <w:outlineLvl w:val="0"/>
        <w:rPr>
          <w:rFonts w:cs="Calibri Light"/>
        </w:rPr>
      </w:pPr>
      <w:r w:rsidRPr="005F7A4E">
        <w:rPr>
          <w:rFonts w:cs="Calibri Light"/>
        </w:rPr>
        <w:t>Warmest regards,</w:t>
      </w:r>
    </w:p>
    <w:p w14:paraId="3BDFB7B2" w14:textId="77777777" w:rsidR="005F7A4E" w:rsidRPr="005F7A4E" w:rsidRDefault="005F7A4E" w:rsidP="005F7A4E">
      <w:pPr>
        <w:spacing w:after="40"/>
        <w:outlineLvl w:val="0"/>
        <w:rPr>
          <w:rFonts w:eastAsia="Times New Roman" w:cs="Calibri Light"/>
          <w:color w:val="D17346"/>
          <w:sz w:val="24"/>
          <w:szCs w:val="24"/>
          <w:lang w:bidi="ar-SA"/>
        </w:rPr>
      </w:pPr>
      <w:r w:rsidRPr="005F7A4E">
        <w:rPr>
          <w:rFonts w:cs="Calibri Light"/>
          <w:color w:val="D17346"/>
        </w:rPr>
        <w:t>&lt;Assistant Name&gt;</w:t>
      </w:r>
    </w:p>
    <w:p w14:paraId="1096F2E5" w14:textId="77777777" w:rsidR="005F7A4E" w:rsidRPr="00E6089B" w:rsidRDefault="005F7A4E" w:rsidP="005F7A4E">
      <w:pPr>
        <w:ind w:right="1620"/>
        <w:rPr>
          <w:rFonts w:ascii="Calibri Light" w:hAnsi="Calibri Light" w:cs="Calibri Light"/>
        </w:rPr>
      </w:pPr>
    </w:p>
    <w:p w14:paraId="2A113250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70C3F164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28106A5D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18CD2DF5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1268BE03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574E40CC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7018A56D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7C8F4632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1F84F942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4B5B0DA7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7F278DBD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2B759634" w14:textId="77777777" w:rsidR="00837188" w:rsidRDefault="00837188" w:rsidP="00837188">
      <w:pPr>
        <w:spacing w:after="40"/>
        <w:jc w:val="both"/>
        <w:outlineLvl w:val="0"/>
        <w:rPr>
          <w:rFonts w:cs="Calibri Light"/>
          <w:color w:val="D17346"/>
        </w:rPr>
      </w:pPr>
    </w:p>
    <w:p w14:paraId="16010F78" w14:textId="77777777" w:rsidR="001B3E13" w:rsidRPr="00ED7EE5" w:rsidRDefault="001B3E13" w:rsidP="00ED7EE5">
      <w:pPr>
        <w:widowControl/>
        <w:autoSpaceDE/>
        <w:autoSpaceDN/>
        <w:spacing w:after="40"/>
        <w:contextualSpacing/>
        <w:rPr>
          <w:rFonts w:cstheme="majorHAnsi"/>
          <w:iCs/>
          <w:color w:val="C00000"/>
        </w:rPr>
      </w:pPr>
    </w:p>
    <w:sectPr w:rsidR="001B3E13" w:rsidRPr="00ED7EE5" w:rsidSect="0083718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20" w:right="1440" w:bottom="1440" w:left="144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3AEA5" w14:textId="77777777" w:rsidR="007250CD" w:rsidRDefault="007250CD">
      <w:r>
        <w:separator/>
      </w:r>
    </w:p>
  </w:endnote>
  <w:endnote w:type="continuationSeparator" w:id="0">
    <w:p w14:paraId="449A4ABB" w14:textId="77777777" w:rsidR="007250CD" w:rsidRDefault="0072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mer Light">
    <w:altName w:val="Gilmer Ligh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-Light">
    <w:altName w:val="Calibri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7A8D1" w14:textId="77777777" w:rsidR="001B3E13" w:rsidRDefault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4096" behindDoc="0" locked="0" layoutInCell="1" allowOverlap="1" wp14:anchorId="78E4C7D1" wp14:editId="7BD298DB">
              <wp:simplePos x="0" y="0"/>
              <wp:positionH relativeFrom="column">
                <wp:posOffset>-663547</wp:posOffset>
              </wp:positionH>
              <wp:positionV relativeFrom="paragraph">
                <wp:posOffset>119313</wp:posOffset>
              </wp:positionV>
              <wp:extent cx="7505532" cy="627279"/>
              <wp:effectExtent l="0" t="0" r="635" b="825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532" cy="627279"/>
                        <a:chOff x="81280" y="121920"/>
                        <a:chExt cx="7505532" cy="627279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808312" y="228499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2C1E7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0105A4B9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4E0A9" id="Group 18" o:spid="_x0000_s1026" style="position:absolute;margin-left:-52.25pt;margin-top:9.4pt;width:591pt;height:49.4pt;z-index:251844096;mso-width-relative:margin;mso-height-relative:margin" coordorigin="812,1219" coordsize="75055,627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8083;top:2284;width:57785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" filled="f" stroked="f">
                <v:path arrowok="t"/>
                <v:textbox inset="0,0,0,0">
                  <w:txbxContent>
                    <w:p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">
                <v:imagedata r:id="rId2" o:title="A picture containing logo&#10;&#10;Description automatically generated"/>
              </v:shape>
            </v:group>
          </w:pict>
        </mc:Fallback>
      </mc:AlternateContent>
    </w:r>
  </w:p>
  <w:p w14:paraId="50F42467" w14:textId="77777777" w:rsidR="00112D95" w:rsidRDefault="00112D9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9F711" w14:textId="77777777" w:rsidR="001B3E13" w:rsidRPr="001B3E13" w:rsidRDefault="001B3E13" w:rsidP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2048" behindDoc="0" locked="0" layoutInCell="1" allowOverlap="1" wp14:anchorId="7AD0ED56" wp14:editId="3C2DF3E7">
              <wp:simplePos x="0" y="0"/>
              <wp:positionH relativeFrom="column">
                <wp:posOffset>-772160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5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ADE8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29E57A0B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Straight Connector 17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205829" id="Group 14" o:spid="_x0000_s1029" style="position:absolute;margin-left:-60.8pt;margin-top:-7.3pt;width:583.8pt;height:62pt;z-index:251842048;mso-width-relative:margin;mso-height-relative:margin" coordorigin="812" coordsize="74142,78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<v:path arrowok="t"/>
                <v:textbox inset="0,0,0,0">
                  <w:txbxContent>
                    <w:p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">
                <v:imagedata r:id="rId2" o:title="A picture containing logo&#10;&#10;Description automatically generated"/>
              </v:shape>
              <v:line id="Straight Connector 17" o:spid="_x0000_s1032" style="position:absolute;visibility:visible;mso-wrap-style:square" from="1524,0" to="7150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&#13;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8DBE5" w14:textId="77777777" w:rsidR="007250CD" w:rsidRDefault="007250CD">
      <w:r>
        <w:separator/>
      </w:r>
    </w:p>
  </w:footnote>
  <w:footnote w:type="continuationSeparator" w:id="0">
    <w:p w14:paraId="0D2E9A69" w14:textId="77777777" w:rsidR="007250CD" w:rsidRDefault="0072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79C92" w14:textId="77777777" w:rsidR="00942258" w:rsidRDefault="007250CD">
    <w:pPr>
      <w:pStyle w:val="Header"/>
    </w:pPr>
    <w:r>
      <w:rPr>
        <w:noProof/>
      </w:rPr>
      <w:pict w14:anchorId="04646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2" o:spid="_x0000_s2051" type="#_x0000_t75" alt="" style="position:absolute;margin-left:0;margin-top:0;width:637.5pt;height:825pt;z-index:-251466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2BFD2" w14:textId="77777777" w:rsidR="00942258" w:rsidRPr="00837188" w:rsidRDefault="007250CD">
    <w:pPr>
      <w:pStyle w:val="Header"/>
      <w:rPr>
        <w:sz w:val="64"/>
        <w:szCs w:val="64"/>
      </w:rPr>
    </w:pPr>
    <w:r>
      <w:rPr>
        <w:rFonts w:ascii="Garamond" w:hAnsi="Garamond"/>
        <w:i/>
        <w:iCs/>
        <w:noProof/>
        <w:color w:val="56ABA8"/>
        <w:sz w:val="64"/>
        <w:szCs w:val="64"/>
      </w:rPr>
      <w:pict w14:anchorId="2D815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3" o:spid="_x0000_s2050" type="#_x0000_t75" alt="" style="position:absolute;margin-left:0;margin-top:0;width:637.5pt;height:825pt;z-index:-251463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  <w:r w:rsidR="001B3E13" w:rsidRPr="00837188">
      <w:rPr>
        <w:noProof/>
        <w:sz w:val="64"/>
        <w:szCs w:val="6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21A2D" w14:textId="77777777" w:rsidR="00942258" w:rsidRPr="001B3E13" w:rsidRDefault="007250CD" w:rsidP="001B3E13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593EF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1" o:spid="_x0000_s2049" type="#_x0000_t75" alt="" style="position:absolute;margin-left:0;margin-top:0;width:637.5pt;height:825pt;z-index:-251469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8"/>
    <w:rsid w:val="0008376F"/>
    <w:rsid w:val="000D7597"/>
    <w:rsid w:val="00112D95"/>
    <w:rsid w:val="001B3E13"/>
    <w:rsid w:val="00275369"/>
    <w:rsid w:val="00293A9E"/>
    <w:rsid w:val="002B6F94"/>
    <w:rsid w:val="003045D1"/>
    <w:rsid w:val="00372107"/>
    <w:rsid w:val="00376FF8"/>
    <w:rsid w:val="003F1052"/>
    <w:rsid w:val="0042662F"/>
    <w:rsid w:val="00494DA8"/>
    <w:rsid w:val="004A6C8F"/>
    <w:rsid w:val="004F1FA2"/>
    <w:rsid w:val="0056687A"/>
    <w:rsid w:val="005F7A4E"/>
    <w:rsid w:val="006241AB"/>
    <w:rsid w:val="00711126"/>
    <w:rsid w:val="007250CD"/>
    <w:rsid w:val="00794A7A"/>
    <w:rsid w:val="007C71EF"/>
    <w:rsid w:val="007C7DD6"/>
    <w:rsid w:val="007F2E0D"/>
    <w:rsid w:val="00804FE4"/>
    <w:rsid w:val="0081693A"/>
    <w:rsid w:val="00837188"/>
    <w:rsid w:val="008D656F"/>
    <w:rsid w:val="00942258"/>
    <w:rsid w:val="00943627"/>
    <w:rsid w:val="00977902"/>
    <w:rsid w:val="009931C1"/>
    <w:rsid w:val="009C66ED"/>
    <w:rsid w:val="009C7B40"/>
    <w:rsid w:val="00B605BA"/>
    <w:rsid w:val="00B67E5B"/>
    <w:rsid w:val="00C02EB6"/>
    <w:rsid w:val="00C73A3E"/>
    <w:rsid w:val="00CB58B9"/>
    <w:rsid w:val="00E24A48"/>
    <w:rsid w:val="00ED7EE5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78D77A"/>
  <w15:docId w15:val="{404433C8-4256-B047-8BDF-A545FF2C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fo/Dropbox/Brand%20Elements/2021%20Brand%20Design%20Content%20Templates/2021_Resource__Samp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2021_Resource__Sample_Template.dotx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Rae Chicas</cp:lastModifiedBy>
  <cp:revision>4</cp:revision>
  <dcterms:created xsi:type="dcterms:W3CDTF">2020-12-10T02:06:00Z</dcterms:created>
  <dcterms:modified xsi:type="dcterms:W3CDTF">2020-12-10T02:08:00Z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