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7188" w:rsidRDefault="00837188" w:rsidP="00837188">
      <w:pPr>
        <w:spacing w:after="40"/>
        <w:ind w:right="360"/>
        <w:outlineLvl w:val="0"/>
        <w:rPr>
          <w:rFonts w:ascii="Garamond" w:hAnsi="Garamond"/>
          <w:caps/>
          <w:noProof/>
          <w:color w:val="004A4D"/>
          <w:sz w:val="64"/>
          <w:szCs w:val="64"/>
        </w:rPr>
      </w:pPr>
      <w:r w:rsidRPr="00837188">
        <w:rPr>
          <w:rFonts w:ascii="Garamond" w:hAnsi="Garamond"/>
          <w:i/>
          <w:iCs/>
          <w:noProof/>
          <w:color w:val="56ABA8"/>
          <w:sz w:val="64"/>
          <w:szCs w:val="64"/>
        </w:rPr>
        <w:t xml:space="preserve">Client </w:t>
      </w:r>
      <w:r w:rsidRPr="00837188">
        <w:rPr>
          <w:rFonts w:ascii="Garamond" w:hAnsi="Garamond"/>
          <w:caps/>
          <w:noProof/>
          <w:color w:val="004A4D"/>
          <w:sz w:val="64"/>
          <w:szCs w:val="64"/>
        </w:rPr>
        <w:t>REVIEW – FORM 1</w:t>
      </w:r>
    </w:p>
    <w:p w:rsidR="00376FF8" w:rsidRPr="00977902" w:rsidRDefault="00837188" w:rsidP="00837188">
      <w:pPr>
        <w:spacing w:after="40"/>
        <w:ind w:right="360"/>
        <w:outlineLvl w:val="0"/>
        <w:rPr>
          <w:rFonts w:ascii="Garamond" w:hAnsi="Garamond"/>
          <w:caps/>
          <w:color w:val="D17346"/>
          <w:sz w:val="48"/>
          <w:szCs w:val="48"/>
        </w:rPr>
      </w:pPr>
      <w:r>
        <w:rPr>
          <w:rFonts w:cs="Calibri Light"/>
          <w:caps/>
          <w:color w:val="D17346"/>
          <w:sz w:val="32"/>
          <w:szCs w:val="32"/>
        </w:rPr>
        <w:t>SCHED</w:t>
      </w:r>
      <w:r w:rsidRPr="00837188">
        <w:rPr>
          <w:rFonts w:cs="Calibri Light"/>
          <w:caps/>
          <w:color w:val="D17346"/>
          <w:sz w:val="32"/>
          <w:szCs w:val="32"/>
        </w:rPr>
        <w:t xml:space="preserve">ULING </w:t>
      </w:r>
      <w:r>
        <w:rPr>
          <w:rFonts w:cs="Calibri Light"/>
          <w:caps/>
          <w:color w:val="D17346"/>
          <w:sz w:val="32"/>
          <w:szCs w:val="32"/>
        </w:rPr>
        <w:t>EMAIL &amp; SCRIPT</w:t>
      </w:r>
    </w:p>
    <w:p w:rsidR="00837188" w:rsidRPr="00837188" w:rsidRDefault="00837188" w:rsidP="00837188">
      <w:pPr>
        <w:spacing w:after="40"/>
        <w:ind w:right="360"/>
        <w:jc w:val="both"/>
        <w:outlineLvl w:val="0"/>
        <w:rPr>
          <w:rFonts w:cs="Calibri Light"/>
          <w:caps/>
          <w:color w:val="808080" w:themeColor="background1" w:themeShade="80"/>
          <w:sz w:val="20"/>
          <w:szCs w:val="32"/>
        </w:rPr>
      </w:pPr>
      <w:r w:rsidRPr="00837188">
        <w:rPr>
          <w:rFonts w:cs="Calibri Light"/>
          <w:color w:val="808080" w:themeColor="background1" w:themeShade="80"/>
          <w:sz w:val="20"/>
          <w:szCs w:val="32"/>
        </w:rPr>
        <w:t>For ease of scheduling</w:t>
      </w:r>
      <w:r w:rsidRPr="00837188">
        <w:rPr>
          <w:rFonts w:cs="Calibri Light"/>
          <w:caps/>
          <w:color w:val="808080" w:themeColor="background1" w:themeShade="80"/>
          <w:sz w:val="20"/>
          <w:szCs w:val="32"/>
        </w:rPr>
        <w:t>,</w:t>
      </w:r>
      <w:r w:rsidRPr="00837188">
        <w:rPr>
          <w:rFonts w:cs="Calibri Light"/>
          <w:color w:val="808080" w:themeColor="background1" w:themeShade="80"/>
          <w:sz w:val="20"/>
          <w:szCs w:val="32"/>
        </w:rPr>
        <w:t xml:space="preserve"> email is a best practice standard but recognizing there are some clients who prefer a personal connection a script version provided in addition to the email version.</w:t>
      </w:r>
    </w:p>
    <w:p w:rsidR="00376FF8" w:rsidRPr="00837188" w:rsidRDefault="00376FF8" w:rsidP="00837188">
      <w:pPr>
        <w:spacing w:after="40"/>
        <w:ind w:right="360"/>
        <w:outlineLvl w:val="0"/>
        <w:rPr>
          <w:rFonts w:cstheme="majorHAnsi"/>
          <w:color w:val="56ABA8"/>
          <w:sz w:val="18"/>
          <w:szCs w:val="18"/>
        </w:rPr>
      </w:pPr>
    </w:p>
    <w:p w:rsidR="00837188" w:rsidRPr="00837188" w:rsidRDefault="00837188" w:rsidP="00837188">
      <w:pPr>
        <w:ind w:right="360"/>
        <w:jc w:val="both"/>
        <w:rPr>
          <w:color w:val="56ABA8"/>
        </w:rPr>
      </w:pPr>
      <w:r w:rsidRPr="00837188">
        <w:rPr>
          <w:color w:val="56ABA8"/>
        </w:rPr>
        <w:t>EMAIL VERSION</w:t>
      </w:r>
    </w:p>
    <w:p w:rsidR="00837188" w:rsidRPr="00837188" w:rsidRDefault="00837188" w:rsidP="00837188">
      <w:pPr>
        <w:ind w:right="360"/>
        <w:jc w:val="both"/>
        <w:rPr>
          <w:rFonts w:cs="Calibri Light"/>
        </w:rPr>
      </w:pPr>
      <w:r w:rsidRPr="00837188">
        <w:rPr>
          <w:rFonts w:cs="Calibri Light"/>
        </w:rPr>
        <w:t xml:space="preserve">Hi </w:t>
      </w:r>
      <w:r w:rsidRPr="00837188">
        <w:rPr>
          <w:rFonts w:cs="Calibri Light"/>
          <w:color w:val="D17346"/>
        </w:rPr>
        <w:t>&lt;Client Name&gt;</w:t>
      </w:r>
      <w:r w:rsidRPr="00837188">
        <w:rPr>
          <w:rFonts w:cs="Calibri Light"/>
        </w:rPr>
        <w:t xml:space="preserve">, </w:t>
      </w:r>
    </w:p>
    <w:p w:rsidR="00837188" w:rsidRPr="00837188" w:rsidRDefault="00837188" w:rsidP="00837188">
      <w:pPr>
        <w:ind w:right="360"/>
        <w:jc w:val="both"/>
        <w:rPr>
          <w:rFonts w:cs="Calibri Light"/>
        </w:rPr>
      </w:pPr>
    </w:p>
    <w:p w:rsidR="00837188" w:rsidRPr="00837188" w:rsidRDefault="00837188" w:rsidP="00837188">
      <w:pPr>
        <w:ind w:right="360"/>
        <w:jc w:val="both"/>
        <w:rPr>
          <w:rFonts w:cs="Calibri Light"/>
        </w:rPr>
      </w:pPr>
      <w:r w:rsidRPr="00837188">
        <w:rPr>
          <w:rFonts w:cs="Calibri Light"/>
        </w:rPr>
        <w:t xml:space="preserve">It’s hard to believe it is almost </w:t>
      </w:r>
      <w:r w:rsidRPr="00837188">
        <w:rPr>
          <w:rFonts w:cs="Calibri Light"/>
          <w:color w:val="D17346"/>
        </w:rPr>
        <w:t>&lt;month&gt;</w:t>
      </w:r>
      <w:r w:rsidRPr="00837188">
        <w:rPr>
          <w:rFonts w:cs="Calibri Light"/>
        </w:rPr>
        <w:t xml:space="preserve">, but it is once again time for your &lt;annual&gt; review meeting. During this time together, </w:t>
      </w:r>
      <w:r w:rsidRPr="00837188">
        <w:rPr>
          <w:rFonts w:cs="Calibri Light"/>
          <w:color w:val="D17346"/>
        </w:rPr>
        <w:t xml:space="preserve">&lt;Adviser&gt; </w:t>
      </w:r>
      <w:r w:rsidRPr="00837188">
        <w:rPr>
          <w:rFonts w:cs="Calibri Light"/>
        </w:rPr>
        <w:t>will review and share progress towards your goals, identify and explain ways we are working to keep you on track and check-in on what’s going on in your life to ensure that we identify and address any upcoming planning needs and questions that you may have.</w:t>
      </w:r>
    </w:p>
    <w:p w:rsidR="00837188" w:rsidRPr="00837188" w:rsidRDefault="00837188" w:rsidP="00837188">
      <w:pPr>
        <w:ind w:right="360"/>
        <w:jc w:val="both"/>
        <w:rPr>
          <w:rFonts w:cs="Calibri Light"/>
        </w:rPr>
      </w:pPr>
    </w:p>
    <w:p w:rsidR="00837188" w:rsidRPr="00837188" w:rsidRDefault="00837188" w:rsidP="00837188">
      <w:pPr>
        <w:ind w:right="360"/>
        <w:jc w:val="both"/>
        <w:rPr>
          <w:rFonts w:cs="Calibri Light"/>
        </w:rPr>
      </w:pPr>
      <w:r w:rsidRPr="00837188">
        <w:rPr>
          <w:rFonts w:cs="Calibri Light"/>
        </w:rPr>
        <w:t xml:space="preserve">&lt;Adviser Name&gt; has set aside dedicated time to meet with clients on </w:t>
      </w:r>
      <w:r w:rsidRPr="00837188">
        <w:rPr>
          <w:rFonts w:cs="Calibri Light"/>
          <w:color w:val="D17346"/>
        </w:rPr>
        <w:t xml:space="preserve">&lt;insert client meeting blocks – </w:t>
      </w:r>
      <w:proofErr w:type="gramStart"/>
      <w:r w:rsidRPr="00837188">
        <w:rPr>
          <w:rFonts w:cs="Calibri Light"/>
          <w:color w:val="D17346"/>
        </w:rPr>
        <w:t>i.e.</w:t>
      </w:r>
      <w:proofErr w:type="gramEnd"/>
      <w:r w:rsidRPr="00837188">
        <w:rPr>
          <w:rFonts w:cs="Calibri Light"/>
          <w:color w:val="D17346"/>
        </w:rPr>
        <w:t xml:space="preserve"> Tuesday’s and Thursday’s, the first two weeks of each month, the first and third weeks of March&gt;.</w:t>
      </w:r>
      <w:r w:rsidRPr="00837188">
        <w:rPr>
          <w:rFonts w:cs="Calibri Light"/>
        </w:rPr>
        <w:t xml:space="preserve"> You may click on the link below to set up a time to meet.</w:t>
      </w:r>
    </w:p>
    <w:p w:rsidR="00837188" w:rsidRPr="00837188" w:rsidRDefault="00837188" w:rsidP="00837188">
      <w:pPr>
        <w:ind w:right="360"/>
        <w:jc w:val="both"/>
        <w:rPr>
          <w:rFonts w:cs="Calibri Light"/>
          <w:color w:val="D17346"/>
        </w:rPr>
      </w:pPr>
    </w:p>
    <w:p w:rsidR="00837188" w:rsidRPr="00837188" w:rsidRDefault="00837188" w:rsidP="00837188">
      <w:pPr>
        <w:ind w:right="360"/>
        <w:jc w:val="both"/>
        <w:rPr>
          <w:rFonts w:cs="Calibri Light"/>
          <w:color w:val="D17346"/>
        </w:rPr>
      </w:pPr>
      <w:r w:rsidRPr="00837188">
        <w:rPr>
          <w:rFonts w:cs="Calibri Light"/>
          <w:color w:val="D17346"/>
        </w:rPr>
        <w:t>View &lt;Adviser’s&gt; Calendar</w:t>
      </w:r>
    </w:p>
    <w:p w:rsidR="00837188" w:rsidRPr="00837188" w:rsidRDefault="00837188" w:rsidP="00837188">
      <w:pPr>
        <w:spacing w:after="40"/>
        <w:ind w:right="360"/>
        <w:jc w:val="both"/>
        <w:outlineLvl w:val="0"/>
        <w:rPr>
          <w:rFonts w:cs="Calibri Light"/>
        </w:rPr>
      </w:pPr>
    </w:p>
    <w:p w:rsidR="00837188" w:rsidRPr="00837188" w:rsidRDefault="00837188" w:rsidP="00837188">
      <w:pPr>
        <w:spacing w:after="40"/>
        <w:ind w:right="360"/>
        <w:jc w:val="both"/>
        <w:outlineLvl w:val="0"/>
        <w:rPr>
          <w:rFonts w:cs="Calibri Light"/>
        </w:rPr>
      </w:pPr>
      <w:r w:rsidRPr="00837188">
        <w:rPr>
          <w:rFonts w:cs="Calibri Light"/>
        </w:rPr>
        <w:t>If you have any questions or if anything significant has changed since we last met, please reach out to me personally and I will be sure that we get answers to your questions and items that are important to you on the agenda for our time together.</w:t>
      </w:r>
    </w:p>
    <w:p w:rsidR="00837188" w:rsidRPr="00837188" w:rsidRDefault="00837188" w:rsidP="00837188">
      <w:pPr>
        <w:spacing w:after="40"/>
        <w:ind w:right="360"/>
        <w:jc w:val="both"/>
        <w:outlineLvl w:val="0"/>
        <w:rPr>
          <w:rFonts w:cs="Calibri Light"/>
        </w:rPr>
      </w:pPr>
    </w:p>
    <w:p w:rsidR="00837188" w:rsidRPr="00837188" w:rsidRDefault="00837188" w:rsidP="00837188">
      <w:pPr>
        <w:spacing w:after="40"/>
        <w:ind w:right="360"/>
        <w:jc w:val="both"/>
        <w:outlineLvl w:val="0"/>
        <w:rPr>
          <w:rFonts w:cs="Calibri Light"/>
        </w:rPr>
      </w:pPr>
      <w:r w:rsidRPr="00837188">
        <w:rPr>
          <w:rFonts w:cs="Calibri Light"/>
        </w:rPr>
        <w:t>Warmest regards,</w:t>
      </w:r>
    </w:p>
    <w:p w:rsidR="00837188" w:rsidRDefault="00837188" w:rsidP="00837188">
      <w:pPr>
        <w:spacing w:after="40"/>
        <w:ind w:right="360"/>
        <w:jc w:val="both"/>
        <w:outlineLvl w:val="0"/>
        <w:rPr>
          <w:rFonts w:cs="Calibri Light"/>
          <w:color w:val="D17346"/>
        </w:rPr>
      </w:pPr>
      <w:r w:rsidRPr="00837188">
        <w:rPr>
          <w:rFonts w:cs="Calibri Light"/>
          <w:color w:val="D17346"/>
        </w:rPr>
        <w:t>&lt;Assistant Name&gt;</w:t>
      </w:r>
    </w:p>
    <w:p w:rsidR="00837188" w:rsidRDefault="00837188" w:rsidP="00837188">
      <w:pPr>
        <w:spacing w:after="40"/>
        <w:jc w:val="both"/>
        <w:outlineLvl w:val="0"/>
        <w:rPr>
          <w:rFonts w:cs="Calibri Light"/>
          <w:color w:val="D17346"/>
        </w:rPr>
      </w:pPr>
    </w:p>
    <w:p w:rsidR="00837188" w:rsidRDefault="00837188" w:rsidP="00837188">
      <w:pPr>
        <w:spacing w:after="40"/>
        <w:jc w:val="both"/>
        <w:outlineLvl w:val="0"/>
        <w:rPr>
          <w:rFonts w:cs="Calibri Light"/>
          <w:color w:val="D17346"/>
        </w:rPr>
      </w:pPr>
    </w:p>
    <w:p w:rsidR="00837188" w:rsidRDefault="00837188" w:rsidP="00837188">
      <w:pPr>
        <w:spacing w:after="40"/>
        <w:jc w:val="both"/>
        <w:outlineLvl w:val="0"/>
        <w:rPr>
          <w:rFonts w:cs="Calibri Light"/>
          <w:color w:val="D17346"/>
        </w:rPr>
      </w:pPr>
    </w:p>
    <w:p w:rsidR="00837188" w:rsidRDefault="00837188" w:rsidP="00837188">
      <w:pPr>
        <w:spacing w:after="40"/>
        <w:jc w:val="both"/>
        <w:outlineLvl w:val="0"/>
        <w:rPr>
          <w:rFonts w:cs="Calibri Light"/>
          <w:color w:val="D17346"/>
        </w:rPr>
      </w:pPr>
    </w:p>
    <w:p w:rsidR="00837188" w:rsidRDefault="00837188" w:rsidP="00837188">
      <w:pPr>
        <w:spacing w:after="40"/>
        <w:jc w:val="both"/>
        <w:outlineLvl w:val="0"/>
        <w:rPr>
          <w:rFonts w:cs="Calibri Light"/>
          <w:color w:val="D17346"/>
        </w:rPr>
      </w:pPr>
    </w:p>
    <w:p w:rsidR="00837188" w:rsidRDefault="00837188" w:rsidP="00837188">
      <w:pPr>
        <w:spacing w:after="40"/>
        <w:jc w:val="both"/>
        <w:outlineLvl w:val="0"/>
        <w:rPr>
          <w:rFonts w:cs="Calibri Light"/>
          <w:color w:val="D17346"/>
        </w:rPr>
      </w:pPr>
    </w:p>
    <w:p w:rsidR="00837188" w:rsidRDefault="00837188" w:rsidP="00837188">
      <w:pPr>
        <w:spacing w:after="40"/>
        <w:jc w:val="both"/>
        <w:outlineLvl w:val="0"/>
        <w:rPr>
          <w:rFonts w:cs="Calibri Light"/>
          <w:color w:val="D17346"/>
        </w:rPr>
      </w:pPr>
    </w:p>
    <w:p w:rsidR="00837188" w:rsidRDefault="00837188" w:rsidP="00837188">
      <w:pPr>
        <w:spacing w:after="40"/>
        <w:jc w:val="both"/>
        <w:outlineLvl w:val="0"/>
        <w:rPr>
          <w:rFonts w:cs="Calibri Light"/>
          <w:color w:val="D17346"/>
        </w:rPr>
      </w:pPr>
    </w:p>
    <w:p w:rsidR="00837188" w:rsidRDefault="00837188" w:rsidP="00837188">
      <w:pPr>
        <w:spacing w:after="40"/>
        <w:jc w:val="both"/>
        <w:outlineLvl w:val="0"/>
        <w:rPr>
          <w:rFonts w:cs="Calibri Light"/>
          <w:color w:val="D17346"/>
        </w:rPr>
      </w:pPr>
    </w:p>
    <w:p w:rsidR="00837188" w:rsidRDefault="00837188" w:rsidP="00837188">
      <w:pPr>
        <w:spacing w:after="40"/>
        <w:jc w:val="both"/>
        <w:outlineLvl w:val="0"/>
        <w:rPr>
          <w:rFonts w:cs="Calibri Light"/>
          <w:color w:val="D17346"/>
        </w:rPr>
      </w:pPr>
    </w:p>
    <w:p w:rsidR="00837188" w:rsidRDefault="00837188" w:rsidP="00837188">
      <w:pPr>
        <w:spacing w:after="40"/>
        <w:jc w:val="both"/>
        <w:outlineLvl w:val="0"/>
        <w:rPr>
          <w:rFonts w:cs="Calibri Light"/>
          <w:color w:val="D17346"/>
        </w:rPr>
      </w:pPr>
    </w:p>
    <w:p w:rsidR="00837188" w:rsidRDefault="00837188" w:rsidP="00837188">
      <w:pPr>
        <w:spacing w:after="40"/>
        <w:jc w:val="both"/>
        <w:outlineLvl w:val="0"/>
        <w:rPr>
          <w:rFonts w:cs="Calibri Light"/>
          <w:color w:val="D17346"/>
        </w:rPr>
      </w:pPr>
    </w:p>
    <w:p w:rsidR="00837188" w:rsidRDefault="00837188" w:rsidP="00837188">
      <w:pPr>
        <w:spacing w:after="40"/>
        <w:jc w:val="both"/>
        <w:outlineLvl w:val="0"/>
        <w:rPr>
          <w:rFonts w:cs="Calibri Light"/>
          <w:color w:val="D17346"/>
        </w:rPr>
      </w:pPr>
    </w:p>
    <w:p w:rsidR="00837188" w:rsidRDefault="00837188" w:rsidP="00837188">
      <w:pPr>
        <w:spacing w:after="40"/>
        <w:jc w:val="both"/>
        <w:outlineLvl w:val="0"/>
        <w:rPr>
          <w:rFonts w:cs="Calibri Light"/>
          <w:color w:val="D17346"/>
        </w:rPr>
      </w:pPr>
    </w:p>
    <w:p w:rsidR="00837188" w:rsidRDefault="00837188" w:rsidP="00837188">
      <w:pPr>
        <w:spacing w:after="40"/>
        <w:jc w:val="both"/>
        <w:outlineLvl w:val="0"/>
        <w:rPr>
          <w:rFonts w:cs="Calibri Light"/>
          <w:color w:val="D17346"/>
        </w:rPr>
      </w:pPr>
    </w:p>
    <w:p w:rsidR="00837188" w:rsidRDefault="00837188" w:rsidP="00837188">
      <w:pPr>
        <w:spacing w:after="40"/>
        <w:jc w:val="both"/>
        <w:outlineLvl w:val="0"/>
        <w:rPr>
          <w:rFonts w:cs="Calibri Light"/>
          <w:color w:val="D17346"/>
        </w:rPr>
      </w:pPr>
    </w:p>
    <w:p w:rsidR="00837188" w:rsidRDefault="00837188" w:rsidP="00837188">
      <w:pPr>
        <w:spacing w:after="40"/>
        <w:jc w:val="both"/>
        <w:outlineLvl w:val="0"/>
        <w:rPr>
          <w:rFonts w:cs="Calibri Light"/>
          <w:color w:val="D17346"/>
        </w:rPr>
      </w:pPr>
    </w:p>
    <w:p w:rsidR="00837188" w:rsidRDefault="00837188" w:rsidP="00837188">
      <w:pPr>
        <w:spacing w:after="40"/>
        <w:jc w:val="both"/>
        <w:outlineLvl w:val="0"/>
        <w:rPr>
          <w:rFonts w:cs="Calibri Light"/>
          <w:color w:val="D17346"/>
        </w:rPr>
      </w:pPr>
    </w:p>
    <w:p w:rsidR="00837188" w:rsidRDefault="00837188" w:rsidP="00837188">
      <w:pPr>
        <w:spacing w:after="40"/>
        <w:jc w:val="both"/>
        <w:outlineLvl w:val="0"/>
        <w:rPr>
          <w:rFonts w:cs="Calibri Light"/>
          <w:color w:val="D17346"/>
        </w:rPr>
      </w:pPr>
    </w:p>
    <w:p w:rsidR="00837188" w:rsidRPr="00837188" w:rsidRDefault="00837188" w:rsidP="00837188">
      <w:pPr>
        <w:spacing w:after="40"/>
        <w:ind w:right="360"/>
        <w:jc w:val="both"/>
        <w:outlineLvl w:val="0"/>
        <w:rPr>
          <w:rFonts w:eastAsia="Times New Roman" w:cs="Calibri Light"/>
          <w:color w:val="D17346"/>
          <w:sz w:val="24"/>
          <w:szCs w:val="24"/>
          <w:lang w:bidi="ar-SA"/>
        </w:rPr>
      </w:pPr>
    </w:p>
    <w:p w:rsidR="00837188" w:rsidRPr="00837188" w:rsidRDefault="00837188" w:rsidP="00837188">
      <w:pPr>
        <w:ind w:right="360"/>
        <w:jc w:val="both"/>
        <w:rPr>
          <w:color w:val="56ABA8"/>
        </w:rPr>
      </w:pPr>
      <w:r w:rsidRPr="00837188">
        <w:rPr>
          <w:color w:val="56ABA8"/>
        </w:rPr>
        <w:t>SCRIPT VERSION</w:t>
      </w:r>
    </w:p>
    <w:p w:rsidR="00837188" w:rsidRPr="00837188" w:rsidRDefault="00837188" w:rsidP="00837188">
      <w:pPr>
        <w:ind w:right="360"/>
        <w:jc w:val="both"/>
        <w:rPr>
          <w:rFonts w:cs="Calibri Light"/>
        </w:rPr>
      </w:pPr>
      <w:r w:rsidRPr="00837188">
        <w:rPr>
          <w:rFonts w:cs="Calibri Light"/>
        </w:rPr>
        <w:t xml:space="preserve">Hi </w:t>
      </w:r>
      <w:r w:rsidRPr="009C7B40">
        <w:rPr>
          <w:rFonts w:cs="Calibri Light"/>
          <w:color w:val="D17346"/>
        </w:rPr>
        <w:t>&lt;Client Name</w:t>
      </w:r>
      <w:r w:rsidRPr="00837188">
        <w:rPr>
          <w:rFonts w:cs="Calibri Light"/>
          <w:color w:val="0070C0"/>
        </w:rPr>
        <w:t>&gt;</w:t>
      </w:r>
      <w:r w:rsidRPr="00837188">
        <w:rPr>
          <w:rFonts w:cs="Calibri Light"/>
        </w:rPr>
        <w:t xml:space="preserve">, </w:t>
      </w:r>
    </w:p>
    <w:p w:rsidR="00837188" w:rsidRPr="00837188" w:rsidRDefault="00837188" w:rsidP="00837188">
      <w:pPr>
        <w:ind w:right="360"/>
        <w:jc w:val="both"/>
        <w:rPr>
          <w:rFonts w:cs="Calibri Light"/>
        </w:rPr>
      </w:pPr>
    </w:p>
    <w:p w:rsidR="00837188" w:rsidRPr="00837188" w:rsidRDefault="00837188" w:rsidP="00837188">
      <w:pPr>
        <w:ind w:right="360"/>
        <w:jc w:val="both"/>
        <w:rPr>
          <w:rFonts w:cs="Calibri Light"/>
        </w:rPr>
      </w:pPr>
      <w:r w:rsidRPr="00837188">
        <w:rPr>
          <w:rFonts w:cs="Calibri Light"/>
        </w:rPr>
        <w:t xml:space="preserve">It’s </w:t>
      </w:r>
      <w:r w:rsidRPr="009C7B40">
        <w:rPr>
          <w:rFonts w:cs="Calibri Light"/>
          <w:color w:val="D17346"/>
        </w:rPr>
        <w:t xml:space="preserve">&lt;Assistant Name&gt; </w:t>
      </w:r>
      <w:r w:rsidRPr="00837188">
        <w:rPr>
          <w:rFonts w:cs="Calibri Light"/>
        </w:rPr>
        <w:t xml:space="preserve">with </w:t>
      </w:r>
      <w:r w:rsidRPr="009C7B40">
        <w:rPr>
          <w:rFonts w:cs="Calibri Light"/>
          <w:color w:val="D17346"/>
        </w:rPr>
        <w:t>&lt;Firm Name&gt;</w:t>
      </w:r>
      <w:r w:rsidRPr="00837188">
        <w:rPr>
          <w:rFonts w:cs="Calibri Light"/>
        </w:rPr>
        <w:t xml:space="preserve">. I’m reaching out because it’s almost time for your </w:t>
      </w:r>
      <w:r w:rsidRPr="009C7B40">
        <w:rPr>
          <w:rFonts w:cs="Calibri Light"/>
          <w:color w:val="D17346"/>
        </w:rPr>
        <w:t>&lt;annual review meeting&gt;</w:t>
      </w:r>
      <w:r w:rsidRPr="00837188">
        <w:rPr>
          <w:rFonts w:cs="Calibri Light"/>
        </w:rPr>
        <w:t xml:space="preserve">. Do you have a few minutes to set up a time to meet with </w:t>
      </w:r>
      <w:r w:rsidRPr="009C7B40">
        <w:rPr>
          <w:rFonts w:cs="Calibri Light"/>
          <w:color w:val="D17346"/>
        </w:rPr>
        <w:t>&lt;Adviser&gt;</w:t>
      </w:r>
      <w:r w:rsidRPr="00837188">
        <w:rPr>
          <w:rFonts w:cs="Calibri Light"/>
        </w:rPr>
        <w:t>?</w:t>
      </w:r>
    </w:p>
    <w:p w:rsidR="00837188" w:rsidRPr="00837188" w:rsidRDefault="00837188" w:rsidP="00837188">
      <w:pPr>
        <w:ind w:right="360"/>
        <w:jc w:val="both"/>
        <w:rPr>
          <w:rFonts w:cs="Calibri Light"/>
        </w:rPr>
      </w:pPr>
    </w:p>
    <w:p w:rsidR="00837188" w:rsidRPr="00837188" w:rsidRDefault="00837188" w:rsidP="00837188">
      <w:pPr>
        <w:ind w:right="360"/>
        <w:jc w:val="both"/>
        <w:rPr>
          <w:rFonts w:cs="Calibri Light"/>
          <w:color w:val="76923C" w:themeColor="accent3" w:themeShade="BF"/>
        </w:rPr>
      </w:pPr>
      <w:r w:rsidRPr="00837188">
        <w:rPr>
          <w:rFonts w:cs="Calibri Light"/>
        </w:rPr>
        <w:t xml:space="preserve">[IF NO]: No worries, I would be happy to call you back at a time that works for you or I can email you a link to </w:t>
      </w:r>
      <w:r w:rsidRPr="009C7B40">
        <w:rPr>
          <w:rFonts w:cs="Calibri Light"/>
          <w:color w:val="D17346"/>
        </w:rPr>
        <w:t xml:space="preserve">&lt;Adviser’s&gt; </w:t>
      </w:r>
      <w:r w:rsidRPr="00837188">
        <w:rPr>
          <w:rFonts w:cs="Calibri Light"/>
        </w:rPr>
        <w:t>calendar. Which would work best for you? … I’m looking forward to seeing you soon.</w:t>
      </w:r>
    </w:p>
    <w:p w:rsidR="00837188" w:rsidRPr="00837188" w:rsidRDefault="00837188" w:rsidP="00837188">
      <w:pPr>
        <w:ind w:right="360"/>
        <w:jc w:val="both"/>
        <w:rPr>
          <w:rFonts w:cs="Calibri Light"/>
        </w:rPr>
      </w:pPr>
    </w:p>
    <w:p w:rsidR="00837188" w:rsidRPr="00837188" w:rsidRDefault="00837188" w:rsidP="00837188">
      <w:pPr>
        <w:ind w:right="360"/>
        <w:jc w:val="both"/>
        <w:rPr>
          <w:rFonts w:cs="Calibri Light"/>
        </w:rPr>
      </w:pPr>
      <w:r w:rsidRPr="00837188">
        <w:rPr>
          <w:rFonts w:cs="Calibri Light"/>
        </w:rPr>
        <w:t xml:space="preserve">[IF YES] Great. </w:t>
      </w:r>
      <w:r w:rsidRPr="009C7B40">
        <w:rPr>
          <w:rFonts w:cs="Calibri Light"/>
          <w:color w:val="D17346"/>
        </w:rPr>
        <w:t>&lt;Adviser</w:t>
      </w:r>
      <w:r w:rsidRPr="00837188">
        <w:rPr>
          <w:rFonts w:cs="Calibri Light"/>
          <w:color w:val="0070C0"/>
        </w:rPr>
        <w:t>&gt;</w:t>
      </w:r>
      <w:r w:rsidRPr="00837188">
        <w:rPr>
          <w:rFonts w:cs="Calibri Light"/>
        </w:rPr>
        <w:t xml:space="preserve"> has set aside dedicated time to meet with clients on </w:t>
      </w:r>
      <w:r w:rsidRPr="009C7B40">
        <w:rPr>
          <w:rFonts w:cs="Calibri Light"/>
          <w:color w:val="D17346"/>
        </w:rPr>
        <w:t>&lt;insert client meeting blocks&gt;</w:t>
      </w:r>
      <w:r w:rsidRPr="00837188">
        <w:rPr>
          <w:rFonts w:cs="Calibri Light"/>
        </w:rPr>
        <w:t xml:space="preserve">. Will </w:t>
      </w:r>
      <w:r w:rsidRPr="009C7B40">
        <w:rPr>
          <w:rFonts w:cs="Calibri Light"/>
          <w:color w:val="D17346"/>
        </w:rPr>
        <w:t xml:space="preserve">&lt;Tuesday, June X&gt; </w:t>
      </w:r>
      <w:r w:rsidRPr="00837188">
        <w:rPr>
          <w:rFonts w:cs="Calibri Light"/>
        </w:rPr>
        <w:t xml:space="preserve">or </w:t>
      </w:r>
      <w:r w:rsidRPr="009C7B40">
        <w:rPr>
          <w:rFonts w:cs="Calibri Light"/>
          <w:color w:val="D17346"/>
        </w:rPr>
        <w:t xml:space="preserve">&lt;Thursday, June X&gt; </w:t>
      </w:r>
      <w:r w:rsidRPr="00837188">
        <w:rPr>
          <w:rFonts w:cs="Calibri Light"/>
        </w:rPr>
        <w:t xml:space="preserve">work for you? </w:t>
      </w:r>
    </w:p>
    <w:p w:rsidR="00837188" w:rsidRPr="00837188" w:rsidRDefault="00837188" w:rsidP="00837188">
      <w:pPr>
        <w:ind w:right="360"/>
        <w:jc w:val="both"/>
        <w:rPr>
          <w:rFonts w:cs="Calibri Light"/>
        </w:rPr>
      </w:pPr>
      <w:r w:rsidRPr="00837188">
        <w:rPr>
          <w:rFonts w:cs="Calibri Light"/>
        </w:rPr>
        <w:t>[Coordinate until mutual time selected]</w:t>
      </w:r>
    </w:p>
    <w:p w:rsidR="00837188" w:rsidRPr="00837188" w:rsidRDefault="00837188" w:rsidP="00837188">
      <w:pPr>
        <w:ind w:right="360"/>
        <w:jc w:val="both"/>
        <w:rPr>
          <w:rFonts w:cs="Calibri Light"/>
        </w:rPr>
      </w:pPr>
    </w:p>
    <w:p w:rsidR="00837188" w:rsidRPr="00837188" w:rsidRDefault="00837188" w:rsidP="00837188">
      <w:pPr>
        <w:ind w:right="360"/>
        <w:jc w:val="both"/>
        <w:rPr>
          <w:rFonts w:cs="Calibri Light"/>
        </w:rPr>
      </w:pPr>
      <w:r w:rsidRPr="00837188">
        <w:rPr>
          <w:rFonts w:cs="Calibri Light"/>
        </w:rPr>
        <w:t xml:space="preserve">Great, during the meeting </w:t>
      </w:r>
      <w:r w:rsidRPr="009C7B40">
        <w:rPr>
          <w:rFonts w:cs="Calibri Light"/>
          <w:color w:val="D17346"/>
        </w:rPr>
        <w:t>&lt;Adviser&gt;</w:t>
      </w:r>
      <w:r w:rsidRPr="00837188">
        <w:rPr>
          <w:rFonts w:cs="Calibri Light"/>
        </w:rPr>
        <w:t xml:space="preserve"> will review and share progress towards your goals, identify and explain ways we are working to keep you on track and check-in on what’s going on in your life to ensure that we identify and address any upcoming planning needs and questions that you may have. Do you have any important questions or changes you would like to be sure we put on the agenda? ... Great, we look forward to seeing on </w:t>
      </w:r>
      <w:r w:rsidRPr="009C7B40">
        <w:rPr>
          <w:rFonts w:cs="Calibri Light"/>
          <w:color w:val="D17346"/>
        </w:rPr>
        <w:t>&lt;Thursday, June X at 10:00 am&gt;</w:t>
      </w:r>
      <w:r w:rsidRPr="00837188">
        <w:rPr>
          <w:rFonts w:cs="Calibri Light"/>
        </w:rPr>
        <w:t>. Have an amazing day!</w:t>
      </w:r>
    </w:p>
    <w:p w:rsidR="001B3E13" w:rsidRDefault="001B3E13" w:rsidP="00837188">
      <w:pPr>
        <w:pStyle w:val="ListParagraph"/>
        <w:widowControl/>
        <w:autoSpaceDE/>
        <w:autoSpaceDN/>
        <w:spacing w:after="40"/>
        <w:ind w:left="720"/>
        <w:contextualSpacing/>
        <w:rPr>
          <w:rFonts w:cstheme="majorHAnsi"/>
          <w:iCs/>
          <w:color w:val="C00000"/>
        </w:rPr>
      </w:pPr>
    </w:p>
    <w:sectPr w:rsidR="001B3E13" w:rsidSect="00837188">
      <w:headerReference w:type="even" r:id="rId7"/>
      <w:headerReference w:type="default" r:id="rId8"/>
      <w:footerReference w:type="default" r:id="rId9"/>
      <w:headerReference w:type="first" r:id="rId10"/>
      <w:footerReference w:type="first" r:id="rId11"/>
      <w:pgSz w:w="12240" w:h="15840"/>
      <w:pgMar w:top="520" w:right="1440" w:bottom="1440" w:left="1440" w:header="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24A48" w:rsidRDefault="00E24A48">
      <w:r>
        <w:separator/>
      </w:r>
    </w:p>
  </w:endnote>
  <w:endnote w:type="continuationSeparator" w:id="0">
    <w:p w:rsidR="00E24A48" w:rsidRDefault="00E2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Gilmer Light">
    <w:altName w:val="Gilmer Light"/>
    <w:panose1 w:val="00000400000000000000"/>
    <w:charset w:val="4D"/>
    <w:family w:val="auto"/>
    <w:notTrueType/>
    <w:pitch w:val="variable"/>
    <w:sig w:usb0="00000007" w:usb1="00000001" w:usb2="00000000" w:usb3="00000000" w:csb0="00000093" w:csb1="00000000"/>
  </w:font>
  <w:font w:name="Calibri-Light">
    <w:altName w:val="Calibri"/>
    <w:panose1 w:val="020B0604020202020204"/>
    <w:charset w:val="00"/>
    <w:family w:val="swiss"/>
    <w:pitch w:val="variable"/>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3E13" w:rsidRDefault="001B3E13">
    <w:pPr>
      <w:pStyle w:val="Footer"/>
    </w:pPr>
    <w:r>
      <w:rPr>
        <w:noProof/>
      </w:rPr>
      <mc:AlternateContent>
        <mc:Choice Requires="wpg">
          <w:drawing>
            <wp:anchor distT="0" distB="0" distL="114300" distR="114300" simplePos="0" relativeHeight="251844096" behindDoc="0" locked="0" layoutInCell="1" allowOverlap="1" wp14:anchorId="7444E0A9" wp14:editId="116B987A">
              <wp:simplePos x="0" y="0"/>
              <wp:positionH relativeFrom="column">
                <wp:posOffset>-663547</wp:posOffset>
              </wp:positionH>
              <wp:positionV relativeFrom="paragraph">
                <wp:posOffset>119313</wp:posOffset>
              </wp:positionV>
              <wp:extent cx="7505532" cy="627279"/>
              <wp:effectExtent l="0" t="0" r="635" b="8255"/>
              <wp:wrapNone/>
              <wp:docPr id="18" name="Group 18"/>
              <wp:cNvGraphicFramePr/>
              <a:graphic xmlns:a="http://schemas.openxmlformats.org/drawingml/2006/main">
                <a:graphicData uri="http://schemas.microsoft.com/office/word/2010/wordprocessingGroup">
                  <wpg:wgp>
                    <wpg:cNvGrpSpPr/>
                    <wpg:grpSpPr>
                      <a:xfrm>
                        <a:off x="0" y="0"/>
                        <a:ext cx="7505532" cy="627279"/>
                        <a:chOff x="81280" y="121920"/>
                        <a:chExt cx="7505532" cy="627279"/>
                      </a:xfrm>
                    </wpg:grpSpPr>
                    <wps:wsp>
                      <wps:cNvPr id="21" name="Text Box 1"/>
                      <wps:cNvSpPr txBox="1">
                        <a:spLocks/>
                      </wps:cNvSpPr>
                      <wps:spPr bwMode="auto">
                        <a:xfrm>
                          <a:off x="1808312" y="228499"/>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E13" w:rsidRPr="00E6101D" w:rsidRDefault="001B3E13" w:rsidP="001B3E13">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rsidR="001B3E13" w:rsidRPr="0008376F" w:rsidRDefault="001B3E13" w:rsidP="001B3E13">
                            <w:pPr>
                              <w:pStyle w:val="BodyText"/>
                              <w:spacing w:line="224" w:lineRule="exact"/>
                              <w:ind w:left="20"/>
                              <w:rPr>
                                <w:rFonts w:cs="Calibri Light"/>
                                <w:caps/>
                                <w:color w:val="BFBFBF" w:themeColor="background1" w:themeShade="BF"/>
                                <w:sz w:val="18"/>
                                <w:szCs w:val="18"/>
                              </w:rPr>
                            </w:pPr>
                          </w:p>
                        </w:txbxContent>
                      </wps:txbx>
                      <wps:bodyPr rot="0" vert="horz" wrap="square" lIns="0" tIns="0" rIns="0" bIns="0" anchor="t" anchorCtr="0" upright="1">
                        <a:noAutofit/>
                      </wps:bodyPr>
                    </wps:wsp>
                    <pic:pic xmlns:pic="http://schemas.openxmlformats.org/drawingml/2006/picture">
                      <pic:nvPicPr>
                        <pic:cNvPr id="22" name="Picture 22"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280" y="121920"/>
                          <a:ext cx="1193800" cy="5727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444E0A9" id="Group 18" o:spid="_x0000_s1026" style="position:absolute;margin-left:-52.25pt;margin-top:9.4pt;width:591pt;height:49.4pt;z-index:251844096;mso-width-relative:margin;mso-height-relative:margin" coordorigin="812,1219" coordsize="75055,627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">
              <v:shapetype id="_x0000_t202" coordsize="21600,21600" o:spt="202" path="m,l,21600r21600,l21600,xe">
                <v:stroke joinstyle="miter"/>
                <v:path gradientshapeok="t" o:connecttype="rect"/>
              </v:shapetype>
              <v:shape id="Text Box 1" o:spid="_x0000_s1027" type="#_x0000_t202" style="position:absolute;left:18083;top:2284;width:57785;height:5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" filled="f" stroked="f">
                <v:path arrowok="t"/>
                <v:textbox inset="0,0,0,0">
                  <w:txbxContent>
                    <w:p w:rsidR="001B3E13" w:rsidRPr="00E6101D" w:rsidRDefault="001B3E13" w:rsidP="001B3E13">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rsidR="001B3E13" w:rsidRPr="0008376F" w:rsidRDefault="001B3E13" w:rsidP="001B3E13">
                      <w:pPr>
                        <w:pStyle w:val="BodyText"/>
                        <w:spacing w:line="224" w:lineRule="exact"/>
                        <w:ind w:left="20"/>
                        <w:rPr>
                          <w:rFonts w:cs="Calibri Light"/>
                          <w:caps/>
                          <w:color w:val="BFBFBF" w:themeColor="background1" w:themeShade="BF"/>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alt="A picture containing logo&#10;&#10;Description automatically generated" style="position:absolute;left:812;top:1219;width:11938;height:57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">
                <v:imagedata r:id="rId2" o:title="A picture containing logo&#10;&#10;Description automatically generated"/>
              </v:shape>
            </v:group>
          </w:pict>
        </mc:Fallback>
      </mc:AlternateContent>
    </w:r>
  </w:p>
  <w:p w:rsidR="00112D95" w:rsidRDefault="00112D95">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3E13" w:rsidRPr="001B3E13" w:rsidRDefault="001B3E13" w:rsidP="001B3E13">
    <w:pPr>
      <w:pStyle w:val="Footer"/>
    </w:pPr>
    <w:r>
      <w:rPr>
        <w:noProof/>
      </w:rPr>
      <mc:AlternateContent>
        <mc:Choice Requires="wpg">
          <w:drawing>
            <wp:anchor distT="0" distB="0" distL="114300" distR="114300" simplePos="0" relativeHeight="251842048" behindDoc="0" locked="0" layoutInCell="1" allowOverlap="1" wp14:anchorId="09205829" wp14:editId="38E2E3DA">
              <wp:simplePos x="0" y="0"/>
              <wp:positionH relativeFrom="column">
                <wp:posOffset>-772160</wp:posOffset>
              </wp:positionH>
              <wp:positionV relativeFrom="paragraph">
                <wp:posOffset>-92710</wp:posOffset>
              </wp:positionV>
              <wp:extent cx="7414260" cy="787400"/>
              <wp:effectExtent l="0" t="0" r="2540" b="0"/>
              <wp:wrapNone/>
              <wp:docPr id="14" name="Group 14"/>
              <wp:cNvGraphicFramePr/>
              <a:graphic xmlns:a="http://schemas.openxmlformats.org/drawingml/2006/main">
                <a:graphicData uri="http://schemas.microsoft.com/office/word/2010/wordprocessingGroup">
                  <wpg:wgp>
                    <wpg:cNvGrpSpPr/>
                    <wpg:grpSpPr>
                      <a:xfrm>
                        <a:off x="0" y="0"/>
                        <a:ext cx="7414260" cy="787400"/>
                        <a:chOff x="81280" y="0"/>
                        <a:chExt cx="7414260" cy="787400"/>
                      </a:xfrm>
                    </wpg:grpSpPr>
                    <wps:wsp>
                      <wps:cNvPr id="15" name="Text Box 1"/>
                      <wps:cNvSpPr txBox="1">
                        <a:spLocks/>
                      </wps:cNvSpPr>
                      <wps:spPr bwMode="auto">
                        <a:xfrm>
                          <a:off x="1717040" y="266700"/>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E13" w:rsidRPr="00E6101D" w:rsidRDefault="001B3E13" w:rsidP="001B3E13">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rsidR="001B3E13" w:rsidRPr="0008376F" w:rsidRDefault="001B3E13" w:rsidP="001B3E13">
                            <w:pPr>
                              <w:pStyle w:val="BodyText"/>
                              <w:spacing w:line="224" w:lineRule="exact"/>
                              <w:ind w:left="20"/>
                              <w:rPr>
                                <w:rFonts w:cs="Calibri Light"/>
                                <w:caps/>
                                <w:color w:val="BFBFBF" w:themeColor="background1" w:themeShade="BF"/>
                                <w:sz w:val="18"/>
                                <w:szCs w:val="18"/>
                              </w:rPr>
                            </w:pPr>
                          </w:p>
                        </w:txbxContent>
                      </wps:txbx>
                      <wps:bodyPr rot="0" vert="horz" wrap="square" lIns="0" tIns="0" rIns="0" bIns="0" anchor="t" anchorCtr="0" upright="1">
                        <a:noAutofit/>
                      </wps:bodyPr>
                    </wps:wsp>
                    <pic:pic xmlns:pic="http://schemas.openxmlformats.org/drawingml/2006/picture">
                      <pic:nvPicPr>
                        <pic:cNvPr id="16" name="Picture 16"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280" y="121920"/>
                          <a:ext cx="1193800" cy="572770"/>
                        </a:xfrm>
                        <a:prstGeom prst="rect">
                          <a:avLst/>
                        </a:prstGeom>
                      </pic:spPr>
                    </pic:pic>
                    <wps:wsp>
                      <wps:cNvPr id="17" name="Straight Connector 17"/>
                      <wps:cNvCnPr/>
                      <wps:spPr>
                        <a:xfrm>
                          <a:off x="152400" y="0"/>
                          <a:ext cx="6997700" cy="0"/>
                        </a:xfrm>
                        <a:prstGeom prst="line">
                          <a:avLst/>
                        </a:prstGeom>
                        <a:ln>
                          <a:solidFill>
                            <a:srgbClr val="86C6C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9205829" id="Group 14" o:spid="_x0000_s1029" style="position:absolute;margin-left:-60.8pt;margin-top:-7.3pt;width:583.8pt;height:62pt;z-index:251842048;mso-width-relative:margin;mso-height-relative:margin" coordorigin="812" coordsize="74142,787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">
              <v:shapetype id="_x0000_t202" coordsize="21600,21600" o:spt="202" path="m,l,21600r21600,l21600,xe">
                <v:stroke joinstyle="miter"/>
                <v:path gradientshapeok="t" o:connecttype="rect"/>
              </v:shapetype>
              <v:shape id="Text Box 1" o:spid="_x0000_s1030" type="#_x0000_t202" style="position:absolute;left:17170;top:2667;width:57785;height:5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" filled="f" stroked="f">
                <v:path arrowok="t"/>
                <v:textbox inset="0,0,0,0">
                  <w:txbxContent>
                    <w:p w:rsidR="001B3E13" w:rsidRPr="00E6101D" w:rsidRDefault="001B3E13" w:rsidP="001B3E13">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rsidR="001B3E13" w:rsidRPr="0008376F" w:rsidRDefault="001B3E13" w:rsidP="001B3E13">
                      <w:pPr>
                        <w:pStyle w:val="BodyText"/>
                        <w:spacing w:line="224" w:lineRule="exact"/>
                        <w:ind w:left="20"/>
                        <w:rPr>
                          <w:rFonts w:cs="Calibri Light"/>
                          <w:caps/>
                          <w:color w:val="BFBFBF" w:themeColor="background1" w:themeShade="BF"/>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1" type="#_x0000_t75" alt="A picture containing logo&#10;&#10;Description automatically generated" style="position:absolute;left:812;top:1219;width:11938;height:57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">
                <v:imagedata r:id="rId2" o:title="A picture containing logo&#10;&#10;Description automatically generated"/>
              </v:shape>
              <v:line id="Straight Connector 17" o:spid="_x0000_s1032" style="position:absolute;visibility:visible;mso-wrap-style:square" from="1524,0" to="7150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" strokecolor="#86c6c5"/>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24A48" w:rsidRDefault="00E24A48">
      <w:r>
        <w:separator/>
      </w:r>
    </w:p>
  </w:footnote>
  <w:footnote w:type="continuationSeparator" w:id="0">
    <w:p w:rsidR="00E24A48" w:rsidRDefault="00E24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42258" w:rsidRDefault="00E24A48">
    <w:pPr>
      <w:pStyle w:val="Header"/>
    </w:pPr>
    <w:r>
      <w:rPr>
        <w:noProof/>
      </w:rPr>
      <w:pict w14:anchorId="6ECA1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2815612" o:spid="_x0000_s2051" type="#_x0000_t75" alt="" style="position:absolute;margin-left:0;margin-top:0;width:637.5pt;height:825pt;z-index:-251466240;mso-wrap-edited:f;mso-width-percent:0;mso-height-percent:0;mso-position-horizontal:center;mso-position-horizontal-relative:margin;mso-position-vertical:center;mso-position-vertical-relative:margin;mso-width-percent:0;mso-height-percent:0" o:allowincell="f">
          <v:imagedata r:id="rId1" o:title="Watermark-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42258" w:rsidRPr="00837188" w:rsidRDefault="00E24A48">
    <w:pPr>
      <w:pStyle w:val="Header"/>
      <w:rPr>
        <w:sz w:val="64"/>
        <w:szCs w:val="64"/>
      </w:rPr>
    </w:pPr>
    <w:r>
      <w:rPr>
        <w:rFonts w:ascii="Garamond" w:hAnsi="Garamond"/>
        <w:i/>
        <w:iCs/>
        <w:noProof/>
        <w:color w:val="56ABA8"/>
        <w:sz w:val="64"/>
        <w:szCs w:val="64"/>
      </w:rPr>
      <w:pict w14:anchorId="30F56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2815613" o:spid="_x0000_s2050" type="#_x0000_t75" alt="" style="position:absolute;margin-left:0;margin-top:0;width:637.5pt;height:825pt;z-index:-251463168;mso-wrap-edited:f;mso-width-percent:0;mso-height-percent:0;mso-position-horizontal:center;mso-position-horizontal-relative:margin;mso-position-vertical:center;mso-position-vertical-relative:margin;mso-width-percent:0;mso-height-percent:0" o:allowincell="f">
          <v:imagedata r:id="rId1" o:title="Watermark-2"/>
        </v:shape>
      </w:pict>
    </w:r>
    <w:r w:rsidR="001B3E13" w:rsidRPr="00837188">
      <w:rPr>
        <w:noProof/>
        <w:sz w:val="64"/>
        <w:szCs w:val="6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42258" w:rsidRPr="001B3E13" w:rsidRDefault="00E24A48" w:rsidP="001B3E13">
    <w:pPr>
      <w:pStyle w:val="Header"/>
      <w:rPr>
        <w:sz w:val="2"/>
        <w:szCs w:val="2"/>
      </w:rPr>
    </w:pPr>
    <w:r>
      <w:rPr>
        <w:noProof/>
        <w:sz w:val="2"/>
        <w:szCs w:val="2"/>
      </w:rPr>
      <w:pict w14:anchorId="08ED4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2815611" o:spid="_x0000_s2049" type="#_x0000_t75" alt="" style="position:absolute;margin-left:0;margin-top:0;width:637.5pt;height:825pt;z-index:-251469312;mso-wrap-edited:f;mso-width-percent:0;mso-height-percent:0;mso-position-horizontal:center;mso-position-horizontal-relative:margin;mso-position-vertical:center;mso-position-vertical-relative:margin;mso-width-percent:0;mso-height-percent:0" o:allowincell="f">
          <v:imagedata r:id="rId1" o:title="Watermark-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D94B6C"/>
    <w:multiLevelType w:val="hybridMultilevel"/>
    <w:tmpl w:val="8898D38C"/>
    <w:lvl w:ilvl="0" w:tplc="AE26900E">
      <w:start w:val="1"/>
      <w:numFmt w:val="bullet"/>
      <w:lvlText w:val=""/>
      <w:lvlJc w:val="left"/>
      <w:pPr>
        <w:ind w:left="720" w:hanging="360"/>
      </w:pPr>
      <w:rPr>
        <w:rFonts w:ascii="Symbol" w:hAnsi="Symbol" w:hint="default"/>
        <w:color w:val="1B4166"/>
        <w:sz w:val="20"/>
      </w:rPr>
    </w:lvl>
    <w:lvl w:ilvl="1" w:tplc="17BCE20C">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188"/>
    <w:rsid w:val="0008376F"/>
    <w:rsid w:val="000D7597"/>
    <w:rsid w:val="00112D95"/>
    <w:rsid w:val="001B3E13"/>
    <w:rsid w:val="00275369"/>
    <w:rsid w:val="00293A9E"/>
    <w:rsid w:val="002B6F94"/>
    <w:rsid w:val="003045D1"/>
    <w:rsid w:val="00372107"/>
    <w:rsid w:val="00376FF8"/>
    <w:rsid w:val="003F1052"/>
    <w:rsid w:val="0042662F"/>
    <w:rsid w:val="00494DA8"/>
    <w:rsid w:val="004A6C8F"/>
    <w:rsid w:val="004F1FA2"/>
    <w:rsid w:val="0056687A"/>
    <w:rsid w:val="006241AB"/>
    <w:rsid w:val="00711126"/>
    <w:rsid w:val="00794A7A"/>
    <w:rsid w:val="007C71EF"/>
    <w:rsid w:val="007C7DD6"/>
    <w:rsid w:val="007F2E0D"/>
    <w:rsid w:val="00804FE4"/>
    <w:rsid w:val="0081693A"/>
    <w:rsid w:val="00837188"/>
    <w:rsid w:val="008D656F"/>
    <w:rsid w:val="00942258"/>
    <w:rsid w:val="00943627"/>
    <w:rsid w:val="00977902"/>
    <w:rsid w:val="009931C1"/>
    <w:rsid w:val="009C66ED"/>
    <w:rsid w:val="009C7B40"/>
    <w:rsid w:val="00B605BA"/>
    <w:rsid w:val="00B67E5B"/>
    <w:rsid w:val="00C73A3E"/>
    <w:rsid w:val="00CB58B9"/>
    <w:rsid w:val="00E24A48"/>
    <w:rsid w:val="00F67EBD"/>
    <w:rsid w:val="00F94E31"/>
    <w:rsid w:val="00FD0640"/>
    <w:rsid w:val="00FD0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CF3B00"/>
  <w15:docId w15:val="{404433C8-4256-B047-8BDF-A545FF2C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76F"/>
    <w:rPr>
      <w:rFonts w:ascii="Gilmer Light" w:eastAsia="Calibri-Light" w:hAnsi="Gilmer Light" w:cs="Calibri-Light"/>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71EF"/>
    <w:pPr>
      <w:tabs>
        <w:tab w:val="center" w:pos="4680"/>
        <w:tab w:val="right" w:pos="9360"/>
      </w:tabs>
    </w:pPr>
  </w:style>
  <w:style w:type="character" w:customStyle="1" w:styleId="HeaderChar">
    <w:name w:val="Header Char"/>
    <w:basedOn w:val="DefaultParagraphFont"/>
    <w:link w:val="Header"/>
    <w:uiPriority w:val="99"/>
    <w:rsid w:val="007C71EF"/>
    <w:rPr>
      <w:rFonts w:ascii="Calibri-Light" w:eastAsia="Calibri-Light" w:hAnsi="Calibri-Light" w:cs="Calibri-Light"/>
      <w:lang w:bidi="en-US"/>
    </w:rPr>
  </w:style>
  <w:style w:type="paragraph" w:styleId="Footer">
    <w:name w:val="footer"/>
    <w:basedOn w:val="Normal"/>
    <w:link w:val="FooterChar"/>
    <w:uiPriority w:val="99"/>
    <w:unhideWhenUsed/>
    <w:rsid w:val="007C71EF"/>
    <w:pPr>
      <w:tabs>
        <w:tab w:val="center" w:pos="4680"/>
        <w:tab w:val="right" w:pos="9360"/>
      </w:tabs>
    </w:pPr>
  </w:style>
  <w:style w:type="character" w:customStyle="1" w:styleId="FooterChar">
    <w:name w:val="Footer Char"/>
    <w:basedOn w:val="DefaultParagraphFont"/>
    <w:link w:val="Footer"/>
    <w:uiPriority w:val="99"/>
    <w:rsid w:val="007C71EF"/>
    <w:rPr>
      <w:rFonts w:ascii="Calibri-Light" w:eastAsia="Calibri-Light" w:hAnsi="Calibri-Light" w:cs="Calibri-Light"/>
      <w:lang w:bidi="en-US"/>
    </w:rPr>
  </w:style>
  <w:style w:type="paragraph" w:styleId="NormalWeb">
    <w:name w:val="Normal (Web)"/>
    <w:basedOn w:val="Normal"/>
    <w:uiPriority w:val="99"/>
    <w:unhideWhenUsed/>
    <w:rsid w:val="00B605B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9C66ED"/>
    <w:rPr>
      <w:rFonts w:ascii="Calibri-Light" w:eastAsia="Calibri-Light" w:hAnsi="Calibri-Light" w:cs="Calibri-Light"/>
      <w:sz w:val="20"/>
      <w:szCs w:val="20"/>
      <w:lang w:bidi="en-US"/>
    </w:rPr>
  </w:style>
  <w:style w:type="paragraph" w:styleId="BalloonText">
    <w:name w:val="Balloon Text"/>
    <w:basedOn w:val="Normal"/>
    <w:link w:val="BalloonTextChar"/>
    <w:uiPriority w:val="99"/>
    <w:semiHidden/>
    <w:unhideWhenUsed/>
    <w:rsid w:val="00112D9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2D95"/>
    <w:rPr>
      <w:rFonts w:ascii="Times New Roman" w:eastAsia="Calibri-Light" w:hAnsi="Times New Roman" w:cs="Times New Roman"/>
      <w:sz w:val="18"/>
      <w:szCs w:val="18"/>
      <w:lang w:bidi="en-US"/>
    </w:rPr>
  </w:style>
  <w:style w:type="character" w:styleId="IntenseEmphasis">
    <w:name w:val="Intense Emphasis"/>
    <w:basedOn w:val="DefaultParagraphFont"/>
    <w:uiPriority w:val="21"/>
    <w:qFormat/>
    <w:rsid w:val="0008376F"/>
    <w:rPr>
      <w:i w:val="0"/>
      <w:iCs/>
      <w:color w:val="4F81BD" w:themeColor="accent1"/>
    </w:rPr>
  </w:style>
  <w:style w:type="character" w:styleId="Emphasis">
    <w:name w:val="Emphasis"/>
    <w:basedOn w:val="DefaultParagraphFont"/>
    <w:uiPriority w:val="20"/>
    <w:qFormat/>
    <w:rsid w:val="0008376F"/>
    <w:rPr>
      <w:rFonts w:ascii="Gilmer Light" w:hAnsi="Gilmer Light"/>
      <w:i/>
      <w:iCs/>
    </w:rPr>
  </w:style>
  <w:style w:type="character" w:styleId="CommentReference">
    <w:name w:val="annotation reference"/>
    <w:basedOn w:val="DefaultParagraphFont"/>
    <w:uiPriority w:val="99"/>
    <w:semiHidden/>
    <w:unhideWhenUsed/>
    <w:rsid w:val="006241AB"/>
    <w:rPr>
      <w:sz w:val="16"/>
      <w:szCs w:val="16"/>
    </w:rPr>
  </w:style>
  <w:style w:type="paragraph" w:styleId="CommentText">
    <w:name w:val="annotation text"/>
    <w:basedOn w:val="Normal"/>
    <w:link w:val="CommentTextChar"/>
    <w:uiPriority w:val="99"/>
    <w:semiHidden/>
    <w:unhideWhenUsed/>
    <w:rsid w:val="006241AB"/>
    <w:rPr>
      <w:sz w:val="20"/>
      <w:szCs w:val="20"/>
    </w:rPr>
  </w:style>
  <w:style w:type="character" w:customStyle="1" w:styleId="CommentTextChar">
    <w:name w:val="Comment Text Char"/>
    <w:basedOn w:val="DefaultParagraphFont"/>
    <w:link w:val="CommentText"/>
    <w:uiPriority w:val="99"/>
    <w:semiHidden/>
    <w:rsid w:val="006241AB"/>
    <w:rPr>
      <w:rFonts w:ascii="Gilmer Light" w:eastAsia="Calibri-Light" w:hAnsi="Gilmer Light" w:cs="Calibri-Light"/>
      <w:sz w:val="20"/>
      <w:szCs w:val="20"/>
      <w:lang w:bidi="en-US"/>
    </w:rPr>
  </w:style>
  <w:style w:type="paragraph" w:styleId="CommentSubject">
    <w:name w:val="annotation subject"/>
    <w:basedOn w:val="CommentText"/>
    <w:next w:val="CommentText"/>
    <w:link w:val="CommentSubjectChar"/>
    <w:uiPriority w:val="99"/>
    <w:semiHidden/>
    <w:unhideWhenUsed/>
    <w:rsid w:val="006241AB"/>
    <w:rPr>
      <w:b/>
      <w:bCs/>
    </w:rPr>
  </w:style>
  <w:style w:type="character" w:customStyle="1" w:styleId="CommentSubjectChar">
    <w:name w:val="Comment Subject Char"/>
    <w:basedOn w:val="CommentTextChar"/>
    <w:link w:val="CommentSubject"/>
    <w:uiPriority w:val="99"/>
    <w:semiHidden/>
    <w:rsid w:val="006241AB"/>
    <w:rPr>
      <w:rFonts w:ascii="Gilmer Light" w:eastAsia="Calibri-Light" w:hAnsi="Gilmer Light" w:cs="Calibri-Light"/>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57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nfo/Dropbox/Brand%20Elements/2021%20Brand%20Design%20Content%20Templates/2021_Resource__Sampl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2021_Resource__Sample_Template.dotx</Template>
  <TotalTime>9</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 Chicas</dc:creator>
  <cp:lastModifiedBy>Rae Chicas</cp:lastModifiedBy>
  <cp:revision>2</cp:revision>
  <dcterms:created xsi:type="dcterms:W3CDTF">2020-12-10T01:54:00Z</dcterms:created>
  <dcterms:modified xsi:type="dcterms:W3CDTF">2020-12-10T02:05:00Z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2019-02-21T00:00:00Z</vt:filetime>
  </property>
  <property fmtid="{D5CDD505-2E9C-101B-9397-08002B2CF9AE}" pid="3" name="Creator">
    <vt:lpwstr>Adobe InDesign CC 14.0 (Macintosh)</vt:lpwstr>
  </property>
  <property fmtid="{D5CDD505-2E9C-101B-9397-08002B2CF9AE}" pid="4" name="LastSaved">
    <vt:filetime>2019-02-27T00:00:00Z</vt:filetime>
  </property>
</Properties>
</file>