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21D9" w:rsidRDefault="00C2481E" w:rsidP="009B71BE">
      <w:pPr>
        <w:spacing w:after="40"/>
        <w:outlineLvl w:val="0"/>
        <w:rPr>
          <w:rFonts w:cs="Calibri Light"/>
          <w:color w:val="D17346"/>
          <w:sz w:val="24"/>
          <w:szCs w:val="24"/>
        </w:rPr>
      </w:pPr>
      <w:r>
        <w:rPr>
          <w:noProof/>
          <w:color w:val="2B4E7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A12965" wp14:editId="39BDFF21">
                <wp:simplePos x="0" y="0"/>
                <wp:positionH relativeFrom="page">
                  <wp:posOffset>-1905</wp:posOffset>
                </wp:positionH>
                <wp:positionV relativeFrom="paragraph">
                  <wp:posOffset>3808730</wp:posOffset>
                </wp:positionV>
                <wp:extent cx="7762875" cy="3333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333375"/>
                        </a:xfrm>
                        <a:prstGeom prst="rect">
                          <a:avLst/>
                        </a:prstGeom>
                        <a:solidFill>
                          <a:srgbClr val="D17346">
                            <a:alpha val="1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481E" w:rsidRPr="00C2481E" w:rsidRDefault="00C2481E" w:rsidP="00C2481E">
                            <w:pPr>
                              <w:jc w:val="center"/>
                              <w:rPr>
                                <w:b/>
                                <w:bCs/>
                                <w:color w:val="D1734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D17346"/>
                                <w:sz w:val="28"/>
                                <w:szCs w:val="28"/>
                              </w:rPr>
                              <w:t>WE ASK YOU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1296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.15pt;margin-top:299.9pt;width:611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" fillcolor="#d17346" stroked="f" strokeweight=".5pt">
                <v:fill opacity="9766f"/>
                <v:textbox>
                  <w:txbxContent>
                    <w:p w:rsidR="00C2481E" w:rsidRPr="00C2481E" w:rsidRDefault="00C2481E" w:rsidP="00C2481E">
                      <w:pPr>
                        <w:jc w:val="center"/>
                        <w:rPr>
                          <w:b/>
                          <w:bCs/>
                          <w:color w:val="D1734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D17346"/>
                          <w:sz w:val="28"/>
                          <w:szCs w:val="28"/>
                        </w:rPr>
                        <w:t>WE ASK YOU 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2B4E7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216D99" wp14:editId="68765D46">
                <wp:simplePos x="0" y="0"/>
                <wp:positionH relativeFrom="page">
                  <wp:posOffset>-1905</wp:posOffset>
                </wp:positionH>
                <wp:positionV relativeFrom="paragraph">
                  <wp:posOffset>5834380</wp:posOffset>
                </wp:positionV>
                <wp:extent cx="7762875" cy="3333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333375"/>
                        </a:xfrm>
                        <a:prstGeom prst="rect">
                          <a:avLst/>
                        </a:prstGeom>
                        <a:solidFill>
                          <a:srgbClr val="D17346">
                            <a:alpha val="1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481E" w:rsidRPr="00C2481E" w:rsidRDefault="00C2481E" w:rsidP="00C2481E">
                            <w:pPr>
                              <w:jc w:val="center"/>
                              <w:rPr>
                                <w:b/>
                                <w:bCs/>
                                <w:color w:val="D1734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D17346"/>
                                <w:sz w:val="28"/>
                                <w:szCs w:val="28"/>
                              </w:rPr>
                              <w:t>WE COMMIT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16D99" id="Text Box 18" o:spid="_x0000_s1027" type="#_x0000_t202" style="position:absolute;margin-left:-.15pt;margin-top:459.4pt;width:611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" fillcolor="#d17346" stroked="f" strokeweight=".5pt">
                <v:fill opacity="9766f"/>
                <v:textbox>
                  <w:txbxContent>
                    <w:p w:rsidR="00C2481E" w:rsidRPr="00C2481E" w:rsidRDefault="00C2481E" w:rsidP="00C2481E">
                      <w:pPr>
                        <w:jc w:val="center"/>
                        <w:rPr>
                          <w:b/>
                          <w:bCs/>
                          <w:color w:val="D1734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D17346"/>
                          <w:sz w:val="28"/>
                          <w:szCs w:val="28"/>
                        </w:rPr>
                        <w:t>WE COMMIT 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481E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AB6FAE" wp14:editId="66E847D7">
                <wp:simplePos x="0" y="0"/>
                <wp:positionH relativeFrom="margin">
                  <wp:posOffset>-416560</wp:posOffset>
                </wp:positionH>
                <wp:positionV relativeFrom="paragraph">
                  <wp:posOffset>842645</wp:posOffset>
                </wp:positionV>
                <wp:extent cx="3122930" cy="2454910"/>
                <wp:effectExtent l="0" t="0" r="1270" b="0"/>
                <wp:wrapNone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2454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481E" w:rsidRPr="00874FD4" w:rsidRDefault="00C2481E" w:rsidP="00C2481E">
                            <w:pPr>
                              <w:pStyle w:val="Style1"/>
                            </w:pPr>
                            <w:r w:rsidRPr="00874FD4">
                              <w:t>Put you</w:t>
                            </w:r>
                            <w:r>
                              <w:t xml:space="preserve"> and your family</w:t>
                            </w:r>
                            <w:r w:rsidRPr="00874FD4">
                              <w:t xml:space="preserve"> first.</w:t>
                            </w:r>
                          </w:p>
                          <w:p w:rsidR="00C2481E" w:rsidRPr="00874FD4" w:rsidRDefault="00C2481E" w:rsidP="00C2481E">
                            <w:pPr>
                              <w:pStyle w:val="Style1"/>
                            </w:pPr>
                            <w:r w:rsidRPr="00874FD4">
                              <w:t>Greet you with courtesy and identify ourselves when you call.</w:t>
                            </w:r>
                          </w:p>
                          <w:p w:rsidR="00C2481E" w:rsidRPr="00874FD4" w:rsidRDefault="00C2481E" w:rsidP="00C2481E">
                            <w:pPr>
                              <w:pStyle w:val="Style1"/>
                            </w:pPr>
                            <w:r w:rsidRPr="00874FD4">
                              <w:t>Assist you in a respectful and helpful manner.</w:t>
                            </w:r>
                          </w:p>
                          <w:p w:rsidR="00C2481E" w:rsidRPr="00874FD4" w:rsidRDefault="00C2481E" w:rsidP="00C2481E">
                            <w:pPr>
                              <w:pStyle w:val="Style1"/>
                            </w:pPr>
                            <w:r w:rsidRPr="00874FD4">
                              <w:t>Give you our full undivided attention, and listen, to effectively recommend the appropriate action for your request.</w:t>
                            </w:r>
                          </w:p>
                          <w:p w:rsidR="00C2481E" w:rsidRPr="00874FD4" w:rsidRDefault="00C2481E" w:rsidP="00C2481E">
                            <w:pPr>
                              <w:pStyle w:val="Style1"/>
                            </w:pPr>
                            <w:r w:rsidRPr="00874FD4">
                              <w:t>Communicate with you using plain language.</w:t>
                            </w:r>
                          </w:p>
                          <w:p w:rsidR="00C2481E" w:rsidRPr="00874FD4" w:rsidRDefault="00C2481E" w:rsidP="00C2481E">
                            <w:pPr>
                              <w:pStyle w:val="Style1"/>
                            </w:pPr>
                            <w:r w:rsidRPr="00874FD4">
                              <w:t>Operate as a team, to ensure that you have more than one contact at the firm.</w:t>
                            </w:r>
                          </w:p>
                          <w:p w:rsidR="00C2481E" w:rsidRPr="00874FD4" w:rsidRDefault="00C2481E" w:rsidP="00C2481E">
                            <w:pPr>
                              <w:pStyle w:val="Style1"/>
                            </w:pPr>
                            <w:r w:rsidRPr="00874FD4">
                              <w:t>Bring the best possible use of our collective expertise and resources to serve you.</w:t>
                            </w:r>
                          </w:p>
                          <w:p w:rsidR="00C2481E" w:rsidRPr="00874FD4" w:rsidRDefault="00C2481E" w:rsidP="00C2481E">
                            <w:pPr>
                              <w:pStyle w:val="Style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B6FAE" id="Text Box 261" o:spid="_x0000_s1028" type="#_x0000_t202" style="position:absolute;margin-left:-32.8pt;margin-top:66.35pt;width:245.9pt;height:193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" fillcolor="white [3201]" stroked="f" strokeweight=".5pt">
                <v:textbox>
                  <w:txbxContent>
                    <w:p w:rsidR="00C2481E" w:rsidRPr="00874FD4" w:rsidRDefault="00C2481E" w:rsidP="00C2481E">
                      <w:pPr>
                        <w:pStyle w:val="Style1"/>
                      </w:pPr>
                      <w:r w:rsidRPr="00874FD4">
                        <w:t>Put you</w:t>
                      </w:r>
                      <w:r>
                        <w:t xml:space="preserve"> and your family</w:t>
                      </w:r>
                      <w:r w:rsidRPr="00874FD4">
                        <w:t xml:space="preserve"> first.</w:t>
                      </w:r>
                    </w:p>
                    <w:p w:rsidR="00C2481E" w:rsidRPr="00874FD4" w:rsidRDefault="00C2481E" w:rsidP="00C2481E">
                      <w:pPr>
                        <w:pStyle w:val="Style1"/>
                      </w:pPr>
                      <w:r w:rsidRPr="00874FD4">
                        <w:t>Greet you with courtesy and identify ourselves when you call.</w:t>
                      </w:r>
                    </w:p>
                    <w:p w:rsidR="00C2481E" w:rsidRPr="00874FD4" w:rsidRDefault="00C2481E" w:rsidP="00C2481E">
                      <w:pPr>
                        <w:pStyle w:val="Style1"/>
                      </w:pPr>
                      <w:r w:rsidRPr="00874FD4">
                        <w:t>Assist you in a respectful and helpful manner.</w:t>
                      </w:r>
                    </w:p>
                    <w:p w:rsidR="00C2481E" w:rsidRPr="00874FD4" w:rsidRDefault="00C2481E" w:rsidP="00C2481E">
                      <w:pPr>
                        <w:pStyle w:val="Style1"/>
                      </w:pPr>
                      <w:r w:rsidRPr="00874FD4">
                        <w:t>Give you our full undivided attention, and listen, to effectively recommend the appropriate action for your request.</w:t>
                      </w:r>
                    </w:p>
                    <w:p w:rsidR="00C2481E" w:rsidRPr="00874FD4" w:rsidRDefault="00C2481E" w:rsidP="00C2481E">
                      <w:pPr>
                        <w:pStyle w:val="Style1"/>
                      </w:pPr>
                      <w:r w:rsidRPr="00874FD4">
                        <w:t>Communicate with you using plain language.</w:t>
                      </w:r>
                    </w:p>
                    <w:p w:rsidR="00C2481E" w:rsidRPr="00874FD4" w:rsidRDefault="00C2481E" w:rsidP="00C2481E">
                      <w:pPr>
                        <w:pStyle w:val="Style1"/>
                      </w:pPr>
                      <w:r w:rsidRPr="00874FD4">
                        <w:t>Operate as a team, to ensure that you have more than one contact at the firm.</w:t>
                      </w:r>
                    </w:p>
                    <w:p w:rsidR="00C2481E" w:rsidRPr="00874FD4" w:rsidRDefault="00C2481E" w:rsidP="00C2481E">
                      <w:pPr>
                        <w:pStyle w:val="Style1"/>
                      </w:pPr>
                      <w:r w:rsidRPr="00874FD4">
                        <w:t>Bring the best possible use of our collective expertise and resources to serve you.</w:t>
                      </w:r>
                    </w:p>
                    <w:p w:rsidR="00C2481E" w:rsidRPr="00874FD4" w:rsidRDefault="00C2481E" w:rsidP="00C2481E">
                      <w:pPr>
                        <w:pStyle w:val="Style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2B4E7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AF2417" wp14:editId="6D086284">
                <wp:simplePos x="0" y="0"/>
                <wp:positionH relativeFrom="page">
                  <wp:posOffset>-1905</wp:posOffset>
                </wp:positionH>
                <wp:positionV relativeFrom="paragraph">
                  <wp:posOffset>332740</wp:posOffset>
                </wp:positionV>
                <wp:extent cx="7762875" cy="333375"/>
                <wp:effectExtent l="0" t="0" r="0" b="0"/>
                <wp:wrapNone/>
                <wp:docPr id="382" name="Text Box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333375"/>
                        </a:xfrm>
                        <a:prstGeom prst="rect">
                          <a:avLst/>
                        </a:prstGeom>
                        <a:solidFill>
                          <a:srgbClr val="D17346">
                            <a:alpha val="1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481E" w:rsidRPr="00C2481E" w:rsidRDefault="00C2481E" w:rsidP="00C2481E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bCs/>
                                <w:color w:val="D17346"/>
                                <w:sz w:val="28"/>
                                <w:szCs w:val="28"/>
                              </w:rPr>
                            </w:pPr>
                            <w:r w:rsidRPr="00C2481E">
                              <w:rPr>
                                <w:rFonts w:cstheme="minorHAnsi"/>
                                <w:b/>
                                <w:bCs/>
                                <w:color w:val="D17346"/>
                                <w:sz w:val="28"/>
                                <w:szCs w:val="28"/>
                              </w:rPr>
                              <w:t>WHAT YOU CAN EXPECT</w:t>
                            </w:r>
                          </w:p>
                          <w:p w:rsidR="00C2481E" w:rsidRPr="00C2481E" w:rsidRDefault="00C2481E" w:rsidP="00C2481E">
                            <w:pPr>
                              <w:jc w:val="center"/>
                              <w:rPr>
                                <w:b/>
                                <w:bCs/>
                                <w:color w:val="D1734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F2417" id="Text Box 382" o:spid="_x0000_s1029" type="#_x0000_t202" style="position:absolute;margin-left:-.15pt;margin-top:26.2pt;width:611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" fillcolor="#d17346" stroked="f" strokeweight=".5pt">
                <v:fill opacity="9766f"/>
                <v:textbox>
                  <w:txbxContent>
                    <w:p w:rsidR="00C2481E" w:rsidRPr="00C2481E" w:rsidRDefault="00C2481E" w:rsidP="00C2481E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rPr>
                          <w:b/>
                          <w:bCs/>
                          <w:color w:val="D17346"/>
                          <w:sz w:val="28"/>
                          <w:szCs w:val="28"/>
                        </w:rPr>
                      </w:pPr>
                      <w:r w:rsidRPr="00C2481E">
                        <w:rPr>
                          <w:rFonts w:cstheme="minorHAnsi"/>
                          <w:b/>
                          <w:bCs/>
                          <w:color w:val="D17346"/>
                          <w:sz w:val="28"/>
                          <w:szCs w:val="28"/>
                        </w:rPr>
                        <w:t>WHAT YOU CAN EXPECT</w:t>
                      </w:r>
                    </w:p>
                    <w:p w:rsidR="00C2481E" w:rsidRPr="00C2481E" w:rsidRDefault="00C2481E" w:rsidP="00C2481E">
                      <w:pPr>
                        <w:jc w:val="center"/>
                        <w:rPr>
                          <w:b/>
                          <w:bCs/>
                          <w:color w:val="D1734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2481E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C674B5" wp14:editId="08783905">
                <wp:simplePos x="0" y="0"/>
                <wp:positionH relativeFrom="margin">
                  <wp:posOffset>2842260</wp:posOffset>
                </wp:positionH>
                <wp:positionV relativeFrom="paragraph">
                  <wp:posOffset>843280</wp:posOffset>
                </wp:positionV>
                <wp:extent cx="3220085" cy="2653665"/>
                <wp:effectExtent l="0" t="0" r="5715" b="635"/>
                <wp:wrapNone/>
                <wp:docPr id="262" name="Text Box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085" cy="2653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481E" w:rsidRPr="00874FD4" w:rsidRDefault="00C2481E" w:rsidP="00C2481E">
                            <w:pPr>
                              <w:pStyle w:val="Style1"/>
                            </w:pPr>
                            <w:r w:rsidRPr="00874FD4">
                              <w:t>Keep your information confidential and private.</w:t>
                            </w:r>
                          </w:p>
                          <w:p w:rsidR="00C2481E" w:rsidRDefault="00C2481E" w:rsidP="00C2481E">
                            <w:pPr>
                              <w:pStyle w:val="Style1"/>
                            </w:pPr>
                            <w:r w:rsidRPr="005255FA">
                              <w:t xml:space="preserve">Check for phone and email messages regularly and respond </w:t>
                            </w:r>
                            <w:r>
                              <w:t>within 48 hours</w:t>
                            </w:r>
                            <w:r w:rsidRPr="005255FA">
                              <w:t>.</w:t>
                            </w:r>
                          </w:p>
                          <w:p w:rsidR="00C2481E" w:rsidRPr="00874FD4" w:rsidRDefault="00C2481E" w:rsidP="00C2481E">
                            <w:pPr>
                              <w:pStyle w:val="Style1"/>
                            </w:pPr>
                            <w:r>
                              <w:t xml:space="preserve">Scheduled meetings twice a year (generally Tuesday – Wednesday) in March and September. </w:t>
                            </w:r>
                          </w:p>
                          <w:p w:rsidR="00C2481E" w:rsidRPr="005255FA" w:rsidRDefault="00C2481E" w:rsidP="00C2481E">
                            <w:pPr>
                              <w:pStyle w:val="Style1"/>
                            </w:pPr>
                            <w:r w:rsidRPr="005255FA">
                              <w:t>Process your requests accurately and in a timely manner.</w:t>
                            </w:r>
                          </w:p>
                          <w:p w:rsidR="00C2481E" w:rsidRPr="005255FA" w:rsidRDefault="00C2481E" w:rsidP="00C2481E">
                            <w:pPr>
                              <w:pStyle w:val="Style1"/>
                            </w:pPr>
                            <w:r w:rsidRPr="005255FA">
                              <w:t>Inform you of processing time or changes relevant to your situation.</w:t>
                            </w:r>
                          </w:p>
                          <w:p w:rsidR="00C2481E" w:rsidRDefault="00C2481E" w:rsidP="00C2481E">
                            <w:pPr>
                              <w:pStyle w:val="Style1"/>
                            </w:pPr>
                            <w:r w:rsidRPr="005255FA">
                              <w:t>Respond to any concern, resolve it, and notify you how it has been resolved.</w:t>
                            </w:r>
                          </w:p>
                          <w:p w:rsidR="00C2481E" w:rsidRPr="00874FD4" w:rsidRDefault="00C2481E" w:rsidP="00C2481E">
                            <w:pPr>
                              <w:pStyle w:val="Style1"/>
                            </w:pPr>
                            <w:r w:rsidRPr="00874FD4">
                              <w:t>Provide you with, or refer you to, resources that may help you</w:t>
                            </w:r>
                          </w:p>
                          <w:p w:rsidR="00C2481E" w:rsidRPr="00874FD4" w:rsidRDefault="00C2481E" w:rsidP="00C2481E">
                            <w:pPr>
                              <w:pStyle w:val="Style1"/>
                              <w:numPr>
                                <w:ilvl w:val="0"/>
                                <w:numId w:val="0"/>
                              </w:numPr>
                              <w:rPr>
                                <w:color w:val="2B4E71"/>
                                <w:sz w:val="28"/>
                                <w:szCs w:val="28"/>
                              </w:rPr>
                            </w:pPr>
                          </w:p>
                          <w:p w:rsidR="00C2481E" w:rsidRPr="005255FA" w:rsidRDefault="00C2481E" w:rsidP="00C2481E">
                            <w:pPr>
                              <w:pStyle w:val="Style1"/>
                              <w:rPr>
                                <w:color w:val="2B4E71"/>
                                <w:sz w:val="28"/>
                                <w:szCs w:val="28"/>
                              </w:rPr>
                            </w:pPr>
                          </w:p>
                          <w:p w:rsidR="00C2481E" w:rsidRDefault="00C2481E" w:rsidP="00C2481E">
                            <w:pPr>
                              <w:pStyle w:val="Style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674B5" id="Text Box 262" o:spid="_x0000_s1030" type="#_x0000_t202" style="position:absolute;margin-left:223.8pt;margin-top:66.4pt;width:253.55pt;height:208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" fillcolor="white [3201]" stroked="f" strokeweight=".5pt">
                <v:textbox>
                  <w:txbxContent>
                    <w:p w:rsidR="00C2481E" w:rsidRPr="00874FD4" w:rsidRDefault="00C2481E" w:rsidP="00C2481E">
                      <w:pPr>
                        <w:pStyle w:val="Style1"/>
                      </w:pPr>
                      <w:r w:rsidRPr="00874FD4">
                        <w:t>Keep your information confidential and private.</w:t>
                      </w:r>
                    </w:p>
                    <w:p w:rsidR="00C2481E" w:rsidRDefault="00C2481E" w:rsidP="00C2481E">
                      <w:pPr>
                        <w:pStyle w:val="Style1"/>
                      </w:pPr>
                      <w:r w:rsidRPr="005255FA">
                        <w:t xml:space="preserve">Check for phone and email messages regularly and respond </w:t>
                      </w:r>
                      <w:r>
                        <w:t>within 48 hours</w:t>
                      </w:r>
                      <w:r w:rsidRPr="005255FA">
                        <w:t>.</w:t>
                      </w:r>
                    </w:p>
                    <w:p w:rsidR="00C2481E" w:rsidRPr="00874FD4" w:rsidRDefault="00C2481E" w:rsidP="00C2481E">
                      <w:pPr>
                        <w:pStyle w:val="Style1"/>
                      </w:pPr>
                      <w:r>
                        <w:t xml:space="preserve">Scheduled meetings twice a year (generally Tuesday – Wednesday) in March and September. </w:t>
                      </w:r>
                    </w:p>
                    <w:p w:rsidR="00C2481E" w:rsidRPr="005255FA" w:rsidRDefault="00C2481E" w:rsidP="00C2481E">
                      <w:pPr>
                        <w:pStyle w:val="Style1"/>
                      </w:pPr>
                      <w:r w:rsidRPr="005255FA">
                        <w:t>Process your requests accurately and in a timely manner.</w:t>
                      </w:r>
                    </w:p>
                    <w:p w:rsidR="00C2481E" w:rsidRPr="005255FA" w:rsidRDefault="00C2481E" w:rsidP="00C2481E">
                      <w:pPr>
                        <w:pStyle w:val="Style1"/>
                      </w:pPr>
                      <w:r w:rsidRPr="005255FA">
                        <w:t>Inform you of processing time or changes relevant to your situation.</w:t>
                      </w:r>
                    </w:p>
                    <w:p w:rsidR="00C2481E" w:rsidRDefault="00C2481E" w:rsidP="00C2481E">
                      <w:pPr>
                        <w:pStyle w:val="Style1"/>
                      </w:pPr>
                      <w:r w:rsidRPr="005255FA">
                        <w:t>Respond to any concern, resolve it, and notify you how it has been resolved.</w:t>
                      </w:r>
                    </w:p>
                    <w:p w:rsidR="00C2481E" w:rsidRPr="00874FD4" w:rsidRDefault="00C2481E" w:rsidP="00C2481E">
                      <w:pPr>
                        <w:pStyle w:val="Style1"/>
                      </w:pPr>
                      <w:r w:rsidRPr="00874FD4">
                        <w:t>Provide you with, or refer you to, resources that may help you</w:t>
                      </w:r>
                    </w:p>
                    <w:p w:rsidR="00C2481E" w:rsidRPr="00874FD4" w:rsidRDefault="00C2481E" w:rsidP="00C2481E">
                      <w:pPr>
                        <w:pStyle w:val="Style1"/>
                        <w:numPr>
                          <w:ilvl w:val="0"/>
                          <w:numId w:val="0"/>
                        </w:numPr>
                        <w:rPr>
                          <w:color w:val="2B4E71"/>
                          <w:sz w:val="28"/>
                          <w:szCs w:val="28"/>
                        </w:rPr>
                      </w:pPr>
                    </w:p>
                    <w:p w:rsidR="00C2481E" w:rsidRPr="005255FA" w:rsidRDefault="00C2481E" w:rsidP="00C2481E">
                      <w:pPr>
                        <w:pStyle w:val="Style1"/>
                        <w:rPr>
                          <w:color w:val="2B4E71"/>
                          <w:sz w:val="28"/>
                          <w:szCs w:val="28"/>
                        </w:rPr>
                      </w:pPr>
                    </w:p>
                    <w:p w:rsidR="00C2481E" w:rsidRDefault="00C2481E" w:rsidP="00C2481E">
                      <w:pPr>
                        <w:pStyle w:val="Style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ABDEC" wp14:editId="15A7DD78">
                <wp:simplePos x="0" y="0"/>
                <wp:positionH relativeFrom="column">
                  <wp:posOffset>0</wp:posOffset>
                </wp:positionH>
                <wp:positionV relativeFrom="paragraph">
                  <wp:posOffset>-599440</wp:posOffset>
                </wp:positionV>
                <wp:extent cx="6512560" cy="595086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2560" cy="595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1965" w:rsidRPr="00D50498" w:rsidRDefault="00C2481E" w:rsidP="007B1965">
                            <w:pPr>
                              <w:spacing w:after="40"/>
                              <w:rPr>
                                <w:rFonts w:ascii="Garamond" w:hAnsi="Garamond" w:cstheme="majorHAnsi"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86C6C5"/>
                                <w:sz w:val="68"/>
                                <w:szCs w:val="68"/>
                              </w:rPr>
                              <w:t>Client Service Standards</w:t>
                            </w:r>
                            <w:r w:rsidR="007B1965" w:rsidRPr="00A13352">
                              <w:rPr>
                                <w:rFonts w:ascii="Garamond" w:hAnsi="Garamond"/>
                                <w:color w:val="FFFFFF" w:themeColor="background1"/>
                                <w:sz w:val="68"/>
                                <w:szCs w:val="68"/>
                              </w:rPr>
                              <w:t xml:space="preserve"> </w:t>
                            </w:r>
                            <w:r>
                              <w:rPr>
                                <w:color w:val="004A4D"/>
                                <w:sz w:val="60"/>
                                <w:szCs w:val="60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BDEC" id="Text Box 45" o:spid="_x0000_s1031" type="#_x0000_t202" style="position:absolute;margin-left:0;margin-top:-47.2pt;width:512.8pt;height:4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" filled="f" stroked="f" strokeweight=".5pt">
                <v:textbox>
                  <w:txbxContent>
                    <w:p w:rsidR="007B1965" w:rsidRPr="00D50498" w:rsidRDefault="00C2481E" w:rsidP="007B1965">
                      <w:pPr>
                        <w:spacing w:after="40"/>
                        <w:rPr>
                          <w:rFonts w:ascii="Garamond" w:hAnsi="Garamond" w:cstheme="majorHAnsi"/>
                          <w:color w:val="FFFFFF" w:themeColor="background1"/>
                          <w:sz w:val="68"/>
                          <w:szCs w:val="68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86C6C5"/>
                          <w:sz w:val="68"/>
                          <w:szCs w:val="68"/>
                        </w:rPr>
                        <w:t>Client Service Standards</w:t>
                      </w:r>
                      <w:r w:rsidR="007B1965" w:rsidRPr="00A13352">
                        <w:rPr>
                          <w:rFonts w:ascii="Garamond" w:hAnsi="Garamond"/>
                          <w:color w:val="FFFFFF" w:themeColor="background1"/>
                          <w:sz w:val="68"/>
                          <w:szCs w:val="68"/>
                        </w:rPr>
                        <w:t xml:space="preserve"> </w:t>
                      </w:r>
                      <w:r>
                        <w:rPr>
                          <w:color w:val="004A4D"/>
                          <w:sz w:val="60"/>
                          <w:szCs w:val="60"/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</w:p>
    <w:p w:rsidR="00D50498" w:rsidRDefault="00D50498" w:rsidP="009B71BE">
      <w:pPr>
        <w:spacing w:after="40"/>
        <w:outlineLvl w:val="0"/>
        <w:rPr>
          <w:rFonts w:cs="Calibri Light"/>
          <w:color w:val="D17346"/>
          <w:sz w:val="24"/>
          <w:szCs w:val="24"/>
        </w:rPr>
      </w:pPr>
    </w:p>
    <w:p w:rsidR="00C2481E" w:rsidRDefault="00C2481E" w:rsidP="00D50498">
      <w:pPr>
        <w:rPr>
          <w:rStyle w:val="Style2Char"/>
        </w:rPr>
      </w:pPr>
    </w:p>
    <w:p w:rsidR="00D50498" w:rsidRPr="00D50498" w:rsidRDefault="00D50498" w:rsidP="00D50498"/>
    <w:p w:rsidR="00704F92" w:rsidRPr="00D50498" w:rsidRDefault="00481632" w:rsidP="00D50498"/>
    <w:p w:rsidR="00D50498" w:rsidRPr="00D50498" w:rsidRDefault="00C2481E">
      <w:r w:rsidRPr="00C2481E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9AE375" wp14:editId="5714D7D8">
                <wp:simplePos x="0" y="0"/>
                <wp:positionH relativeFrom="margin">
                  <wp:posOffset>-416560</wp:posOffset>
                </wp:positionH>
                <wp:positionV relativeFrom="paragraph">
                  <wp:posOffset>3405505</wp:posOffset>
                </wp:positionV>
                <wp:extent cx="3122930" cy="934720"/>
                <wp:effectExtent l="0" t="0" r="1270" b="5080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93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481E" w:rsidRPr="00A943A7" w:rsidRDefault="00C2481E" w:rsidP="00C2481E">
                            <w:pPr>
                              <w:pStyle w:val="Style1"/>
                              <w:rPr>
                                <w:rFonts w:asciiTheme="minorHAnsi" w:eastAsia="Times New Roman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943A7">
                              <w:t>Let us know when you are unable to attend an appointment or if you need to reschedule.</w:t>
                            </w:r>
                          </w:p>
                          <w:p w:rsidR="00C2481E" w:rsidRPr="00A943A7" w:rsidRDefault="00C2481E" w:rsidP="00C2481E">
                            <w:pPr>
                              <w:pStyle w:val="Style1"/>
                              <w:rPr>
                                <w:rFonts w:asciiTheme="minorHAnsi" w:eastAsia="Times New Roman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943A7">
                              <w:t>Be respectful to our team members.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AE375" id="Text Box 264" o:spid="_x0000_s1032" type="#_x0000_t202" style="position:absolute;margin-left:-32.8pt;margin-top:268.15pt;width:245.9pt;height:73.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" fillcolor="white [3201]" stroked="f" strokeweight=".5pt">
                <v:textbox>
                  <w:txbxContent>
                    <w:p w:rsidR="00C2481E" w:rsidRPr="00A943A7" w:rsidRDefault="00C2481E" w:rsidP="00C2481E">
                      <w:pPr>
                        <w:pStyle w:val="Style1"/>
                        <w:rPr>
                          <w:rFonts w:asciiTheme="minorHAnsi" w:eastAsia="Times New Roman" w:hAnsiTheme="minorHAnsi" w:cstheme="minorHAnsi"/>
                          <w:sz w:val="28"/>
                          <w:szCs w:val="28"/>
                        </w:rPr>
                      </w:pPr>
                      <w:r w:rsidRPr="00A943A7">
                        <w:t>Let us know when you are unable to attend an appointment or if you need to reschedule.</w:t>
                      </w:r>
                    </w:p>
                    <w:p w:rsidR="00C2481E" w:rsidRPr="00A943A7" w:rsidRDefault="00C2481E" w:rsidP="00C2481E">
                      <w:pPr>
                        <w:pStyle w:val="Style1"/>
                        <w:rPr>
                          <w:rFonts w:asciiTheme="minorHAnsi" w:eastAsia="Times New Roman" w:hAnsiTheme="minorHAnsi" w:cstheme="minorHAnsi"/>
                          <w:sz w:val="28"/>
                          <w:szCs w:val="28"/>
                        </w:rPr>
                      </w:pPr>
                      <w:r w:rsidRPr="00A943A7">
                        <w:t>Be respectful to our team members.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481E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D0E527" wp14:editId="54F3F643">
                <wp:simplePos x="0" y="0"/>
                <wp:positionH relativeFrom="margin">
                  <wp:posOffset>2837815</wp:posOffset>
                </wp:positionH>
                <wp:positionV relativeFrom="paragraph">
                  <wp:posOffset>3408136</wp:posOffset>
                </wp:positionV>
                <wp:extent cx="3122930" cy="1057275"/>
                <wp:effectExtent l="0" t="0" r="1270" b="0"/>
                <wp:wrapNone/>
                <wp:docPr id="266" name="Text Box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481E" w:rsidRPr="00A943A7" w:rsidRDefault="00C2481E" w:rsidP="00C2481E">
                            <w:pPr>
                              <w:pStyle w:val="Style1"/>
                              <w:rPr>
                                <w:rFonts w:asciiTheme="minorHAnsi" w:eastAsia="Times New Roman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943A7">
                              <w:t>Provide us with up-to-date information and changes to your circumstances in a timely manner.</w:t>
                            </w:r>
                          </w:p>
                          <w:p w:rsidR="00C2481E" w:rsidRPr="00A943A7" w:rsidRDefault="00C2481E" w:rsidP="00C2481E">
                            <w:pPr>
                              <w:pStyle w:val="Style1"/>
                              <w:rPr>
                                <w:rFonts w:asciiTheme="minorHAnsi" w:eastAsia="Times New Roman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943A7">
                              <w:t>Provide feedback to help us improve our services.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0E527" id="Text Box 266" o:spid="_x0000_s1033" type="#_x0000_t202" style="position:absolute;margin-left:223.45pt;margin-top:268.35pt;width:245.9pt;height:83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" fillcolor="white [3201]" stroked="f" strokeweight=".5pt">
                <v:textbox>
                  <w:txbxContent>
                    <w:p w:rsidR="00C2481E" w:rsidRPr="00A943A7" w:rsidRDefault="00C2481E" w:rsidP="00C2481E">
                      <w:pPr>
                        <w:pStyle w:val="Style1"/>
                        <w:rPr>
                          <w:rFonts w:asciiTheme="minorHAnsi" w:eastAsia="Times New Roman" w:hAnsiTheme="minorHAnsi" w:cstheme="minorHAnsi"/>
                          <w:sz w:val="28"/>
                          <w:szCs w:val="28"/>
                        </w:rPr>
                      </w:pPr>
                      <w:r w:rsidRPr="00A943A7">
                        <w:t>Provide us with up-to-date information and changes to your circumstances in a timely manner.</w:t>
                      </w:r>
                    </w:p>
                    <w:p w:rsidR="00C2481E" w:rsidRPr="00A943A7" w:rsidRDefault="00C2481E" w:rsidP="00C2481E">
                      <w:pPr>
                        <w:pStyle w:val="Style1"/>
                        <w:rPr>
                          <w:rFonts w:asciiTheme="minorHAnsi" w:eastAsia="Times New Roman" w:hAnsiTheme="minorHAnsi" w:cstheme="minorHAnsi"/>
                          <w:sz w:val="28"/>
                          <w:szCs w:val="28"/>
                        </w:rPr>
                      </w:pPr>
                      <w:r w:rsidRPr="00A943A7">
                        <w:t>Provide feedback to help us improve our services.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481E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F1EFFB" wp14:editId="2D90302C">
                <wp:simplePos x="0" y="0"/>
                <wp:positionH relativeFrom="margin">
                  <wp:posOffset>2839720</wp:posOffset>
                </wp:positionH>
                <wp:positionV relativeFrom="paragraph">
                  <wp:posOffset>5426075</wp:posOffset>
                </wp:positionV>
                <wp:extent cx="3122930" cy="1316990"/>
                <wp:effectExtent l="0" t="0" r="0" b="0"/>
                <wp:wrapNone/>
                <wp:docPr id="269" name="Text Box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1316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481E" w:rsidRPr="00A943A7" w:rsidRDefault="00C2481E" w:rsidP="00C2481E">
                            <w:pPr>
                              <w:pStyle w:val="Style1"/>
                              <w:rPr>
                                <w:rFonts w:asciiTheme="minorHAnsi" w:eastAsia="Times New Roman" w:hAnsiTheme="minorHAnsi" w:cstheme="minorHAnsi"/>
                                <w:sz w:val="32"/>
                                <w:szCs w:val="32"/>
                              </w:rPr>
                            </w:pPr>
                            <w:r w:rsidRPr="00A943A7">
                              <w:t>Be knowledgeable of current regulations by continuing our education.</w:t>
                            </w:r>
                          </w:p>
                          <w:p w:rsidR="00C2481E" w:rsidRPr="00A943A7" w:rsidRDefault="00C2481E" w:rsidP="00C2481E">
                            <w:pPr>
                              <w:pStyle w:val="Style1"/>
                              <w:rPr>
                                <w:rFonts w:asciiTheme="minorHAnsi" w:eastAsia="Times New Roman" w:hAnsiTheme="minorHAnsi" w:cstheme="minorHAnsi"/>
                                <w:sz w:val="32"/>
                                <w:szCs w:val="32"/>
                              </w:rPr>
                            </w:pPr>
                            <w:r w:rsidRPr="00A943A7">
                              <w:t>Stay current with our knowledge of solutions available for your needs.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1EFFB" id="Text Box 269" o:spid="_x0000_s1034" type="#_x0000_t202" style="position:absolute;margin-left:223.6pt;margin-top:427.25pt;width:245.9pt;height:103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" filled="f" stroked="f" strokeweight=".5pt">
                <v:textbox>
                  <w:txbxContent>
                    <w:p w:rsidR="00C2481E" w:rsidRPr="00A943A7" w:rsidRDefault="00C2481E" w:rsidP="00C2481E">
                      <w:pPr>
                        <w:pStyle w:val="Style1"/>
                        <w:rPr>
                          <w:rFonts w:asciiTheme="minorHAnsi" w:eastAsia="Times New Roman" w:hAnsiTheme="minorHAnsi" w:cstheme="minorHAnsi"/>
                          <w:sz w:val="32"/>
                          <w:szCs w:val="32"/>
                        </w:rPr>
                      </w:pPr>
                      <w:r w:rsidRPr="00A943A7">
                        <w:t>Be knowledgeable of current regulations by continuing our education.</w:t>
                      </w:r>
                    </w:p>
                    <w:p w:rsidR="00C2481E" w:rsidRPr="00A943A7" w:rsidRDefault="00C2481E" w:rsidP="00C2481E">
                      <w:pPr>
                        <w:pStyle w:val="Style1"/>
                        <w:rPr>
                          <w:rFonts w:asciiTheme="minorHAnsi" w:eastAsia="Times New Roman" w:hAnsiTheme="minorHAnsi" w:cstheme="minorHAnsi"/>
                          <w:sz w:val="32"/>
                          <w:szCs w:val="32"/>
                        </w:rPr>
                      </w:pPr>
                      <w:r w:rsidRPr="00A943A7">
                        <w:t>Stay current with our knowledge of solutions available for your needs.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2481E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358AD4" wp14:editId="491BBE02">
                <wp:simplePos x="0" y="0"/>
                <wp:positionH relativeFrom="margin">
                  <wp:posOffset>-421640</wp:posOffset>
                </wp:positionH>
                <wp:positionV relativeFrom="paragraph">
                  <wp:posOffset>5421539</wp:posOffset>
                </wp:positionV>
                <wp:extent cx="3122930" cy="1571625"/>
                <wp:effectExtent l="0" t="0" r="1270" b="3175"/>
                <wp:wrapNone/>
                <wp:docPr id="268" name="Text Box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93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481E" w:rsidRPr="00A943A7" w:rsidRDefault="00C2481E" w:rsidP="00C2481E">
                            <w:pPr>
                              <w:pStyle w:val="Style1"/>
                              <w:rPr>
                                <w:rFonts w:asciiTheme="minorHAnsi" w:eastAsia="Times New Roman" w:hAnsiTheme="minorHAnsi" w:cstheme="minorHAnsi"/>
                                <w:sz w:val="32"/>
                                <w:szCs w:val="32"/>
                              </w:rPr>
                            </w:pPr>
                            <w:r w:rsidRPr="00A943A7">
                              <w:t>Monitor our procedures and update them as needed based on your feedback to surveys.</w:t>
                            </w:r>
                          </w:p>
                          <w:p w:rsidR="00C2481E" w:rsidRPr="00A943A7" w:rsidRDefault="00C2481E" w:rsidP="00C2481E">
                            <w:pPr>
                              <w:pStyle w:val="Style1"/>
                              <w:rPr>
                                <w:rFonts w:asciiTheme="minorHAnsi" w:eastAsia="Times New Roman" w:hAnsiTheme="minorHAnsi" w:cstheme="minorHAnsi"/>
                                <w:sz w:val="32"/>
                                <w:szCs w:val="32"/>
                              </w:rPr>
                            </w:pPr>
                            <w:r w:rsidRPr="00A943A7">
                              <w:t>Monitor and review our Client Service Standards regularly.</w:t>
                            </w:r>
                          </w:p>
                          <w:p w:rsidR="00C2481E" w:rsidRPr="00A943A7" w:rsidRDefault="00C2481E" w:rsidP="00C2481E">
                            <w:pPr>
                              <w:pStyle w:val="Style1"/>
                              <w:rPr>
                                <w:rFonts w:asciiTheme="minorHAnsi" w:eastAsia="Times New Roman" w:hAnsiTheme="minorHAnsi" w:cstheme="minorHAnsi"/>
                                <w:sz w:val="32"/>
                                <w:szCs w:val="32"/>
                              </w:rPr>
                            </w:pPr>
                            <w:r w:rsidRPr="00A943A7">
                              <w:t>Provide ongoing training to team 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58AD4" id="Text Box 268" o:spid="_x0000_s1035" type="#_x0000_t202" style="position:absolute;margin-left:-33.2pt;margin-top:426.9pt;width:245.9pt;height:123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" fillcolor="white [3201]" stroked="f" strokeweight=".5pt">
                <v:textbox>
                  <w:txbxContent>
                    <w:p w:rsidR="00C2481E" w:rsidRPr="00A943A7" w:rsidRDefault="00C2481E" w:rsidP="00C2481E">
                      <w:pPr>
                        <w:pStyle w:val="Style1"/>
                        <w:rPr>
                          <w:rFonts w:asciiTheme="minorHAnsi" w:eastAsia="Times New Roman" w:hAnsiTheme="minorHAnsi" w:cstheme="minorHAnsi"/>
                          <w:sz w:val="32"/>
                          <w:szCs w:val="32"/>
                        </w:rPr>
                      </w:pPr>
                      <w:r w:rsidRPr="00A943A7">
                        <w:t>Monitor our procedures and update them as needed based on your feedback to surveys.</w:t>
                      </w:r>
                    </w:p>
                    <w:p w:rsidR="00C2481E" w:rsidRPr="00A943A7" w:rsidRDefault="00C2481E" w:rsidP="00C2481E">
                      <w:pPr>
                        <w:pStyle w:val="Style1"/>
                        <w:rPr>
                          <w:rFonts w:asciiTheme="minorHAnsi" w:eastAsia="Times New Roman" w:hAnsiTheme="minorHAnsi" w:cstheme="minorHAnsi"/>
                          <w:sz w:val="32"/>
                          <w:szCs w:val="32"/>
                        </w:rPr>
                      </w:pPr>
                      <w:r w:rsidRPr="00A943A7">
                        <w:t>Monitor and review our Client Service Standards regularly.</w:t>
                      </w:r>
                    </w:p>
                    <w:p w:rsidR="00C2481E" w:rsidRPr="00A943A7" w:rsidRDefault="00C2481E" w:rsidP="00C2481E">
                      <w:pPr>
                        <w:pStyle w:val="Style1"/>
                        <w:rPr>
                          <w:rFonts w:asciiTheme="minorHAnsi" w:eastAsia="Times New Roman" w:hAnsiTheme="minorHAnsi" w:cstheme="minorHAnsi"/>
                          <w:sz w:val="32"/>
                          <w:szCs w:val="32"/>
                        </w:rPr>
                      </w:pPr>
                      <w:r w:rsidRPr="00A943A7">
                        <w:t>Provide ongoing training to team members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50498" w:rsidRPr="00D50498" w:rsidSect="007B1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71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1632" w:rsidRDefault="00481632" w:rsidP="009B71BE">
      <w:r>
        <w:separator/>
      </w:r>
    </w:p>
  </w:endnote>
  <w:endnote w:type="continuationSeparator" w:id="0">
    <w:p w:rsidR="00481632" w:rsidRDefault="00481632" w:rsidP="009B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-Light">
    <w:altName w:val="Calibri"/>
    <w:panose1 w:val="020B0604020202020204"/>
    <w:charset w:val="00"/>
    <w:family w:val="swiss"/>
    <w:pitch w:val="variable"/>
  </w:font>
  <w:font w:name="Gilmer Light">
    <w:altName w:val="﷽﷽﷽﷽﷽﷽﷽﷽ight"/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irce">
    <w:altName w:val="﷽﷽﷽﷽﷽﷽㎽軠ĝ谰ü怀"/>
    <w:panose1 w:val="020B0502020203020203"/>
    <w:charset w:val="4D"/>
    <w:family w:val="swiss"/>
    <w:notTrueType/>
    <w:pitch w:val="variable"/>
    <w:sig w:usb0="A00002FF" w:usb1="50006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481E" w:rsidRDefault="00C24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1BE" w:rsidRDefault="009B71B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A41728" wp14:editId="1AD3CF61">
              <wp:simplePos x="0" y="0"/>
              <wp:positionH relativeFrom="column">
                <wp:posOffset>-690880</wp:posOffset>
              </wp:positionH>
              <wp:positionV relativeFrom="paragraph">
                <wp:posOffset>-85725</wp:posOffset>
              </wp:positionV>
              <wp:extent cx="7414260" cy="787400"/>
              <wp:effectExtent l="0" t="0" r="254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1BE" w:rsidRPr="00E6101D" w:rsidRDefault="009B71BE" w:rsidP="009B71BE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:rsidR="009B71BE" w:rsidRPr="0008376F" w:rsidRDefault="009B71BE" w:rsidP="009B71BE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5" name="Picture 1855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Straight Connector 8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A41728" id="Group 13" o:spid="_x0000_s1036" style="position:absolute;margin-left:-54.4pt;margin-top:-6.75pt;width:583.8pt;height:62pt;z-index:251659264;mso-width-relative:margin;mso-height-relative:margin" coordorigin="812" coordsize="74142,78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7" type="#_x0000_t202" style="position:absolute;left:17170;top:2667;width:57785;height:52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" filled="f" stroked="f">
                <v:path arrowok="t"/>
                <v:textbox inset="0,0,0,0">
                  <w:txbxContent>
                    <w:p w:rsidR="009B71BE" w:rsidRPr="00E6101D" w:rsidRDefault="009B71BE" w:rsidP="009B71BE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:rsidR="009B71BE" w:rsidRPr="0008376F" w:rsidRDefault="009B71BE" w:rsidP="009B71BE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5" o:spid="_x0000_s1038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">
                <v:imagedata r:id="rId2" o:title="A picture containing logo&#10;&#10;Description automatically generated"/>
              </v:shape>
              <v:line id="Straight Connector 8" o:spid="_x0000_s1039" style="position:absolute;visibility:visible;mso-wrap-style:square" from="1524,0" to="71501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" strokecolor="#86c6c5"/>
            </v:group>
          </w:pict>
        </mc:Fallback>
      </mc:AlternateContent>
    </w:r>
  </w:p>
  <w:p w:rsidR="009B71BE" w:rsidRDefault="009B71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481E" w:rsidRDefault="00C24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1632" w:rsidRDefault="00481632" w:rsidP="009B71BE">
      <w:r>
        <w:separator/>
      </w:r>
    </w:p>
  </w:footnote>
  <w:footnote w:type="continuationSeparator" w:id="0">
    <w:p w:rsidR="00481632" w:rsidRDefault="00481632" w:rsidP="009B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1BE" w:rsidRDefault="00481632">
    <w:pPr>
      <w:pStyle w:val="Header"/>
    </w:pPr>
    <w:r>
      <w:rPr>
        <w:noProof/>
      </w:rPr>
      <w:pict w14:anchorId="1C4A7D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650116" o:spid="_x0000_s2051" type="#_x0000_t75" alt="" style="position:absolute;margin-left:0;margin-top:0;width:2550pt;height:3300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1BE" w:rsidRPr="009B71BE" w:rsidRDefault="00481632" w:rsidP="009B71BE">
    <w:pPr>
      <w:pStyle w:val="Header"/>
      <w:ind w:hanging="1080"/>
    </w:pPr>
    <w:r>
      <w:rPr>
        <w:rFonts w:ascii="Circe" w:hAnsi="Circe" w:cs="Calibri Light"/>
        <w:noProof/>
        <w:color w:val="004A4D"/>
        <w:sz w:val="24"/>
        <w:szCs w:val="24"/>
      </w:rPr>
      <w:pict w14:anchorId="08E84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650117" o:spid="_x0000_s2050" type="#_x0000_t75" alt="" style="position:absolute;margin-left:0;margin-top:0;width:2550pt;height:33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</v:shape>
      </w:pict>
    </w:r>
    <w:r w:rsidR="009B71BE">
      <w:rPr>
        <w:rFonts w:ascii="Circe" w:hAnsi="Circe" w:cs="Calibri Light"/>
        <w:noProof/>
        <w:color w:val="004A4D"/>
        <w:sz w:val="24"/>
        <w:szCs w:val="24"/>
      </w:rPr>
      <w:drawing>
        <wp:inline distT="0" distB="0" distL="0" distR="0" wp14:anchorId="31212147" wp14:editId="5F067DA1">
          <wp:extent cx="599715" cy="711200"/>
          <wp:effectExtent l="0" t="0" r="0" b="0"/>
          <wp:docPr id="1385" name="Picture 138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" name="Picture 138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839" cy="71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1BE" w:rsidRDefault="00481632">
    <w:pPr>
      <w:pStyle w:val="Header"/>
    </w:pPr>
    <w:r>
      <w:rPr>
        <w:noProof/>
      </w:rPr>
      <w:pict w14:anchorId="764D5F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5650115" o:spid="_x0000_s2049" type="#_x0000_t75" alt="" style="position:absolute;margin-left:0;margin-top:0;width:2550pt;height:3300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5DEA"/>
    <w:multiLevelType w:val="hybridMultilevel"/>
    <w:tmpl w:val="FCDADA26"/>
    <w:lvl w:ilvl="0" w:tplc="328A478C">
      <w:start w:val="3"/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1618"/>
    <w:multiLevelType w:val="hybridMultilevel"/>
    <w:tmpl w:val="9000C378"/>
    <w:lvl w:ilvl="0" w:tplc="328A478C">
      <w:start w:val="3"/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3089"/>
    <w:multiLevelType w:val="hybridMultilevel"/>
    <w:tmpl w:val="6D5AA114"/>
    <w:lvl w:ilvl="0" w:tplc="1848D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17346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0532"/>
    <w:multiLevelType w:val="hybridMultilevel"/>
    <w:tmpl w:val="F5E4C092"/>
    <w:lvl w:ilvl="0" w:tplc="0CF44D62">
      <w:start w:val="1"/>
      <w:numFmt w:val="decimal"/>
      <w:suff w:val="space"/>
      <w:lvlText w:val="%1."/>
      <w:lvlJc w:val="left"/>
      <w:pPr>
        <w:ind w:left="144" w:hanging="14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B3161"/>
    <w:multiLevelType w:val="hybridMultilevel"/>
    <w:tmpl w:val="BC8AA39C"/>
    <w:lvl w:ilvl="0" w:tplc="107CB704">
      <w:start w:val="3"/>
      <w:numFmt w:val="bullet"/>
      <w:pStyle w:val="Style1"/>
      <w:lvlText w:val=""/>
      <w:lvlJc w:val="left"/>
      <w:pPr>
        <w:ind w:left="36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907204E"/>
    <w:multiLevelType w:val="hybridMultilevel"/>
    <w:tmpl w:val="5B3A481C"/>
    <w:lvl w:ilvl="0" w:tplc="328A478C">
      <w:start w:val="3"/>
      <w:numFmt w:val="bullet"/>
      <w:lvlText w:val=""/>
      <w:lvlJc w:val="left"/>
      <w:pPr>
        <w:ind w:left="108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E57A9B"/>
    <w:multiLevelType w:val="hybridMultilevel"/>
    <w:tmpl w:val="0CB8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17346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C1A82"/>
    <w:multiLevelType w:val="hybridMultilevel"/>
    <w:tmpl w:val="A3CC3850"/>
    <w:lvl w:ilvl="0" w:tplc="328A478C">
      <w:start w:val="3"/>
      <w:numFmt w:val="bullet"/>
      <w:lvlText w:val=""/>
      <w:lvlJc w:val="left"/>
      <w:pPr>
        <w:ind w:left="1800" w:hanging="360"/>
      </w:pPr>
      <w:rPr>
        <w:rFonts w:ascii="Wingdings" w:eastAsiaTheme="minorHAnsi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8D94B6C"/>
    <w:multiLevelType w:val="hybridMultilevel"/>
    <w:tmpl w:val="8898D38C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70896"/>
    <w:multiLevelType w:val="hybridMultilevel"/>
    <w:tmpl w:val="370A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17346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F4282"/>
    <w:multiLevelType w:val="hybridMultilevel"/>
    <w:tmpl w:val="714E1956"/>
    <w:lvl w:ilvl="0" w:tplc="7F9A9B72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28A478C">
      <w:start w:val="3"/>
      <w:numFmt w:val="bullet"/>
      <w:lvlText w:val=""/>
      <w:lvlJc w:val="left"/>
      <w:pPr>
        <w:ind w:left="1800" w:hanging="360"/>
      </w:pPr>
      <w:rPr>
        <w:rFonts w:ascii="Wingdings" w:eastAsiaTheme="minorHAnsi" w:hAnsi="Wingdings" w:cs="Wingdings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7720DD"/>
    <w:multiLevelType w:val="hybridMultilevel"/>
    <w:tmpl w:val="56CC4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8B"/>
    <w:rsid w:val="000449D9"/>
    <w:rsid w:val="000F1F64"/>
    <w:rsid w:val="001C2A20"/>
    <w:rsid w:val="00356104"/>
    <w:rsid w:val="00481632"/>
    <w:rsid w:val="005F0E6E"/>
    <w:rsid w:val="00663189"/>
    <w:rsid w:val="007B1965"/>
    <w:rsid w:val="008621D9"/>
    <w:rsid w:val="009B71BE"/>
    <w:rsid w:val="009F118B"/>
    <w:rsid w:val="00B1627E"/>
    <w:rsid w:val="00B46E18"/>
    <w:rsid w:val="00C2481E"/>
    <w:rsid w:val="00D32C2E"/>
    <w:rsid w:val="00D50498"/>
    <w:rsid w:val="00EC5202"/>
    <w:rsid w:val="00E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30AC2E"/>
  <w15:chartTrackingRefBased/>
  <w15:docId w15:val="{05DD5547-77DC-F54B-B318-44B61C12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-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498"/>
    <w:rPr>
      <w:rFonts w:ascii="Gilmer Light" w:hAnsi="Gilmer Light" w:cs="Calibri-Light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49D9"/>
  </w:style>
  <w:style w:type="paragraph" w:styleId="BodyText">
    <w:name w:val="Body Text"/>
    <w:basedOn w:val="Normal"/>
    <w:link w:val="BodyTextChar"/>
    <w:uiPriority w:val="1"/>
    <w:qFormat/>
    <w:rsid w:val="000449D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49D9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356104"/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BE"/>
    <w:rPr>
      <w:rFonts w:ascii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BE"/>
    <w:rPr>
      <w:rFonts w:ascii="Calibri-Light" w:hAnsi="Calibri-Light" w:cs="Calibri-Light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561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  <w:style w:type="paragraph" w:customStyle="1" w:styleId="Style1">
    <w:name w:val="Style1"/>
    <w:basedOn w:val="Normal"/>
    <w:link w:val="Style1Char"/>
    <w:qFormat/>
    <w:rsid w:val="00C2481E"/>
    <w:pPr>
      <w:widowControl/>
      <w:numPr>
        <w:numId w:val="3"/>
      </w:numPr>
      <w:adjustRightInd w:val="0"/>
      <w:jc w:val="both"/>
    </w:pPr>
    <w:rPr>
      <w:rFonts w:eastAsiaTheme="minorHAnsi" w:cs="Calibri Light"/>
      <w:bCs/>
      <w:lang w:bidi="ar-SA"/>
    </w:rPr>
  </w:style>
  <w:style w:type="paragraph" w:customStyle="1" w:styleId="Style2">
    <w:name w:val="Style2"/>
    <w:basedOn w:val="Normal"/>
    <w:link w:val="Style2Char"/>
    <w:qFormat/>
    <w:rsid w:val="00356104"/>
    <w:pPr>
      <w:widowControl/>
      <w:adjustRightInd w:val="0"/>
      <w:jc w:val="both"/>
    </w:pPr>
    <w:rPr>
      <w:rFonts w:eastAsiaTheme="minorHAnsi" w:cs="Calibri Light"/>
      <w:b/>
      <w:bCs/>
      <w:color w:val="56ABA8"/>
      <w:sz w:val="24"/>
      <w:szCs w:val="24"/>
      <w:lang w:bidi="ar-SA"/>
    </w:rPr>
  </w:style>
  <w:style w:type="character" w:styleId="SubtleEmphasis">
    <w:name w:val="Subtle Emphasis"/>
    <w:basedOn w:val="DefaultParagraphFont"/>
    <w:uiPriority w:val="19"/>
    <w:qFormat/>
    <w:rsid w:val="00356104"/>
    <w:rPr>
      <w:i/>
      <w:iCs/>
      <w:color w:val="404040" w:themeColor="text1" w:themeTint="BF"/>
    </w:rPr>
  </w:style>
  <w:style w:type="character" w:customStyle="1" w:styleId="Style1Char">
    <w:name w:val="Style1 Char"/>
    <w:basedOn w:val="DefaultParagraphFont"/>
    <w:link w:val="Style1"/>
    <w:rsid w:val="00C2481E"/>
    <w:rPr>
      <w:rFonts w:ascii="Gilmer Light" w:eastAsiaTheme="minorHAnsi" w:hAnsi="Gilmer Light" w:cs="Calibri Light"/>
      <w:bCs/>
    </w:rPr>
  </w:style>
  <w:style w:type="character" w:customStyle="1" w:styleId="Style2Char">
    <w:name w:val="Style2 Char"/>
    <w:basedOn w:val="DefaultParagraphFont"/>
    <w:link w:val="Style2"/>
    <w:rsid w:val="00356104"/>
    <w:rPr>
      <w:rFonts w:ascii="Gilmer Light" w:eastAsiaTheme="minorHAnsi" w:hAnsi="Gilmer Light" w:cs="Calibri Light"/>
      <w:b/>
      <w:bCs/>
      <w:color w:val="56ABA8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56104"/>
    <w:rPr>
      <w:rFonts w:ascii="Gilmer Light" w:hAnsi="Gilmer Light"/>
      <w:i/>
      <w:iCs/>
      <w:color w:val="7F7F7F" w:themeColor="text1" w:themeTint="80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C2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C2E"/>
    <w:rPr>
      <w:rFonts w:ascii="Times New Roman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nfo/Dropbox/2020%20Lessons/2.06_Power%20of%20Productivity/2021%20Updated%20Content/2021_Email%20Delegation%20Proc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2021_Email Delegation Process.dotx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Chicas</dc:creator>
  <cp:keywords/>
  <dc:description/>
  <cp:lastModifiedBy>Rae Chicas</cp:lastModifiedBy>
  <cp:revision>3</cp:revision>
  <cp:lastPrinted>2020-12-05T18:56:00Z</cp:lastPrinted>
  <dcterms:created xsi:type="dcterms:W3CDTF">2020-12-07T21:44:00Z</dcterms:created>
  <dcterms:modified xsi:type="dcterms:W3CDTF">2020-12-07T21:56:00Z</dcterms:modified>
</cp:coreProperties>
</file>